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E5" w:rsidRPr="00382F98" w:rsidRDefault="00F16EE5" w:rsidP="00382F98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  <w:lang w:eastAsia="zh-TW"/>
        </w:rPr>
      </w:pPr>
      <w:r w:rsidRPr="00382F98">
        <w:rPr>
          <w:rFonts w:ascii="Times New Roman" w:eastAsia="標楷體" w:hAnsi="Times New Roman" w:cs="Times New Roman"/>
          <w:b/>
          <w:bCs/>
          <w:color w:val="000000"/>
          <w:sz w:val="36"/>
          <w:szCs w:val="36"/>
          <w:lang w:eastAsia="zh-TW"/>
        </w:rPr>
        <w:t>2014</w:t>
      </w:r>
      <w:r w:rsidRPr="00382F98">
        <w:rPr>
          <w:rFonts w:ascii="Times New Roman" w:eastAsia="標楷體" w:hAnsi="Verdana" w:cs="標楷體" w:hint="eastAsia"/>
          <w:b/>
          <w:bCs/>
          <w:color w:val="000000"/>
          <w:sz w:val="36"/>
          <w:szCs w:val="36"/>
          <w:lang w:eastAsia="zh-TW"/>
        </w:rPr>
        <w:t>年健行科技大學</w:t>
      </w:r>
    </w:p>
    <w:p w:rsidR="00F16EE5" w:rsidRPr="00382F98" w:rsidRDefault="00F16EE5" w:rsidP="00382F9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zh-TW"/>
        </w:rPr>
      </w:pPr>
      <w:r w:rsidRPr="00382F98">
        <w:rPr>
          <w:rFonts w:ascii="Times New Roman" w:eastAsia="標楷體" w:hAnsi="Verdana" w:cs="標楷體" w:hint="eastAsia"/>
          <w:b/>
          <w:bCs/>
          <w:color w:val="000000"/>
          <w:sz w:val="36"/>
          <w:szCs w:val="36"/>
          <w:lang w:eastAsia="zh-TW"/>
        </w:rPr>
        <w:t>黃金職人主題活動：商管相關科系職能體驗營</w:t>
      </w:r>
    </w:p>
    <w:p w:rsidR="00F16EE5" w:rsidRPr="00382F98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標楷體" w:cs="Times New Roman"/>
          <w:sz w:val="28"/>
          <w:szCs w:val="28"/>
          <w:lang w:eastAsia="zh-TW"/>
        </w:rPr>
      </w:pPr>
      <w:r w:rsidRPr="00382F98">
        <w:rPr>
          <w:rFonts w:ascii="Times New Roman" w:eastAsia="標楷體" w:hAnsi="標楷體" w:cs="標楷體" w:hint="eastAsia"/>
          <w:sz w:val="28"/>
          <w:szCs w:val="28"/>
          <w:lang w:eastAsia="zh-TW"/>
        </w:rPr>
        <w:t>主辦單位：健行科技大學管理學院與商學院</w:t>
      </w:r>
    </w:p>
    <w:p w:rsidR="00F16EE5" w:rsidRPr="00382F98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sz w:val="28"/>
          <w:szCs w:val="28"/>
          <w:lang w:eastAsia="zh-TW"/>
        </w:rPr>
        <w:t>日期：</w:t>
      </w:r>
      <w:r w:rsidRPr="006F1FC4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民國</w:t>
      </w:r>
      <w:r w:rsidRPr="006F1FC4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103</w:t>
      </w:r>
      <w:r w:rsidRPr="006F1FC4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年</w:t>
      </w:r>
      <w:r w:rsidRPr="006F1FC4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1</w:t>
      </w:r>
      <w:r w:rsidRPr="006F1FC4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月</w:t>
      </w:r>
      <w:r w:rsidRPr="006F1FC4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23</w:t>
      </w:r>
      <w:r w:rsidRPr="006F1FC4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、</w:t>
      </w:r>
      <w:r w:rsidRPr="006F1FC4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24</w:t>
      </w:r>
      <w:r w:rsidRPr="006F1FC4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日</w:t>
      </w:r>
      <w:r w:rsidRPr="006F1FC4">
        <w:rPr>
          <w:rFonts w:ascii="Times New Roman" w:eastAsia="標楷體" w:hAnsi="標楷體" w:cs="標楷體" w:hint="eastAsia"/>
          <w:b/>
          <w:bCs/>
          <w:sz w:val="28"/>
          <w:szCs w:val="28"/>
          <w:u w:val="single"/>
          <w:lang w:eastAsia="zh-TW"/>
        </w:rPr>
        <w:t>，共計二天</w:t>
      </w:r>
    </w:p>
    <w:p w:rsidR="00F16EE5" w:rsidRPr="00382F98" w:rsidRDefault="00F16EE5" w:rsidP="006F1FC4">
      <w:pPr>
        <w:pStyle w:val="ListParagraph"/>
        <w:spacing w:line="500" w:lineRule="exact"/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</w:pPr>
      <w:r>
        <w:rPr>
          <w:rFonts w:ascii="Times New Roman" w:eastAsia="標楷體" w:hAnsi="標楷體" w:cs="標楷體" w:hint="eastAsia"/>
          <w:b/>
          <w:bCs/>
          <w:sz w:val="28"/>
          <w:szCs w:val="28"/>
          <w:u w:val="single"/>
          <w:lang w:eastAsia="zh-TW"/>
        </w:rPr>
        <w:t>報到時間：</w:t>
      </w:r>
      <w:r w:rsidRPr="00382F98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民國</w:t>
      </w:r>
      <w:r w:rsidRPr="00382F98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103</w:t>
      </w:r>
      <w:r w:rsidRPr="00382F98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年</w:t>
      </w:r>
      <w:r w:rsidRPr="00382F98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1</w:t>
      </w:r>
      <w:r w:rsidRPr="00382F98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月</w:t>
      </w:r>
      <w:r w:rsidRPr="00382F98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23</w:t>
      </w:r>
      <w:r w:rsidRPr="00382F98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日上午</w:t>
      </w:r>
      <w:r w:rsidRPr="00382F98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9:30--10:00</w:t>
      </w:r>
    </w:p>
    <w:p w:rsidR="00F16EE5" w:rsidRPr="00382F98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標楷體" w:cs="標楷體" w:hint="eastAsia"/>
          <w:sz w:val="28"/>
          <w:szCs w:val="28"/>
          <w:lang w:eastAsia="zh-TW"/>
        </w:rPr>
        <w:t>報到地點：健行科技大學行政大樓</w:t>
      </w:r>
      <w:r>
        <w:rPr>
          <w:rFonts w:ascii="Times New Roman" w:eastAsia="標楷體" w:hAnsi="標楷體" w:cs="Times New Roman"/>
          <w:sz w:val="28"/>
          <w:szCs w:val="28"/>
          <w:lang w:eastAsia="zh-TW"/>
        </w:rPr>
        <w:t>1</w:t>
      </w:r>
      <w:r>
        <w:rPr>
          <w:rFonts w:ascii="Times New Roman" w:eastAsia="標楷體" w:hAnsi="標楷體" w:cs="標楷體" w:hint="eastAsia"/>
          <w:sz w:val="28"/>
          <w:szCs w:val="28"/>
          <w:lang w:eastAsia="zh-TW"/>
        </w:rPr>
        <w:t>樓大廳（桃園縣中壢市健行路</w:t>
      </w:r>
      <w:r>
        <w:rPr>
          <w:rFonts w:ascii="Times New Roman" w:eastAsia="標楷體" w:hAnsi="標楷體" w:cs="Times New Roman"/>
          <w:sz w:val="28"/>
          <w:szCs w:val="28"/>
          <w:lang w:eastAsia="zh-TW"/>
        </w:rPr>
        <w:t>229</w:t>
      </w:r>
      <w:r>
        <w:rPr>
          <w:rFonts w:ascii="Times New Roman" w:eastAsia="標楷體" w:hAnsi="標楷體" w:cs="標楷體" w:hint="eastAsia"/>
          <w:sz w:val="28"/>
          <w:szCs w:val="28"/>
          <w:lang w:eastAsia="zh-TW"/>
        </w:rPr>
        <w:t>號）</w:t>
      </w:r>
    </w:p>
    <w:p w:rsidR="00F16EE5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sz w:val="28"/>
          <w:szCs w:val="28"/>
          <w:lang w:eastAsia="zh-TW"/>
        </w:rPr>
        <w:t>對象：高中職學生</w:t>
      </w:r>
    </w:p>
    <w:p w:rsidR="00F16EE5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sz w:val="28"/>
          <w:szCs w:val="28"/>
          <w:lang w:eastAsia="zh-TW"/>
        </w:rPr>
        <w:t>費用：免費</w:t>
      </w:r>
    </w:p>
    <w:p w:rsidR="00F16EE5" w:rsidRPr="006F1FC4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sz w:val="28"/>
          <w:szCs w:val="28"/>
          <w:lang w:eastAsia="zh-TW"/>
        </w:rPr>
        <w:t>報名網址：</w:t>
      </w:r>
      <w:hyperlink r:id="rId5" w:tgtFrame="_blank" w:history="1">
        <w:r w:rsidRPr="006F1FC4">
          <w:rPr>
            <w:rStyle w:val="Hyperlink"/>
            <w:rFonts w:ascii="Times New Roman" w:hAnsi="Times New Roman" w:cs="Times New Roman"/>
            <w:sz w:val="28"/>
            <w:szCs w:val="28"/>
          </w:rPr>
          <w:t>http://web.uch.edu.tw/MDM/qr</w:t>
        </w:r>
      </w:hyperlink>
    </w:p>
    <w:p w:rsidR="00F16EE5" w:rsidRPr="006F1FC4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聯絡</w:t>
      </w:r>
      <w:r>
        <w:rPr>
          <w:rFonts w:ascii="Times New Roman" w:eastAsia="標楷體" w:hAnsi="Times New Roman" w:cs="標楷體" w:hint="eastAsia"/>
          <w:sz w:val="28"/>
          <w:szCs w:val="28"/>
          <w:lang w:eastAsia="zh-TW"/>
        </w:rPr>
        <w:t>方式</w:t>
      </w: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：</w:t>
      </w:r>
      <w:r w:rsidRPr="006F1FC4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6F1FC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 xml:space="preserve">03-4581196 </w:t>
      </w:r>
      <w:r w:rsidRPr="006F1FC4"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轉</w:t>
      </w:r>
      <w:r w:rsidRPr="006F1FC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 xml:space="preserve"> 7501</w:t>
      </w:r>
      <w:r w:rsidRPr="006F1FC4">
        <w:rPr>
          <w:rFonts w:ascii="Times New Roman" w:eastAsia="標楷體" w:cs="標楷體" w:hint="eastAsia"/>
          <w:color w:val="000000"/>
          <w:sz w:val="28"/>
          <w:szCs w:val="28"/>
          <w:lang w:eastAsia="zh-TW"/>
        </w:rPr>
        <w:t>或</w:t>
      </w:r>
      <w:r w:rsidRPr="006F1FC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 xml:space="preserve">7500; </w:t>
      </w:r>
      <w:r w:rsidRPr="006F1FC4">
        <w:rPr>
          <w:rFonts w:ascii="Times New Roman" w:eastAsia="標楷體" w:cs="標楷體" w:hint="eastAsia"/>
          <w:sz w:val="28"/>
          <w:szCs w:val="28"/>
          <w:lang w:eastAsia="zh-TW"/>
        </w:rPr>
        <w:t>傳真：</w:t>
      </w:r>
      <w:r w:rsidRPr="006F1FC4">
        <w:rPr>
          <w:rFonts w:ascii="Times New Roman" w:eastAsia="標楷體" w:hAnsi="Times New Roman" w:cs="Times New Roman"/>
          <w:sz w:val="28"/>
          <w:szCs w:val="28"/>
          <w:lang w:eastAsia="zh-TW"/>
        </w:rPr>
        <w:t>03-25033032</w:t>
      </w:r>
    </w:p>
    <w:p w:rsidR="00F16EE5" w:rsidRPr="006F1FC4" w:rsidRDefault="00F16EE5" w:rsidP="006F1FC4">
      <w:pPr>
        <w:pStyle w:val="ListParagraph"/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電子信箱：</w:t>
      </w:r>
      <w:hyperlink r:id="rId6" w:history="1">
        <w:r w:rsidRPr="006F1FC4">
          <w:rPr>
            <w:rFonts w:ascii="Times New Roman" w:eastAsia="標楷體" w:hAnsi="Times New Roman" w:cs="Times New Roman"/>
            <w:sz w:val="28"/>
            <w:szCs w:val="28"/>
            <w:lang w:eastAsia="zh-TW"/>
          </w:rPr>
          <w:t>wcyang</w:t>
        </w:r>
        <w:r w:rsidRPr="006F1FC4">
          <w:rPr>
            <w:rFonts w:ascii="Times New Roman" w:hAnsi="Times New Roman" w:cs="Times New Roman"/>
            <w:sz w:val="28"/>
            <w:szCs w:val="28"/>
            <w:lang w:eastAsia="zh-TW"/>
          </w:rPr>
          <w:t>@uch.edu.tw</w:t>
        </w:r>
      </w:hyperlink>
      <w:r w:rsidRPr="006F1FC4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或</w:t>
      </w:r>
      <w:r w:rsidRPr="006F1FC4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hyperlink r:id="rId7" w:history="1">
        <w:r w:rsidRPr="006F1FC4">
          <w:rPr>
            <w:rFonts w:ascii="Times New Roman" w:eastAsia="標楷體" w:hAnsi="Times New Roman" w:cs="Times New Roman"/>
            <w:sz w:val="28"/>
            <w:szCs w:val="28"/>
            <w:lang w:eastAsia="zh-TW"/>
          </w:rPr>
          <w:t>d887801@uch.edu.tw</w:t>
        </w:r>
      </w:hyperlink>
    </w:p>
    <w:p w:rsidR="00F16EE5" w:rsidRPr="006F1FC4" w:rsidRDefault="00F16EE5" w:rsidP="006F1FC4">
      <w:pPr>
        <w:pStyle w:val="ListParagraph"/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eastAsia="標楷體" w:hAnsi="Verdana" w:cs="標楷體" w:hint="eastAsia"/>
          <w:color w:val="000000"/>
          <w:sz w:val="28"/>
          <w:szCs w:val="28"/>
          <w:lang w:eastAsia="zh-TW"/>
        </w:rPr>
        <w:t>行銷與流通管理系</w:t>
      </w:r>
      <w:r w:rsidRPr="006F1FC4">
        <w:rPr>
          <w:rFonts w:eastAsia="標楷體"/>
          <w:color w:val="000000"/>
          <w:sz w:val="28"/>
          <w:szCs w:val="28"/>
          <w:lang w:eastAsia="zh-TW"/>
        </w:rPr>
        <w:t xml:space="preserve"> </w:t>
      </w:r>
      <w:r w:rsidRPr="006F1FC4">
        <w:rPr>
          <w:rFonts w:eastAsia="標楷體" w:hAnsi="Verdana" w:cs="標楷體" w:hint="eastAsia"/>
          <w:color w:val="000000"/>
          <w:sz w:val="28"/>
          <w:szCs w:val="28"/>
          <w:lang w:eastAsia="zh-TW"/>
        </w:rPr>
        <w:t>楊瑋珍</w:t>
      </w:r>
      <w:r w:rsidRPr="006F1FC4">
        <w:rPr>
          <w:rFonts w:eastAsia="標楷體"/>
          <w:color w:val="000000"/>
          <w:sz w:val="28"/>
          <w:szCs w:val="28"/>
          <w:lang w:eastAsia="zh-TW"/>
        </w:rPr>
        <w:t xml:space="preserve"> </w:t>
      </w:r>
      <w:r w:rsidRPr="006F1FC4">
        <w:rPr>
          <w:rFonts w:eastAsia="標楷體" w:cs="標楷體" w:hint="eastAsia"/>
          <w:color w:val="000000"/>
          <w:sz w:val="28"/>
          <w:szCs w:val="28"/>
          <w:lang w:eastAsia="zh-TW"/>
        </w:rPr>
        <w:t>魏俊卿</w:t>
      </w:r>
    </w:p>
    <w:p w:rsidR="00F16EE5" w:rsidRPr="006F1FC4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標楷體" w:cs="標楷體" w:hint="eastAsia"/>
          <w:color w:val="000000"/>
          <w:sz w:val="28"/>
          <w:szCs w:val="28"/>
          <w:lang w:eastAsia="zh-TW"/>
        </w:rPr>
        <w:t>研習內容：金融市場與投資理財、微型創業、行銷創意、多媒體應用</w:t>
      </w:r>
      <w:r w:rsidRPr="006F1FC4">
        <w:rPr>
          <w:rFonts w:ascii="Times New Roman" w:eastAsia="標楷體" w:hAnsi="標楷體" w:cs="標楷體" w:hint="eastAsia"/>
          <w:sz w:val="28"/>
          <w:szCs w:val="28"/>
          <w:lang w:eastAsia="zh-TW"/>
        </w:rPr>
        <w:t>、</w:t>
      </w:r>
      <w:r w:rsidRPr="006F1FC4">
        <w:rPr>
          <w:rFonts w:ascii="Times New Roman" w:eastAsia="標楷體" w:hAnsi="Times New Roman" w:cs="Times New Roman"/>
          <w:sz w:val="28"/>
          <w:szCs w:val="28"/>
          <w:lang w:eastAsia="zh-TW"/>
        </w:rPr>
        <w:t>3ds Max</w:t>
      </w:r>
      <w:r w:rsidRPr="006F1FC4">
        <w:rPr>
          <w:rFonts w:ascii="Times New Roman" w:eastAsia="標楷體" w:hAnsi="標楷體" w:cs="標楷體" w:hint="eastAsia"/>
          <w:sz w:val="28"/>
          <w:szCs w:val="28"/>
          <w:lang w:eastAsia="zh-TW"/>
        </w:rPr>
        <w:t>、國際遨遊等</w:t>
      </w:r>
      <w:r>
        <w:rPr>
          <w:rFonts w:ascii="Times New Roman" w:eastAsia="標楷體" w:hAnsi="標楷體" w:cs="標楷體" w:hint="eastAsia"/>
          <w:sz w:val="28"/>
          <w:szCs w:val="28"/>
          <w:lang w:eastAsia="zh-TW"/>
        </w:rPr>
        <w:t>。</w:t>
      </w:r>
    </w:p>
    <w:p w:rsidR="00F16EE5" w:rsidRPr="006F1FC4" w:rsidRDefault="00F16EE5" w:rsidP="006F1FC4">
      <w:pPr>
        <w:pStyle w:val="ListParagraph"/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sz w:val="28"/>
          <w:szCs w:val="28"/>
          <w:lang w:eastAsia="zh-TW"/>
        </w:rPr>
        <w:t>注意事項：</w:t>
      </w:r>
    </w:p>
    <w:p w:rsidR="00F16EE5" w:rsidRPr="006F1FC4" w:rsidRDefault="00F16EE5" w:rsidP="006F1FC4">
      <w:pPr>
        <w:pStyle w:val="ListParagraph"/>
        <w:numPr>
          <w:ilvl w:val="0"/>
          <w:numId w:val="2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主辦單位已經準備盥洗用品，請攜帶個人：毛巾、洗面皂、杯子、刮鬍刀等或個人所需物品。</w:t>
      </w:r>
    </w:p>
    <w:p w:rsidR="00F16EE5" w:rsidRDefault="00F16EE5" w:rsidP="006F1FC4">
      <w:pPr>
        <w:pStyle w:val="ListParagraph"/>
        <w:numPr>
          <w:ilvl w:val="0"/>
          <w:numId w:val="2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請攜帶個人保暖衣物，注意保暖喔</w:t>
      </w:r>
      <w:r>
        <w:rPr>
          <w:rFonts w:ascii="Times New Roman" w:eastAsia="標楷體" w:hAnsi="Times New Roman" w:cs="標楷體" w:hint="eastAsia"/>
          <w:sz w:val="28"/>
          <w:szCs w:val="28"/>
          <w:lang w:eastAsia="zh-TW"/>
        </w:rPr>
        <w:t>！</w:t>
      </w:r>
    </w:p>
    <w:p w:rsidR="00F16EE5" w:rsidRDefault="00F16EE5" w:rsidP="006F1FC4">
      <w:pPr>
        <w:pStyle w:val="ListParagraph"/>
        <w:numPr>
          <w:ilvl w:val="0"/>
          <w:numId w:val="2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需要住宿同學請攜帶換洗衣物，不必準備寢具（主辦單位已提供）。</w:t>
      </w:r>
    </w:p>
    <w:p w:rsidR="00F16EE5" w:rsidRDefault="00F16EE5" w:rsidP="006F1FC4">
      <w:pPr>
        <w:pStyle w:val="ListParagraph"/>
        <w:numPr>
          <w:ilvl w:val="0"/>
          <w:numId w:val="2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為了環保請攜帶個人使用的茶杯，幫地球謝謝你。</w:t>
      </w:r>
    </w:p>
    <w:p w:rsidR="00F16EE5" w:rsidRDefault="00F16EE5" w:rsidP="006F1FC4">
      <w:pPr>
        <w:pStyle w:val="ListParagraph"/>
        <w:numPr>
          <w:ilvl w:val="0"/>
          <w:numId w:val="2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請攜帶一顆熱情滿滿的心來參加喔</w:t>
      </w:r>
      <w:r>
        <w:rPr>
          <w:rFonts w:ascii="Times New Roman" w:eastAsia="標楷體" w:hAnsi="Times New Roman" w:cs="標楷體" w:hint="eastAsia"/>
          <w:sz w:val="28"/>
          <w:szCs w:val="28"/>
          <w:lang w:eastAsia="zh-TW"/>
        </w:rPr>
        <w:t>！</w:t>
      </w:r>
    </w:p>
    <w:p w:rsidR="00F16EE5" w:rsidRDefault="00F16EE5" w:rsidP="006F1FC4">
      <w:pPr>
        <w:pStyle w:val="ListParagraph"/>
        <w:numPr>
          <w:ilvl w:val="0"/>
          <w:numId w:val="2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全程參加者核發研習證明。</w:t>
      </w:r>
    </w:p>
    <w:p w:rsidR="00F16EE5" w:rsidRPr="006F1FC4" w:rsidRDefault="00F16EE5" w:rsidP="006F1FC4">
      <w:pPr>
        <w:pStyle w:val="ListParagraph"/>
        <w:numPr>
          <w:ilvl w:val="0"/>
          <w:numId w:val="2"/>
        </w:numPr>
        <w:spacing w:line="5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若有未盡事宜，歡迎來電或</w:t>
      </w:r>
      <w:r w:rsidRPr="006F1FC4">
        <w:rPr>
          <w:rFonts w:ascii="Times New Roman" w:eastAsia="標楷體" w:hAnsi="Times New Roman" w:cs="Times New Roman"/>
          <w:sz w:val="28"/>
          <w:szCs w:val="28"/>
          <w:lang w:eastAsia="zh-TW"/>
        </w:rPr>
        <w:t>E-mail</w:t>
      </w:r>
      <w:r w:rsidRPr="006F1FC4">
        <w:rPr>
          <w:rFonts w:ascii="Times New Roman" w:eastAsia="標楷體" w:hAnsi="Times New Roman" w:cs="標楷體" w:hint="eastAsia"/>
          <w:sz w:val="28"/>
          <w:szCs w:val="28"/>
          <w:lang w:eastAsia="zh-TW"/>
        </w:rPr>
        <w:t>詢問。</w:t>
      </w:r>
    </w:p>
    <w:p w:rsidR="00F16EE5" w:rsidRPr="006F1FC4" w:rsidRDefault="00F16EE5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16EE5" w:rsidRPr="006F1FC4" w:rsidRDefault="00F16EE5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F16EE5" w:rsidRPr="006F1FC4" w:rsidSect="00AB3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5C14"/>
    <w:multiLevelType w:val="hybridMultilevel"/>
    <w:tmpl w:val="60BA5850"/>
    <w:lvl w:ilvl="0" w:tplc="1FA44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3C0168"/>
    <w:multiLevelType w:val="hybridMultilevel"/>
    <w:tmpl w:val="7B08527C"/>
    <w:lvl w:ilvl="0" w:tplc="E7CC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F98"/>
    <w:rsid w:val="000011AB"/>
    <w:rsid w:val="00002A1E"/>
    <w:rsid w:val="00003DC4"/>
    <w:rsid w:val="000052E0"/>
    <w:rsid w:val="00010D83"/>
    <w:rsid w:val="00024823"/>
    <w:rsid w:val="00026327"/>
    <w:rsid w:val="00027927"/>
    <w:rsid w:val="00035F95"/>
    <w:rsid w:val="00036961"/>
    <w:rsid w:val="00040127"/>
    <w:rsid w:val="00041B60"/>
    <w:rsid w:val="00045D49"/>
    <w:rsid w:val="00052748"/>
    <w:rsid w:val="00060FC2"/>
    <w:rsid w:val="000629D4"/>
    <w:rsid w:val="00065198"/>
    <w:rsid w:val="00065C38"/>
    <w:rsid w:val="00067E0D"/>
    <w:rsid w:val="00070E76"/>
    <w:rsid w:val="00072755"/>
    <w:rsid w:val="000728F2"/>
    <w:rsid w:val="0007443C"/>
    <w:rsid w:val="00074EE7"/>
    <w:rsid w:val="00075B16"/>
    <w:rsid w:val="00076862"/>
    <w:rsid w:val="00077DCC"/>
    <w:rsid w:val="0008085B"/>
    <w:rsid w:val="000836D9"/>
    <w:rsid w:val="00084A64"/>
    <w:rsid w:val="00085CB2"/>
    <w:rsid w:val="00085DDA"/>
    <w:rsid w:val="000876AD"/>
    <w:rsid w:val="00093311"/>
    <w:rsid w:val="00095A7D"/>
    <w:rsid w:val="00096BF0"/>
    <w:rsid w:val="00096C50"/>
    <w:rsid w:val="00096D7F"/>
    <w:rsid w:val="000A07BD"/>
    <w:rsid w:val="000A3A01"/>
    <w:rsid w:val="000B0377"/>
    <w:rsid w:val="000B14D5"/>
    <w:rsid w:val="000B449D"/>
    <w:rsid w:val="000C0389"/>
    <w:rsid w:val="000C455B"/>
    <w:rsid w:val="000C5A94"/>
    <w:rsid w:val="000C623E"/>
    <w:rsid w:val="000C6661"/>
    <w:rsid w:val="000C6877"/>
    <w:rsid w:val="000D0A3F"/>
    <w:rsid w:val="000D15CA"/>
    <w:rsid w:val="000D4AD8"/>
    <w:rsid w:val="000D4B8F"/>
    <w:rsid w:val="000D6EFB"/>
    <w:rsid w:val="000E0A9C"/>
    <w:rsid w:val="000E0C59"/>
    <w:rsid w:val="000E296E"/>
    <w:rsid w:val="000E43FC"/>
    <w:rsid w:val="000E4E8D"/>
    <w:rsid w:val="000E6509"/>
    <w:rsid w:val="000E6BFE"/>
    <w:rsid w:val="000E7D06"/>
    <w:rsid w:val="000F1730"/>
    <w:rsid w:val="000F2074"/>
    <w:rsid w:val="000F51F1"/>
    <w:rsid w:val="000F56AB"/>
    <w:rsid w:val="000F5701"/>
    <w:rsid w:val="000F603B"/>
    <w:rsid w:val="000F6CB8"/>
    <w:rsid w:val="000F7DEB"/>
    <w:rsid w:val="00100F04"/>
    <w:rsid w:val="00104071"/>
    <w:rsid w:val="00106901"/>
    <w:rsid w:val="00107175"/>
    <w:rsid w:val="001077DE"/>
    <w:rsid w:val="00110062"/>
    <w:rsid w:val="001115B5"/>
    <w:rsid w:val="00113205"/>
    <w:rsid w:val="00113562"/>
    <w:rsid w:val="0011518A"/>
    <w:rsid w:val="00122B6E"/>
    <w:rsid w:val="00126614"/>
    <w:rsid w:val="0013200A"/>
    <w:rsid w:val="00133A6B"/>
    <w:rsid w:val="00134A29"/>
    <w:rsid w:val="00134A83"/>
    <w:rsid w:val="001366AD"/>
    <w:rsid w:val="0013799B"/>
    <w:rsid w:val="001412AC"/>
    <w:rsid w:val="00141AFB"/>
    <w:rsid w:val="00141C98"/>
    <w:rsid w:val="001422BE"/>
    <w:rsid w:val="00143098"/>
    <w:rsid w:val="00143DC9"/>
    <w:rsid w:val="00145946"/>
    <w:rsid w:val="00150439"/>
    <w:rsid w:val="00150491"/>
    <w:rsid w:val="00151D08"/>
    <w:rsid w:val="00152744"/>
    <w:rsid w:val="00152754"/>
    <w:rsid w:val="00152D7C"/>
    <w:rsid w:val="00160096"/>
    <w:rsid w:val="00160352"/>
    <w:rsid w:val="0016337F"/>
    <w:rsid w:val="001669C6"/>
    <w:rsid w:val="0017034D"/>
    <w:rsid w:val="00172112"/>
    <w:rsid w:val="00172537"/>
    <w:rsid w:val="001727D5"/>
    <w:rsid w:val="00173A3B"/>
    <w:rsid w:val="0017606B"/>
    <w:rsid w:val="00177045"/>
    <w:rsid w:val="001800DA"/>
    <w:rsid w:val="00180CF4"/>
    <w:rsid w:val="00181519"/>
    <w:rsid w:val="001819C9"/>
    <w:rsid w:val="00183BE3"/>
    <w:rsid w:val="00184F33"/>
    <w:rsid w:val="00186A9E"/>
    <w:rsid w:val="00190D0D"/>
    <w:rsid w:val="00191321"/>
    <w:rsid w:val="00191CE4"/>
    <w:rsid w:val="00192FEF"/>
    <w:rsid w:val="001933F6"/>
    <w:rsid w:val="00193EC5"/>
    <w:rsid w:val="00197898"/>
    <w:rsid w:val="001A0196"/>
    <w:rsid w:val="001A1413"/>
    <w:rsid w:val="001A14E8"/>
    <w:rsid w:val="001A672B"/>
    <w:rsid w:val="001A7D2B"/>
    <w:rsid w:val="001B1BE7"/>
    <w:rsid w:val="001C06F0"/>
    <w:rsid w:val="001C1324"/>
    <w:rsid w:val="001C31B4"/>
    <w:rsid w:val="001C3803"/>
    <w:rsid w:val="001C3E83"/>
    <w:rsid w:val="001C66E5"/>
    <w:rsid w:val="001C7571"/>
    <w:rsid w:val="001C774E"/>
    <w:rsid w:val="001D0010"/>
    <w:rsid w:val="001D13D5"/>
    <w:rsid w:val="001D3D7C"/>
    <w:rsid w:val="001D4004"/>
    <w:rsid w:val="001D6BF6"/>
    <w:rsid w:val="001D7418"/>
    <w:rsid w:val="001D778B"/>
    <w:rsid w:val="001E13B9"/>
    <w:rsid w:val="001F0049"/>
    <w:rsid w:val="001F00E8"/>
    <w:rsid w:val="001F095B"/>
    <w:rsid w:val="001F3535"/>
    <w:rsid w:val="001F4C58"/>
    <w:rsid w:val="001F5749"/>
    <w:rsid w:val="001F645F"/>
    <w:rsid w:val="001F666B"/>
    <w:rsid w:val="002014C4"/>
    <w:rsid w:val="00202A67"/>
    <w:rsid w:val="00202F78"/>
    <w:rsid w:val="0020536A"/>
    <w:rsid w:val="00206454"/>
    <w:rsid w:val="00206893"/>
    <w:rsid w:val="00207AA3"/>
    <w:rsid w:val="0021084F"/>
    <w:rsid w:val="00210E1F"/>
    <w:rsid w:val="0021213A"/>
    <w:rsid w:val="002134EF"/>
    <w:rsid w:val="002140AE"/>
    <w:rsid w:val="00221151"/>
    <w:rsid w:val="00222A55"/>
    <w:rsid w:val="002237B7"/>
    <w:rsid w:val="00223EB0"/>
    <w:rsid w:val="0022464C"/>
    <w:rsid w:val="00225025"/>
    <w:rsid w:val="00233CCE"/>
    <w:rsid w:val="00233EF3"/>
    <w:rsid w:val="00235A4F"/>
    <w:rsid w:val="00240FFB"/>
    <w:rsid w:val="00242332"/>
    <w:rsid w:val="00245DC3"/>
    <w:rsid w:val="0024648F"/>
    <w:rsid w:val="00253EA5"/>
    <w:rsid w:val="00254205"/>
    <w:rsid w:val="002569D2"/>
    <w:rsid w:val="002610EF"/>
    <w:rsid w:val="00262DD2"/>
    <w:rsid w:val="002639FE"/>
    <w:rsid w:val="002640E1"/>
    <w:rsid w:val="002656D9"/>
    <w:rsid w:val="0027055D"/>
    <w:rsid w:val="00270A5B"/>
    <w:rsid w:val="00272D07"/>
    <w:rsid w:val="00274007"/>
    <w:rsid w:val="0027522C"/>
    <w:rsid w:val="00277987"/>
    <w:rsid w:val="00277FC5"/>
    <w:rsid w:val="002825EB"/>
    <w:rsid w:val="00284576"/>
    <w:rsid w:val="002862D1"/>
    <w:rsid w:val="00286BEC"/>
    <w:rsid w:val="00290C09"/>
    <w:rsid w:val="00293D41"/>
    <w:rsid w:val="00293EB7"/>
    <w:rsid w:val="00294D30"/>
    <w:rsid w:val="00296362"/>
    <w:rsid w:val="0029671C"/>
    <w:rsid w:val="002A2A4E"/>
    <w:rsid w:val="002A4BD1"/>
    <w:rsid w:val="002A5C38"/>
    <w:rsid w:val="002A5CD9"/>
    <w:rsid w:val="002B13B4"/>
    <w:rsid w:val="002C2EE7"/>
    <w:rsid w:val="002C3628"/>
    <w:rsid w:val="002C4A3C"/>
    <w:rsid w:val="002C72D7"/>
    <w:rsid w:val="002D03FA"/>
    <w:rsid w:val="002D1B36"/>
    <w:rsid w:val="002D4BBC"/>
    <w:rsid w:val="002D5BB3"/>
    <w:rsid w:val="002D5CA7"/>
    <w:rsid w:val="002D6D38"/>
    <w:rsid w:val="002E0CCE"/>
    <w:rsid w:val="002E0D8F"/>
    <w:rsid w:val="002E205E"/>
    <w:rsid w:val="002F1CB1"/>
    <w:rsid w:val="002F2B94"/>
    <w:rsid w:val="002F3770"/>
    <w:rsid w:val="002F588E"/>
    <w:rsid w:val="002F5900"/>
    <w:rsid w:val="002F63FB"/>
    <w:rsid w:val="002F7D5F"/>
    <w:rsid w:val="003004CB"/>
    <w:rsid w:val="00303FC7"/>
    <w:rsid w:val="0030406A"/>
    <w:rsid w:val="00304FA3"/>
    <w:rsid w:val="00307664"/>
    <w:rsid w:val="00307755"/>
    <w:rsid w:val="00310924"/>
    <w:rsid w:val="00311F65"/>
    <w:rsid w:val="0031211A"/>
    <w:rsid w:val="003132DD"/>
    <w:rsid w:val="00313CC2"/>
    <w:rsid w:val="00314024"/>
    <w:rsid w:val="00317EA2"/>
    <w:rsid w:val="00321DA2"/>
    <w:rsid w:val="003244A7"/>
    <w:rsid w:val="003272CD"/>
    <w:rsid w:val="00331493"/>
    <w:rsid w:val="00331691"/>
    <w:rsid w:val="003320D5"/>
    <w:rsid w:val="0033550F"/>
    <w:rsid w:val="00337C08"/>
    <w:rsid w:val="00337E0C"/>
    <w:rsid w:val="00340DA8"/>
    <w:rsid w:val="0034254E"/>
    <w:rsid w:val="00345D75"/>
    <w:rsid w:val="0034606E"/>
    <w:rsid w:val="00350E60"/>
    <w:rsid w:val="003538E6"/>
    <w:rsid w:val="003557A7"/>
    <w:rsid w:val="003565D2"/>
    <w:rsid w:val="003574B4"/>
    <w:rsid w:val="00357693"/>
    <w:rsid w:val="003606B6"/>
    <w:rsid w:val="00362175"/>
    <w:rsid w:val="00362E6B"/>
    <w:rsid w:val="00363235"/>
    <w:rsid w:val="00363FC1"/>
    <w:rsid w:val="00370141"/>
    <w:rsid w:val="0037056E"/>
    <w:rsid w:val="003731BA"/>
    <w:rsid w:val="003758CF"/>
    <w:rsid w:val="00375F86"/>
    <w:rsid w:val="00377B1E"/>
    <w:rsid w:val="0038261C"/>
    <w:rsid w:val="003829B5"/>
    <w:rsid w:val="00382F98"/>
    <w:rsid w:val="0038658F"/>
    <w:rsid w:val="003903BF"/>
    <w:rsid w:val="00391B4C"/>
    <w:rsid w:val="003937DA"/>
    <w:rsid w:val="0039476E"/>
    <w:rsid w:val="00395845"/>
    <w:rsid w:val="00397226"/>
    <w:rsid w:val="00397B9C"/>
    <w:rsid w:val="003A2B62"/>
    <w:rsid w:val="003A2FEA"/>
    <w:rsid w:val="003A3644"/>
    <w:rsid w:val="003A3DA0"/>
    <w:rsid w:val="003A71A0"/>
    <w:rsid w:val="003B0766"/>
    <w:rsid w:val="003B2ADB"/>
    <w:rsid w:val="003B3C71"/>
    <w:rsid w:val="003B40A7"/>
    <w:rsid w:val="003B6442"/>
    <w:rsid w:val="003B780E"/>
    <w:rsid w:val="003C021D"/>
    <w:rsid w:val="003C1698"/>
    <w:rsid w:val="003C33E6"/>
    <w:rsid w:val="003C373F"/>
    <w:rsid w:val="003C3E71"/>
    <w:rsid w:val="003C5B91"/>
    <w:rsid w:val="003C67A0"/>
    <w:rsid w:val="003D758D"/>
    <w:rsid w:val="003E0580"/>
    <w:rsid w:val="003E1CC9"/>
    <w:rsid w:val="003E4B35"/>
    <w:rsid w:val="003E746B"/>
    <w:rsid w:val="003E7F1E"/>
    <w:rsid w:val="003F0A54"/>
    <w:rsid w:val="003F0ECE"/>
    <w:rsid w:val="003F37D7"/>
    <w:rsid w:val="003F61A3"/>
    <w:rsid w:val="00401866"/>
    <w:rsid w:val="00406F7A"/>
    <w:rsid w:val="004078DE"/>
    <w:rsid w:val="00410C8E"/>
    <w:rsid w:val="00413A39"/>
    <w:rsid w:val="004229F8"/>
    <w:rsid w:val="00423112"/>
    <w:rsid w:val="0042366A"/>
    <w:rsid w:val="00425D9C"/>
    <w:rsid w:val="00426BDD"/>
    <w:rsid w:val="00426C09"/>
    <w:rsid w:val="0043220B"/>
    <w:rsid w:val="004331AB"/>
    <w:rsid w:val="00433ED1"/>
    <w:rsid w:val="00437B44"/>
    <w:rsid w:val="0044122F"/>
    <w:rsid w:val="00441FBC"/>
    <w:rsid w:val="004506BC"/>
    <w:rsid w:val="00455C3F"/>
    <w:rsid w:val="004700CF"/>
    <w:rsid w:val="00473A7A"/>
    <w:rsid w:val="00473EA4"/>
    <w:rsid w:val="00474166"/>
    <w:rsid w:val="0047475C"/>
    <w:rsid w:val="00477579"/>
    <w:rsid w:val="004775C8"/>
    <w:rsid w:val="004824CA"/>
    <w:rsid w:val="004827E7"/>
    <w:rsid w:val="00483A9D"/>
    <w:rsid w:val="004866FA"/>
    <w:rsid w:val="00491AE6"/>
    <w:rsid w:val="004A0C62"/>
    <w:rsid w:val="004A2207"/>
    <w:rsid w:val="004A4957"/>
    <w:rsid w:val="004A6AAB"/>
    <w:rsid w:val="004B1532"/>
    <w:rsid w:val="004B1A5E"/>
    <w:rsid w:val="004B23A1"/>
    <w:rsid w:val="004C5010"/>
    <w:rsid w:val="004D0A58"/>
    <w:rsid w:val="004D47F8"/>
    <w:rsid w:val="004D5B2F"/>
    <w:rsid w:val="004D608D"/>
    <w:rsid w:val="004D6408"/>
    <w:rsid w:val="004D6F6A"/>
    <w:rsid w:val="004D7FBF"/>
    <w:rsid w:val="004E19A9"/>
    <w:rsid w:val="004E2828"/>
    <w:rsid w:val="004E4146"/>
    <w:rsid w:val="004E5604"/>
    <w:rsid w:val="004E68CD"/>
    <w:rsid w:val="004E6AF6"/>
    <w:rsid w:val="004E7362"/>
    <w:rsid w:val="004F1609"/>
    <w:rsid w:val="004F3CFF"/>
    <w:rsid w:val="004F462D"/>
    <w:rsid w:val="004F70DA"/>
    <w:rsid w:val="00500868"/>
    <w:rsid w:val="00500D2D"/>
    <w:rsid w:val="00504939"/>
    <w:rsid w:val="00505B15"/>
    <w:rsid w:val="00506F01"/>
    <w:rsid w:val="00507F2D"/>
    <w:rsid w:val="0051623E"/>
    <w:rsid w:val="00517EB7"/>
    <w:rsid w:val="005200C7"/>
    <w:rsid w:val="00521211"/>
    <w:rsid w:val="00523504"/>
    <w:rsid w:val="00524586"/>
    <w:rsid w:val="005270E5"/>
    <w:rsid w:val="00527D0E"/>
    <w:rsid w:val="00531E02"/>
    <w:rsid w:val="00533769"/>
    <w:rsid w:val="00537039"/>
    <w:rsid w:val="00537660"/>
    <w:rsid w:val="00537945"/>
    <w:rsid w:val="00540449"/>
    <w:rsid w:val="0054073F"/>
    <w:rsid w:val="00541062"/>
    <w:rsid w:val="0054192F"/>
    <w:rsid w:val="005430E2"/>
    <w:rsid w:val="005431E7"/>
    <w:rsid w:val="0054757C"/>
    <w:rsid w:val="00547872"/>
    <w:rsid w:val="00550AD5"/>
    <w:rsid w:val="00551838"/>
    <w:rsid w:val="00551D2D"/>
    <w:rsid w:val="00552266"/>
    <w:rsid w:val="00553885"/>
    <w:rsid w:val="00554AD8"/>
    <w:rsid w:val="00555EE9"/>
    <w:rsid w:val="00555F0D"/>
    <w:rsid w:val="00565BE7"/>
    <w:rsid w:val="00573D2B"/>
    <w:rsid w:val="00577223"/>
    <w:rsid w:val="005810D3"/>
    <w:rsid w:val="00581F0F"/>
    <w:rsid w:val="00582445"/>
    <w:rsid w:val="00583311"/>
    <w:rsid w:val="005839B1"/>
    <w:rsid w:val="00585F85"/>
    <w:rsid w:val="00586F5D"/>
    <w:rsid w:val="00590815"/>
    <w:rsid w:val="00591B66"/>
    <w:rsid w:val="005950C3"/>
    <w:rsid w:val="00595283"/>
    <w:rsid w:val="00596831"/>
    <w:rsid w:val="00596F04"/>
    <w:rsid w:val="005A09FC"/>
    <w:rsid w:val="005A5BE6"/>
    <w:rsid w:val="005A7FB9"/>
    <w:rsid w:val="005B0CFF"/>
    <w:rsid w:val="005B27C0"/>
    <w:rsid w:val="005B43DD"/>
    <w:rsid w:val="005B4A73"/>
    <w:rsid w:val="005B56C2"/>
    <w:rsid w:val="005B7853"/>
    <w:rsid w:val="005B7C22"/>
    <w:rsid w:val="005B7D9B"/>
    <w:rsid w:val="005C0578"/>
    <w:rsid w:val="005C084F"/>
    <w:rsid w:val="005C330E"/>
    <w:rsid w:val="005D1FE7"/>
    <w:rsid w:val="005D3F2B"/>
    <w:rsid w:val="005D491B"/>
    <w:rsid w:val="005D7F65"/>
    <w:rsid w:val="005E1B7A"/>
    <w:rsid w:val="005E592B"/>
    <w:rsid w:val="005E5E3E"/>
    <w:rsid w:val="005E6AFD"/>
    <w:rsid w:val="005E6E87"/>
    <w:rsid w:val="005E7A7F"/>
    <w:rsid w:val="005E7AB4"/>
    <w:rsid w:val="005F45D3"/>
    <w:rsid w:val="005F7EC3"/>
    <w:rsid w:val="00601077"/>
    <w:rsid w:val="00603DEB"/>
    <w:rsid w:val="00605415"/>
    <w:rsid w:val="00605BA2"/>
    <w:rsid w:val="00606082"/>
    <w:rsid w:val="006070DB"/>
    <w:rsid w:val="0061366F"/>
    <w:rsid w:val="006136AF"/>
    <w:rsid w:val="0061615A"/>
    <w:rsid w:val="006162C7"/>
    <w:rsid w:val="006200E5"/>
    <w:rsid w:val="0062219F"/>
    <w:rsid w:val="006241F4"/>
    <w:rsid w:val="00624C93"/>
    <w:rsid w:val="006258D8"/>
    <w:rsid w:val="00626BF4"/>
    <w:rsid w:val="006303C6"/>
    <w:rsid w:val="00630ED2"/>
    <w:rsid w:val="00631F78"/>
    <w:rsid w:val="00632963"/>
    <w:rsid w:val="00632D9A"/>
    <w:rsid w:val="00633C35"/>
    <w:rsid w:val="006349F8"/>
    <w:rsid w:val="00634ED8"/>
    <w:rsid w:val="0063532D"/>
    <w:rsid w:val="0063600B"/>
    <w:rsid w:val="006362B5"/>
    <w:rsid w:val="006368B4"/>
    <w:rsid w:val="00645F4A"/>
    <w:rsid w:val="006508CF"/>
    <w:rsid w:val="006515DB"/>
    <w:rsid w:val="0065199E"/>
    <w:rsid w:val="00652C4A"/>
    <w:rsid w:val="00654C4C"/>
    <w:rsid w:val="006555E8"/>
    <w:rsid w:val="00655B0E"/>
    <w:rsid w:val="00660B31"/>
    <w:rsid w:val="00661993"/>
    <w:rsid w:val="00662861"/>
    <w:rsid w:val="00662A0A"/>
    <w:rsid w:val="0066349A"/>
    <w:rsid w:val="0066585E"/>
    <w:rsid w:val="0067035C"/>
    <w:rsid w:val="00670CEE"/>
    <w:rsid w:val="006722CF"/>
    <w:rsid w:val="006725BE"/>
    <w:rsid w:val="00672740"/>
    <w:rsid w:val="006748BB"/>
    <w:rsid w:val="006763DC"/>
    <w:rsid w:val="006776C0"/>
    <w:rsid w:val="00680538"/>
    <w:rsid w:val="00683004"/>
    <w:rsid w:val="00683479"/>
    <w:rsid w:val="00685179"/>
    <w:rsid w:val="006905A1"/>
    <w:rsid w:val="0069077D"/>
    <w:rsid w:val="006A117E"/>
    <w:rsid w:val="006A1AEC"/>
    <w:rsid w:val="006B0B9A"/>
    <w:rsid w:val="006B0DA0"/>
    <w:rsid w:val="006B2626"/>
    <w:rsid w:val="006B35ED"/>
    <w:rsid w:val="006B4E05"/>
    <w:rsid w:val="006B590B"/>
    <w:rsid w:val="006C0D27"/>
    <w:rsid w:val="006C25AF"/>
    <w:rsid w:val="006C5990"/>
    <w:rsid w:val="006C60B4"/>
    <w:rsid w:val="006C71FE"/>
    <w:rsid w:val="006D4932"/>
    <w:rsid w:val="006D6507"/>
    <w:rsid w:val="006D76BB"/>
    <w:rsid w:val="006D7C08"/>
    <w:rsid w:val="006E09AF"/>
    <w:rsid w:val="006E3B6B"/>
    <w:rsid w:val="006E43A2"/>
    <w:rsid w:val="006E473A"/>
    <w:rsid w:val="006E4AEF"/>
    <w:rsid w:val="006F0BC3"/>
    <w:rsid w:val="006F1FC4"/>
    <w:rsid w:val="006F4B6C"/>
    <w:rsid w:val="00700F6A"/>
    <w:rsid w:val="00702465"/>
    <w:rsid w:val="0070447D"/>
    <w:rsid w:val="007048C3"/>
    <w:rsid w:val="00705C08"/>
    <w:rsid w:val="007067FC"/>
    <w:rsid w:val="00710BFE"/>
    <w:rsid w:val="0071129D"/>
    <w:rsid w:val="00712093"/>
    <w:rsid w:val="0071450E"/>
    <w:rsid w:val="00717337"/>
    <w:rsid w:val="00721D47"/>
    <w:rsid w:val="007228FB"/>
    <w:rsid w:val="007246A6"/>
    <w:rsid w:val="00726D07"/>
    <w:rsid w:val="0072771F"/>
    <w:rsid w:val="00730FCD"/>
    <w:rsid w:val="00732286"/>
    <w:rsid w:val="00733B7F"/>
    <w:rsid w:val="00734B4E"/>
    <w:rsid w:val="00736DAF"/>
    <w:rsid w:val="0073766B"/>
    <w:rsid w:val="007414EC"/>
    <w:rsid w:val="00741F1E"/>
    <w:rsid w:val="00742B0B"/>
    <w:rsid w:val="00743498"/>
    <w:rsid w:val="007443CC"/>
    <w:rsid w:val="00745D13"/>
    <w:rsid w:val="00746C71"/>
    <w:rsid w:val="00747CCE"/>
    <w:rsid w:val="00750928"/>
    <w:rsid w:val="00751406"/>
    <w:rsid w:val="00753010"/>
    <w:rsid w:val="007557E1"/>
    <w:rsid w:val="00756CD6"/>
    <w:rsid w:val="00756EB5"/>
    <w:rsid w:val="00756F70"/>
    <w:rsid w:val="00757883"/>
    <w:rsid w:val="007607D1"/>
    <w:rsid w:val="00770A53"/>
    <w:rsid w:val="00771F4A"/>
    <w:rsid w:val="00772A88"/>
    <w:rsid w:val="00774E1F"/>
    <w:rsid w:val="007766F0"/>
    <w:rsid w:val="0077790E"/>
    <w:rsid w:val="00777C7F"/>
    <w:rsid w:val="00780E86"/>
    <w:rsid w:val="007820DE"/>
    <w:rsid w:val="007833FC"/>
    <w:rsid w:val="0078344B"/>
    <w:rsid w:val="00783975"/>
    <w:rsid w:val="00790DEA"/>
    <w:rsid w:val="007920DF"/>
    <w:rsid w:val="00793338"/>
    <w:rsid w:val="0079388C"/>
    <w:rsid w:val="00796022"/>
    <w:rsid w:val="007A026B"/>
    <w:rsid w:val="007A02AB"/>
    <w:rsid w:val="007A1505"/>
    <w:rsid w:val="007A2D09"/>
    <w:rsid w:val="007A37B7"/>
    <w:rsid w:val="007A3FD3"/>
    <w:rsid w:val="007A43BF"/>
    <w:rsid w:val="007A4A56"/>
    <w:rsid w:val="007A5012"/>
    <w:rsid w:val="007A5744"/>
    <w:rsid w:val="007A5A37"/>
    <w:rsid w:val="007A5A70"/>
    <w:rsid w:val="007A5B4E"/>
    <w:rsid w:val="007B04D9"/>
    <w:rsid w:val="007B0B2D"/>
    <w:rsid w:val="007B0C6C"/>
    <w:rsid w:val="007B2EC4"/>
    <w:rsid w:val="007B5694"/>
    <w:rsid w:val="007C055E"/>
    <w:rsid w:val="007C0D68"/>
    <w:rsid w:val="007C140A"/>
    <w:rsid w:val="007C1E20"/>
    <w:rsid w:val="007C4188"/>
    <w:rsid w:val="007C4D4A"/>
    <w:rsid w:val="007C52CC"/>
    <w:rsid w:val="007C76BD"/>
    <w:rsid w:val="007D054B"/>
    <w:rsid w:val="007D0CC4"/>
    <w:rsid w:val="007D1954"/>
    <w:rsid w:val="007E59B3"/>
    <w:rsid w:val="007F1C48"/>
    <w:rsid w:val="007F58DE"/>
    <w:rsid w:val="007F73CD"/>
    <w:rsid w:val="007F76D5"/>
    <w:rsid w:val="00800FCF"/>
    <w:rsid w:val="008011F0"/>
    <w:rsid w:val="00801DCD"/>
    <w:rsid w:val="008021AE"/>
    <w:rsid w:val="00802567"/>
    <w:rsid w:val="008041A2"/>
    <w:rsid w:val="0080452A"/>
    <w:rsid w:val="008047FA"/>
    <w:rsid w:val="008051CB"/>
    <w:rsid w:val="00805828"/>
    <w:rsid w:val="00805E2A"/>
    <w:rsid w:val="00806C2A"/>
    <w:rsid w:val="00806D74"/>
    <w:rsid w:val="0080708B"/>
    <w:rsid w:val="008119F8"/>
    <w:rsid w:val="00813C44"/>
    <w:rsid w:val="00814202"/>
    <w:rsid w:val="00814CE4"/>
    <w:rsid w:val="00816AEE"/>
    <w:rsid w:val="00817E83"/>
    <w:rsid w:val="008202C0"/>
    <w:rsid w:val="00822A66"/>
    <w:rsid w:val="00823649"/>
    <w:rsid w:val="00823AFA"/>
    <w:rsid w:val="008240EF"/>
    <w:rsid w:val="00825A3A"/>
    <w:rsid w:val="00825D71"/>
    <w:rsid w:val="00831F35"/>
    <w:rsid w:val="0083432A"/>
    <w:rsid w:val="00835B15"/>
    <w:rsid w:val="008372FE"/>
    <w:rsid w:val="00840EFB"/>
    <w:rsid w:val="00841965"/>
    <w:rsid w:val="00841FA8"/>
    <w:rsid w:val="008423B6"/>
    <w:rsid w:val="008439EA"/>
    <w:rsid w:val="008445E6"/>
    <w:rsid w:val="00845A6A"/>
    <w:rsid w:val="00847A8A"/>
    <w:rsid w:val="008508C6"/>
    <w:rsid w:val="00850A8D"/>
    <w:rsid w:val="00852F63"/>
    <w:rsid w:val="00853CD2"/>
    <w:rsid w:val="00853E80"/>
    <w:rsid w:val="00857930"/>
    <w:rsid w:val="008632B2"/>
    <w:rsid w:val="00864B8D"/>
    <w:rsid w:val="00864DC2"/>
    <w:rsid w:val="0086540D"/>
    <w:rsid w:val="008659ED"/>
    <w:rsid w:val="00866AE3"/>
    <w:rsid w:val="00871208"/>
    <w:rsid w:val="008714FF"/>
    <w:rsid w:val="008724C0"/>
    <w:rsid w:val="00876442"/>
    <w:rsid w:val="00881202"/>
    <w:rsid w:val="0088406F"/>
    <w:rsid w:val="00886051"/>
    <w:rsid w:val="008873E8"/>
    <w:rsid w:val="00890C4B"/>
    <w:rsid w:val="00891059"/>
    <w:rsid w:val="008914E4"/>
    <w:rsid w:val="00893499"/>
    <w:rsid w:val="0089363B"/>
    <w:rsid w:val="00895701"/>
    <w:rsid w:val="008969FD"/>
    <w:rsid w:val="008A2D16"/>
    <w:rsid w:val="008A38CA"/>
    <w:rsid w:val="008A4550"/>
    <w:rsid w:val="008A4A4F"/>
    <w:rsid w:val="008A5200"/>
    <w:rsid w:val="008A716A"/>
    <w:rsid w:val="008B0768"/>
    <w:rsid w:val="008B0AB1"/>
    <w:rsid w:val="008B13FF"/>
    <w:rsid w:val="008B258A"/>
    <w:rsid w:val="008B4CD9"/>
    <w:rsid w:val="008B4FD6"/>
    <w:rsid w:val="008B5C10"/>
    <w:rsid w:val="008C2B9E"/>
    <w:rsid w:val="008C6430"/>
    <w:rsid w:val="008C70DE"/>
    <w:rsid w:val="008C75CE"/>
    <w:rsid w:val="008C7A4B"/>
    <w:rsid w:val="008D0492"/>
    <w:rsid w:val="008D2CA5"/>
    <w:rsid w:val="008D481C"/>
    <w:rsid w:val="008D64EB"/>
    <w:rsid w:val="008D76A6"/>
    <w:rsid w:val="008D7CBA"/>
    <w:rsid w:val="008E1854"/>
    <w:rsid w:val="008E4883"/>
    <w:rsid w:val="008E4CC3"/>
    <w:rsid w:val="008F0D34"/>
    <w:rsid w:val="008F10A8"/>
    <w:rsid w:val="008F1CC5"/>
    <w:rsid w:val="008F20D7"/>
    <w:rsid w:val="008F5755"/>
    <w:rsid w:val="008F6EA1"/>
    <w:rsid w:val="00900292"/>
    <w:rsid w:val="00902081"/>
    <w:rsid w:val="00906AAA"/>
    <w:rsid w:val="00906ECC"/>
    <w:rsid w:val="00907495"/>
    <w:rsid w:val="00907D10"/>
    <w:rsid w:val="00912BC5"/>
    <w:rsid w:val="00913AD5"/>
    <w:rsid w:val="0091773C"/>
    <w:rsid w:val="00917BF8"/>
    <w:rsid w:val="009219A2"/>
    <w:rsid w:val="00922465"/>
    <w:rsid w:val="00926B81"/>
    <w:rsid w:val="00930F74"/>
    <w:rsid w:val="009320E6"/>
    <w:rsid w:val="00932401"/>
    <w:rsid w:val="00932F68"/>
    <w:rsid w:val="00933295"/>
    <w:rsid w:val="009341F1"/>
    <w:rsid w:val="00935C75"/>
    <w:rsid w:val="009403F4"/>
    <w:rsid w:val="009416F2"/>
    <w:rsid w:val="009418CA"/>
    <w:rsid w:val="009419D1"/>
    <w:rsid w:val="00943C40"/>
    <w:rsid w:val="00944900"/>
    <w:rsid w:val="00946261"/>
    <w:rsid w:val="00947AC9"/>
    <w:rsid w:val="009508DE"/>
    <w:rsid w:val="00952DF7"/>
    <w:rsid w:val="009621D8"/>
    <w:rsid w:val="00963833"/>
    <w:rsid w:val="00964616"/>
    <w:rsid w:val="00967127"/>
    <w:rsid w:val="009671AB"/>
    <w:rsid w:val="00970704"/>
    <w:rsid w:val="00972208"/>
    <w:rsid w:val="00972E1B"/>
    <w:rsid w:val="00973344"/>
    <w:rsid w:val="00976C21"/>
    <w:rsid w:val="00976FE9"/>
    <w:rsid w:val="00977678"/>
    <w:rsid w:val="00981A8F"/>
    <w:rsid w:val="009821F9"/>
    <w:rsid w:val="00984146"/>
    <w:rsid w:val="009843D4"/>
    <w:rsid w:val="0098505C"/>
    <w:rsid w:val="0098514C"/>
    <w:rsid w:val="009861B0"/>
    <w:rsid w:val="009903AD"/>
    <w:rsid w:val="009903D6"/>
    <w:rsid w:val="0099052B"/>
    <w:rsid w:val="0099092F"/>
    <w:rsid w:val="0099179A"/>
    <w:rsid w:val="00992068"/>
    <w:rsid w:val="00995B84"/>
    <w:rsid w:val="0099725C"/>
    <w:rsid w:val="009979BA"/>
    <w:rsid w:val="009A157F"/>
    <w:rsid w:val="009A2E65"/>
    <w:rsid w:val="009A39F9"/>
    <w:rsid w:val="009A3F0E"/>
    <w:rsid w:val="009A68D2"/>
    <w:rsid w:val="009B35C2"/>
    <w:rsid w:val="009B390D"/>
    <w:rsid w:val="009B4641"/>
    <w:rsid w:val="009C0CE8"/>
    <w:rsid w:val="009C1F91"/>
    <w:rsid w:val="009C321C"/>
    <w:rsid w:val="009C50CE"/>
    <w:rsid w:val="009C59B4"/>
    <w:rsid w:val="009C5A7C"/>
    <w:rsid w:val="009C694E"/>
    <w:rsid w:val="009C79C4"/>
    <w:rsid w:val="009D160D"/>
    <w:rsid w:val="009D16AC"/>
    <w:rsid w:val="009D191C"/>
    <w:rsid w:val="009D44B0"/>
    <w:rsid w:val="009D5F87"/>
    <w:rsid w:val="009D6045"/>
    <w:rsid w:val="009D6FD5"/>
    <w:rsid w:val="009D749B"/>
    <w:rsid w:val="009E3DFF"/>
    <w:rsid w:val="009E6AA3"/>
    <w:rsid w:val="009E74DE"/>
    <w:rsid w:val="009E78E7"/>
    <w:rsid w:val="009F254E"/>
    <w:rsid w:val="009F44AB"/>
    <w:rsid w:val="009F450D"/>
    <w:rsid w:val="009F5E8F"/>
    <w:rsid w:val="00A01644"/>
    <w:rsid w:val="00A02FA0"/>
    <w:rsid w:val="00A03735"/>
    <w:rsid w:val="00A04149"/>
    <w:rsid w:val="00A067A4"/>
    <w:rsid w:val="00A0717E"/>
    <w:rsid w:val="00A07C5F"/>
    <w:rsid w:val="00A11C96"/>
    <w:rsid w:val="00A21BA4"/>
    <w:rsid w:val="00A23690"/>
    <w:rsid w:val="00A2678B"/>
    <w:rsid w:val="00A268E1"/>
    <w:rsid w:val="00A303C3"/>
    <w:rsid w:val="00A336C2"/>
    <w:rsid w:val="00A34125"/>
    <w:rsid w:val="00A36060"/>
    <w:rsid w:val="00A37399"/>
    <w:rsid w:val="00A4009E"/>
    <w:rsid w:val="00A420CC"/>
    <w:rsid w:val="00A436FE"/>
    <w:rsid w:val="00A47406"/>
    <w:rsid w:val="00A56F2D"/>
    <w:rsid w:val="00A570D4"/>
    <w:rsid w:val="00A576C8"/>
    <w:rsid w:val="00A6299C"/>
    <w:rsid w:val="00A6439A"/>
    <w:rsid w:val="00A657A0"/>
    <w:rsid w:val="00A70E8E"/>
    <w:rsid w:val="00A714B7"/>
    <w:rsid w:val="00A71B46"/>
    <w:rsid w:val="00A7321D"/>
    <w:rsid w:val="00A74F02"/>
    <w:rsid w:val="00A76B60"/>
    <w:rsid w:val="00A808F5"/>
    <w:rsid w:val="00A826DE"/>
    <w:rsid w:val="00A83220"/>
    <w:rsid w:val="00A83A93"/>
    <w:rsid w:val="00A845C7"/>
    <w:rsid w:val="00A9035A"/>
    <w:rsid w:val="00A91207"/>
    <w:rsid w:val="00A91D3F"/>
    <w:rsid w:val="00A921DE"/>
    <w:rsid w:val="00AA05A1"/>
    <w:rsid w:val="00AA082B"/>
    <w:rsid w:val="00AA1FBA"/>
    <w:rsid w:val="00AA25BC"/>
    <w:rsid w:val="00AA262B"/>
    <w:rsid w:val="00AA3F83"/>
    <w:rsid w:val="00AA479B"/>
    <w:rsid w:val="00AA6950"/>
    <w:rsid w:val="00AA6B7F"/>
    <w:rsid w:val="00AB10AD"/>
    <w:rsid w:val="00AB24DF"/>
    <w:rsid w:val="00AB328E"/>
    <w:rsid w:val="00AB47EC"/>
    <w:rsid w:val="00AB61A9"/>
    <w:rsid w:val="00AB6252"/>
    <w:rsid w:val="00AB7663"/>
    <w:rsid w:val="00AC0435"/>
    <w:rsid w:val="00AC101B"/>
    <w:rsid w:val="00AC238A"/>
    <w:rsid w:val="00AC51A4"/>
    <w:rsid w:val="00AC6ADD"/>
    <w:rsid w:val="00AC6C19"/>
    <w:rsid w:val="00AD3604"/>
    <w:rsid w:val="00AD544C"/>
    <w:rsid w:val="00AD56FE"/>
    <w:rsid w:val="00AD5C04"/>
    <w:rsid w:val="00AD6279"/>
    <w:rsid w:val="00AD62F2"/>
    <w:rsid w:val="00AD7B92"/>
    <w:rsid w:val="00AE0F96"/>
    <w:rsid w:val="00AE76ED"/>
    <w:rsid w:val="00AE77F9"/>
    <w:rsid w:val="00AF1B9F"/>
    <w:rsid w:val="00AF3F0C"/>
    <w:rsid w:val="00AF43CD"/>
    <w:rsid w:val="00AF4A33"/>
    <w:rsid w:val="00AF509E"/>
    <w:rsid w:val="00AF6DDB"/>
    <w:rsid w:val="00B01550"/>
    <w:rsid w:val="00B01AE1"/>
    <w:rsid w:val="00B03642"/>
    <w:rsid w:val="00B03FAC"/>
    <w:rsid w:val="00B04706"/>
    <w:rsid w:val="00B0517C"/>
    <w:rsid w:val="00B0523A"/>
    <w:rsid w:val="00B05D9F"/>
    <w:rsid w:val="00B12E52"/>
    <w:rsid w:val="00B137AD"/>
    <w:rsid w:val="00B16479"/>
    <w:rsid w:val="00B223E4"/>
    <w:rsid w:val="00B2266B"/>
    <w:rsid w:val="00B2299B"/>
    <w:rsid w:val="00B24788"/>
    <w:rsid w:val="00B2576F"/>
    <w:rsid w:val="00B25C24"/>
    <w:rsid w:val="00B26CBF"/>
    <w:rsid w:val="00B3145F"/>
    <w:rsid w:val="00B33EF3"/>
    <w:rsid w:val="00B33F39"/>
    <w:rsid w:val="00B35C36"/>
    <w:rsid w:val="00B36717"/>
    <w:rsid w:val="00B4076B"/>
    <w:rsid w:val="00B44DFD"/>
    <w:rsid w:val="00B46A59"/>
    <w:rsid w:val="00B46F87"/>
    <w:rsid w:val="00B471C8"/>
    <w:rsid w:val="00B519B2"/>
    <w:rsid w:val="00B53842"/>
    <w:rsid w:val="00B555AC"/>
    <w:rsid w:val="00B55B2C"/>
    <w:rsid w:val="00B60D7A"/>
    <w:rsid w:val="00B64796"/>
    <w:rsid w:val="00B67757"/>
    <w:rsid w:val="00B6778B"/>
    <w:rsid w:val="00B67BF9"/>
    <w:rsid w:val="00B67E90"/>
    <w:rsid w:val="00B7227B"/>
    <w:rsid w:val="00B72CC4"/>
    <w:rsid w:val="00B72D18"/>
    <w:rsid w:val="00B74B61"/>
    <w:rsid w:val="00B77588"/>
    <w:rsid w:val="00B80178"/>
    <w:rsid w:val="00B8063E"/>
    <w:rsid w:val="00B81DB6"/>
    <w:rsid w:val="00B8499B"/>
    <w:rsid w:val="00B8515D"/>
    <w:rsid w:val="00B876F3"/>
    <w:rsid w:val="00B92195"/>
    <w:rsid w:val="00B930D5"/>
    <w:rsid w:val="00B94AE3"/>
    <w:rsid w:val="00B95770"/>
    <w:rsid w:val="00B96FD7"/>
    <w:rsid w:val="00BA42BD"/>
    <w:rsid w:val="00BA59E0"/>
    <w:rsid w:val="00BA6579"/>
    <w:rsid w:val="00BA6ACD"/>
    <w:rsid w:val="00BB0362"/>
    <w:rsid w:val="00BB1395"/>
    <w:rsid w:val="00BB333D"/>
    <w:rsid w:val="00BB5E29"/>
    <w:rsid w:val="00BC0537"/>
    <w:rsid w:val="00BC38FE"/>
    <w:rsid w:val="00BC3AEE"/>
    <w:rsid w:val="00BD22D3"/>
    <w:rsid w:val="00BD362F"/>
    <w:rsid w:val="00BD3A46"/>
    <w:rsid w:val="00BE02D2"/>
    <w:rsid w:val="00BE0486"/>
    <w:rsid w:val="00BE4AFC"/>
    <w:rsid w:val="00BF2348"/>
    <w:rsid w:val="00BF3464"/>
    <w:rsid w:val="00BF40BE"/>
    <w:rsid w:val="00BF4B48"/>
    <w:rsid w:val="00BF6D2C"/>
    <w:rsid w:val="00BF7FE0"/>
    <w:rsid w:val="00C0217A"/>
    <w:rsid w:val="00C02794"/>
    <w:rsid w:val="00C02B58"/>
    <w:rsid w:val="00C02ED1"/>
    <w:rsid w:val="00C04483"/>
    <w:rsid w:val="00C05502"/>
    <w:rsid w:val="00C05516"/>
    <w:rsid w:val="00C059E1"/>
    <w:rsid w:val="00C06857"/>
    <w:rsid w:val="00C0723B"/>
    <w:rsid w:val="00C129F8"/>
    <w:rsid w:val="00C12F45"/>
    <w:rsid w:val="00C17265"/>
    <w:rsid w:val="00C17394"/>
    <w:rsid w:val="00C17EF5"/>
    <w:rsid w:val="00C20139"/>
    <w:rsid w:val="00C21100"/>
    <w:rsid w:val="00C21CF6"/>
    <w:rsid w:val="00C2354F"/>
    <w:rsid w:val="00C239B7"/>
    <w:rsid w:val="00C23BEB"/>
    <w:rsid w:val="00C24EF6"/>
    <w:rsid w:val="00C254EC"/>
    <w:rsid w:val="00C25F5D"/>
    <w:rsid w:val="00C26BB5"/>
    <w:rsid w:val="00C3058B"/>
    <w:rsid w:val="00C3172A"/>
    <w:rsid w:val="00C33114"/>
    <w:rsid w:val="00C34867"/>
    <w:rsid w:val="00C34D35"/>
    <w:rsid w:val="00C37B69"/>
    <w:rsid w:val="00C41A0D"/>
    <w:rsid w:val="00C42265"/>
    <w:rsid w:val="00C432E3"/>
    <w:rsid w:val="00C43CDF"/>
    <w:rsid w:val="00C44CBB"/>
    <w:rsid w:val="00C452E6"/>
    <w:rsid w:val="00C47F83"/>
    <w:rsid w:val="00C523DA"/>
    <w:rsid w:val="00C52DAD"/>
    <w:rsid w:val="00C548E0"/>
    <w:rsid w:val="00C601AA"/>
    <w:rsid w:val="00C61C89"/>
    <w:rsid w:val="00C64749"/>
    <w:rsid w:val="00C649A9"/>
    <w:rsid w:val="00C65905"/>
    <w:rsid w:val="00C672CF"/>
    <w:rsid w:val="00C7165C"/>
    <w:rsid w:val="00C728AB"/>
    <w:rsid w:val="00C7335C"/>
    <w:rsid w:val="00C73A8D"/>
    <w:rsid w:val="00C74DD1"/>
    <w:rsid w:val="00C74F27"/>
    <w:rsid w:val="00C76BEB"/>
    <w:rsid w:val="00C77184"/>
    <w:rsid w:val="00C81CA3"/>
    <w:rsid w:val="00C82762"/>
    <w:rsid w:val="00C86348"/>
    <w:rsid w:val="00C868CC"/>
    <w:rsid w:val="00C94355"/>
    <w:rsid w:val="00C94E20"/>
    <w:rsid w:val="00CA166C"/>
    <w:rsid w:val="00CA2BB5"/>
    <w:rsid w:val="00CA60F1"/>
    <w:rsid w:val="00CA68E4"/>
    <w:rsid w:val="00CB21C4"/>
    <w:rsid w:val="00CB3A4F"/>
    <w:rsid w:val="00CB571E"/>
    <w:rsid w:val="00CB6701"/>
    <w:rsid w:val="00CB7BF6"/>
    <w:rsid w:val="00CC4DC0"/>
    <w:rsid w:val="00CC706A"/>
    <w:rsid w:val="00CC70CD"/>
    <w:rsid w:val="00CD05CA"/>
    <w:rsid w:val="00CD6917"/>
    <w:rsid w:val="00CE0DFF"/>
    <w:rsid w:val="00CE1C26"/>
    <w:rsid w:val="00CE30C0"/>
    <w:rsid w:val="00CE3B19"/>
    <w:rsid w:val="00CE5C57"/>
    <w:rsid w:val="00CE7FA8"/>
    <w:rsid w:val="00CF5420"/>
    <w:rsid w:val="00CF58E9"/>
    <w:rsid w:val="00D01287"/>
    <w:rsid w:val="00D01F98"/>
    <w:rsid w:val="00D0242B"/>
    <w:rsid w:val="00D03B08"/>
    <w:rsid w:val="00D06F56"/>
    <w:rsid w:val="00D112D0"/>
    <w:rsid w:val="00D11668"/>
    <w:rsid w:val="00D14F35"/>
    <w:rsid w:val="00D15AF2"/>
    <w:rsid w:val="00D15B58"/>
    <w:rsid w:val="00D16B61"/>
    <w:rsid w:val="00D20A3E"/>
    <w:rsid w:val="00D20B62"/>
    <w:rsid w:val="00D2220C"/>
    <w:rsid w:val="00D246FC"/>
    <w:rsid w:val="00D256F2"/>
    <w:rsid w:val="00D26068"/>
    <w:rsid w:val="00D26747"/>
    <w:rsid w:val="00D26D4B"/>
    <w:rsid w:val="00D27989"/>
    <w:rsid w:val="00D27FAE"/>
    <w:rsid w:val="00D316C4"/>
    <w:rsid w:val="00D42B86"/>
    <w:rsid w:val="00D42DE2"/>
    <w:rsid w:val="00D4329E"/>
    <w:rsid w:val="00D47981"/>
    <w:rsid w:val="00D47CB4"/>
    <w:rsid w:val="00D47F46"/>
    <w:rsid w:val="00D51588"/>
    <w:rsid w:val="00D54E70"/>
    <w:rsid w:val="00D56565"/>
    <w:rsid w:val="00D61878"/>
    <w:rsid w:val="00D63110"/>
    <w:rsid w:val="00D64A51"/>
    <w:rsid w:val="00D64C39"/>
    <w:rsid w:val="00D65DE3"/>
    <w:rsid w:val="00D67C51"/>
    <w:rsid w:val="00D720C6"/>
    <w:rsid w:val="00D72CD4"/>
    <w:rsid w:val="00D82204"/>
    <w:rsid w:val="00D82239"/>
    <w:rsid w:val="00D86549"/>
    <w:rsid w:val="00D9109B"/>
    <w:rsid w:val="00D914BB"/>
    <w:rsid w:val="00D93D57"/>
    <w:rsid w:val="00D94E62"/>
    <w:rsid w:val="00D965C8"/>
    <w:rsid w:val="00DA3363"/>
    <w:rsid w:val="00DA362D"/>
    <w:rsid w:val="00DA41EB"/>
    <w:rsid w:val="00DA4635"/>
    <w:rsid w:val="00DA476B"/>
    <w:rsid w:val="00DA4AFF"/>
    <w:rsid w:val="00DA57D1"/>
    <w:rsid w:val="00DA727E"/>
    <w:rsid w:val="00DB009A"/>
    <w:rsid w:val="00DB1F4C"/>
    <w:rsid w:val="00DB49CF"/>
    <w:rsid w:val="00DB7711"/>
    <w:rsid w:val="00DC0355"/>
    <w:rsid w:val="00DC16C6"/>
    <w:rsid w:val="00DC1B36"/>
    <w:rsid w:val="00DC20F8"/>
    <w:rsid w:val="00DC3B1B"/>
    <w:rsid w:val="00DC5947"/>
    <w:rsid w:val="00DC6393"/>
    <w:rsid w:val="00DC6D2E"/>
    <w:rsid w:val="00DC7C2F"/>
    <w:rsid w:val="00DD1766"/>
    <w:rsid w:val="00DD537C"/>
    <w:rsid w:val="00DD7DEE"/>
    <w:rsid w:val="00DE19B4"/>
    <w:rsid w:val="00DE3DA8"/>
    <w:rsid w:val="00DF2DD8"/>
    <w:rsid w:val="00DF3F3A"/>
    <w:rsid w:val="00DF41EF"/>
    <w:rsid w:val="00DF5025"/>
    <w:rsid w:val="00DF63CB"/>
    <w:rsid w:val="00DF68C1"/>
    <w:rsid w:val="00E0089F"/>
    <w:rsid w:val="00E008AE"/>
    <w:rsid w:val="00E04425"/>
    <w:rsid w:val="00E04652"/>
    <w:rsid w:val="00E04962"/>
    <w:rsid w:val="00E0634A"/>
    <w:rsid w:val="00E0734C"/>
    <w:rsid w:val="00E111D9"/>
    <w:rsid w:val="00E11B89"/>
    <w:rsid w:val="00E14919"/>
    <w:rsid w:val="00E15C96"/>
    <w:rsid w:val="00E15CAA"/>
    <w:rsid w:val="00E16583"/>
    <w:rsid w:val="00E21948"/>
    <w:rsid w:val="00E27A15"/>
    <w:rsid w:val="00E30074"/>
    <w:rsid w:val="00E30BBB"/>
    <w:rsid w:val="00E31671"/>
    <w:rsid w:val="00E31825"/>
    <w:rsid w:val="00E32A10"/>
    <w:rsid w:val="00E414F9"/>
    <w:rsid w:val="00E42692"/>
    <w:rsid w:val="00E43021"/>
    <w:rsid w:val="00E45948"/>
    <w:rsid w:val="00E460E1"/>
    <w:rsid w:val="00E47132"/>
    <w:rsid w:val="00E5033D"/>
    <w:rsid w:val="00E50370"/>
    <w:rsid w:val="00E51096"/>
    <w:rsid w:val="00E5156A"/>
    <w:rsid w:val="00E52EE6"/>
    <w:rsid w:val="00E53C30"/>
    <w:rsid w:val="00E61EC5"/>
    <w:rsid w:val="00E657C5"/>
    <w:rsid w:val="00E65824"/>
    <w:rsid w:val="00E65E5D"/>
    <w:rsid w:val="00E70ACD"/>
    <w:rsid w:val="00E7417D"/>
    <w:rsid w:val="00E74AF3"/>
    <w:rsid w:val="00E767C6"/>
    <w:rsid w:val="00E77D4A"/>
    <w:rsid w:val="00E80916"/>
    <w:rsid w:val="00E80C42"/>
    <w:rsid w:val="00E83502"/>
    <w:rsid w:val="00E84948"/>
    <w:rsid w:val="00E850EB"/>
    <w:rsid w:val="00E8547E"/>
    <w:rsid w:val="00E912DC"/>
    <w:rsid w:val="00E92A4C"/>
    <w:rsid w:val="00E94675"/>
    <w:rsid w:val="00E95EA0"/>
    <w:rsid w:val="00E9723F"/>
    <w:rsid w:val="00EA1B75"/>
    <w:rsid w:val="00EA20AD"/>
    <w:rsid w:val="00EA3884"/>
    <w:rsid w:val="00EA4024"/>
    <w:rsid w:val="00EA741F"/>
    <w:rsid w:val="00EB3AC4"/>
    <w:rsid w:val="00EB3EDA"/>
    <w:rsid w:val="00EC1313"/>
    <w:rsid w:val="00EC1484"/>
    <w:rsid w:val="00EC20E5"/>
    <w:rsid w:val="00EC22A1"/>
    <w:rsid w:val="00EC27CD"/>
    <w:rsid w:val="00EC4D35"/>
    <w:rsid w:val="00EC5DE4"/>
    <w:rsid w:val="00EC64CD"/>
    <w:rsid w:val="00EC75A3"/>
    <w:rsid w:val="00ED0A7B"/>
    <w:rsid w:val="00ED1594"/>
    <w:rsid w:val="00ED18BA"/>
    <w:rsid w:val="00ED1A18"/>
    <w:rsid w:val="00ED2706"/>
    <w:rsid w:val="00ED3F45"/>
    <w:rsid w:val="00ED4DA0"/>
    <w:rsid w:val="00ED5CC8"/>
    <w:rsid w:val="00EE160B"/>
    <w:rsid w:val="00EE253E"/>
    <w:rsid w:val="00EF07A2"/>
    <w:rsid w:val="00EF08AE"/>
    <w:rsid w:val="00EF28FB"/>
    <w:rsid w:val="00EF2CCF"/>
    <w:rsid w:val="00EF577F"/>
    <w:rsid w:val="00EF67CE"/>
    <w:rsid w:val="00F00BCC"/>
    <w:rsid w:val="00F00CD3"/>
    <w:rsid w:val="00F05DE6"/>
    <w:rsid w:val="00F05E01"/>
    <w:rsid w:val="00F0737A"/>
    <w:rsid w:val="00F079CE"/>
    <w:rsid w:val="00F10930"/>
    <w:rsid w:val="00F12B66"/>
    <w:rsid w:val="00F14634"/>
    <w:rsid w:val="00F14D75"/>
    <w:rsid w:val="00F14FCA"/>
    <w:rsid w:val="00F15BC5"/>
    <w:rsid w:val="00F16EE5"/>
    <w:rsid w:val="00F17BAE"/>
    <w:rsid w:val="00F2146C"/>
    <w:rsid w:val="00F21CEE"/>
    <w:rsid w:val="00F22635"/>
    <w:rsid w:val="00F2447D"/>
    <w:rsid w:val="00F26324"/>
    <w:rsid w:val="00F26E99"/>
    <w:rsid w:val="00F33C50"/>
    <w:rsid w:val="00F34466"/>
    <w:rsid w:val="00F37B7E"/>
    <w:rsid w:val="00F40AF3"/>
    <w:rsid w:val="00F41C48"/>
    <w:rsid w:val="00F41E7C"/>
    <w:rsid w:val="00F433F8"/>
    <w:rsid w:val="00F4505A"/>
    <w:rsid w:val="00F45D74"/>
    <w:rsid w:val="00F47928"/>
    <w:rsid w:val="00F50ACD"/>
    <w:rsid w:val="00F5187A"/>
    <w:rsid w:val="00F51F18"/>
    <w:rsid w:val="00F548E1"/>
    <w:rsid w:val="00F55C28"/>
    <w:rsid w:val="00F563D8"/>
    <w:rsid w:val="00F56B7A"/>
    <w:rsid w:val="00F579CB"/>
    <w:rsid w:val="00F57BD2"/>
    <w:rsid w:val="00F60973"/>
    <w:rsid w:val="00F6327C"/>
    <w:rsid w:val="00F67732"/>
    <w:rsid w:val="00F700E1"/>
    <w:rsid w:val="00F70630"/>
    <w:rsid w:val="00F73548"/>
    <w:rsid w:val="00F75BB7"/>
    <w:rsid w:val="00F76566"/>
    <w:rsid w:val="00F77B3C"/>
    <w:rsid w:val="00F82B8D"/>
    <w:rsid w:val="00F87F19"/>
    <w:rsid w:val="00F90B48"/>
    <w:rsid w:val="00F91CB1"/>
    <w:rsid w:val="00F91F3B"/>
    <w:rsid w:val="00F92DA2"/>
    <w:rsid w:val="00F9351C"/>
    <w:rsid w:val="00F93C5F"/>
    <w:rsid w:val="00F94070"/>
    <w:rsid w:val="00F94587"/>
    <w:rsid w:val="00F963FA"/>
    <w:rsid w:val="00F97E60"/>
    <w:rsid w:val="00FA17BD"/>
    <w:rsid w:val="00FA2690"/>
    <w:rsid w:val="00FA29D3"/>
    <w:rsid w:val="00FA2FD3"/>
    <w:rsid w:val="00FA3EFD"/>
    <w:rsid w:val="00FA4D06"/>
    <w:rsid w:val="00FA4D0B"/>
    <w:rsid w:val="00FB10CA"/>
    <w:rsid w:val="00FB5372"/>
    <w:rsid w:val="00FB5AFF"/>
    <w:rsid w:val="00FC2775"/>
    <w:rsid w:val="00FC3989"/>
    <w:rsid w:val="00FC6AFC"/>
    <w:rsid w:val="00FC7EEF"/>
    <w:rsid w:val="00FC7F9D"/>
    <w:rsid w:val="00FD17B9"/>
    <w:rsid w:val="00FD302E"/>
    <w:rsid w:val="00FD33D1"/>
    <w:rsid w:val="00FD3732"/>
    <w:rsid w:val="00FD5E72"/>
    <w:rsid w:val="00FD741E"/>
    <w:rsid w:val="00FE0139"/>
    <w:rsid w:val="00FE1DC3"/>
    <w:rsid w:val="00FE2E1F"/>
    <w:rsid w:val="00FE3C4A"/>
    <w:rsid w:val="00FE6489"/>
    <w:rsid w:val="00FE77F6"/>
    <w:rsid w:val="00FF218C"/>
    <w:rsid w:val="00FF2CE7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920DF"/>
    <w:rPr>
      <w:rFonts w:cs="Calibri"/>
      <w:kern w:val="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0DF"/>
    <w:pPr>
      <w:keepNext/>
      <w:spacing w:before="240" w:after="60"/>
      <w:jc w:val="center"/>
      <w:outlineLvl w:val="0"/>
    </w:pPr>
    <w:rPr>
      <w:rFonts w:ascii="Times New Roman" w:eastAsia="標楷體" w:hAnsi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0D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20D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20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20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20D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20D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920D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20D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0DF"/>
    <w:rPr>
      <w:rFonts w:ascii="Times New Roman" w:eastAsia="標楷體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20DF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20DF"/>
    <w:rPr>
      <w:rFonts w:ascii="Cambria" w:eastAsia="新細明體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20D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920D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920D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920D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920D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920DF"/>
    <w:rPr>
      <w:rFonts w:ascii="Cambria" w:eastAsia="新細明體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7920D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920DF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20D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20DF"/>
    <w:rPr>
      <w:rFonts w:ascii="Cambria" w:eastAsia="新細明體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7920DF"/>
    <w:rPr>
      <w:b/>
      <w:bCs/>
    </w:rPr>
  </w:style>
  <w:style w:type="character" w:styleId="Emphasis">
    <w:name w:val="Emphasis"/>
    <w:basedOn w:val="DefaultParagraphFont"/>
    <w:uiPriority w:val="99"/>
    <w:qFormat/>
    <w:rsid w:val="007920D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7920DF"/>
  </w:style>
  <w:style w:type="paragraph" w:styleId="ListParagraph">
    <w:name w:val="List Paragraph"/>
    <w:basedOn w:val="Normal"/>
    <w:uiPriority w:val="99"/>
    <w:qFormat/>
    <w:rsid w:val="007920D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7920D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7920D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920D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920D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7920D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920D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920D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920D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7920DF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920DF"/>
    <w:pPr>
      <w:outlineLvl w:val="9"/>
    </w:pPr>
  </w:style>
  <w:style w:type="character" w:styleId="Hyperlink">
    <w:name w:val="Hyperlink"/>
    <w:basedOn w:val="DefaultParagraphFont"/>
    <w:uiPriority w:val="99"/>
    <w:rsid w:val="006F1F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F1F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887801@uc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cyang@uch.edu.tw" TargetMode="External"/><Relationship Id="rId5" Type="http://schemas.openxmlformats.org/officeDocument/2006/relationships/hyperlink" Target="http://web.uch.edu.tw/MDM/q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98</Words>
  <Characters>560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2014年健行科技大學</dc:title>
  <dc:subject/>
  <dc:creator>USER</dc:creator>
  <cp:keywords/>
  <dc:description/>
  <cp:lastModifiedBy>lulume</cp:lastModifiedBy>
  <cp:revision>2</cp:revision>
  <dcterms:created xsi:type="dcterms:W3CDTF">2013-11-26T05:21:00Z</dcterms:created>
  <dcterms:modified xsi:type="dcterms:W3CDTF">2013-11-26T05:21:00Z</dcterms:modified>
</cp:coreProperties>
</file>