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DE" w:rsidRPr="006E7257" w:rsidRDefault="00986EDE" w:rsidP="00241823">
      <w:pPr>
        <w:pStyle w:val="Subtitle"/>
        <w:jc w:val="center"/>
        <w:rPr>
          <w:sz w:val="22"/>
          <w:szCs w:val="22"/>
        </w:rPr>
      </w:pPr>
      <w:r>
        <w:rPr>
          <w:sz w:val="32"/>
          <w:szCs w:val="32"/>
        </w:rPr>
        <w:t>103</w:t>
      </w:r>
      <w:r>
        <w:rPr>
          <w:rFonts w:cs="標楷體" w:hint="eastAsia"/>
          <w:sz w:val="32"/>
          <w:szCs w:val="32"/>
        </w:rPr>
        <w:t>學年度</w:t>
      </w:r>
      <w:r w:rsidRPr="006E7257">
        <w:rPr>
          <w:rFonts w:cs="標楷體" w:hint="eastAsia"/>
          <w:sz w:val="32"/>
          <w:szCs w:val="32"/>
        </w:rPr>
        <w:t>新北市藝術教育月攝影比賽實施計畫</w:t>
      </w:r>
    </w:p>
    <w:p w:rsidR="00986EDE" w:rsidRPr="006E7257" w:rsidRDefault="00986EDE" w:rsidP="00574CA3">
      <w:pPr>
        <w:pStyle w:val="Subtitle"/>
      </w:pPr>
      <w:r>
        <w:rPr>
          <w:rFonts w:cs="標楷體" w:hint="eastAsia"/>
        </w:rPr>
        <w:t>壹</w:t>
      </w:r>
      <w:r w:rsidRPr="006E7257">
        <w:rPr>
          <w:rFonts w:cs="標楷體" w:hint="eastAsia"/>
        </w:rPr>
        <w:t>、辦理目的：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（一）透過藝術教育月攝影比賽活動，紀錄校園推動藝術教育的歷程。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（二）運用相機記錄感動的瞬間，透過鏡頭捕捉藝術教育身影。</w:t>
      </w:r>
    </w:p>
    <w:p w:rsidR="00986EDE" w:rsidRDefault="00986EDE" w:rsidP="008A17A0">
      <w:pPr>
        <w:ind w:firstLine="31680"/>
      </w:pPr>
      <w:r w:rsidRPr="006E7257">
        <w:rPr>
          <w:rFonts w:cs="標楷體" w:hint="eastAsia"/>
        </w:rPr>
        <w:t>（三）跳脫傳統攝影比賽框架，</w:t>
      </w:r>
      <w:r>
        <w:rPr>
          <w:rFonts w:cs="標楷體" w:hint="eastAsia"/>
        </w:rPr>
        <w:t>因應數位潮流納入後製評分項目，鼓勵多元創意展現</w:t>
      </w:r>
      <w:r w:rsidRPr="006E7257">
        <w:rPr>
          <w:rFonts w:cs="標楷體" w:hint="eastAsia"/>
        </w:rPr>
        <w:t>。</w:t>
      </w:r>
    </w:p>
    <w:p w:rsidR="00986EDE" w:rsidRPr="006E7257" w:rsidRDefault="00986EDE" w:rsidP="008A17A0">
      <w:pPr>
        <w:ind w:firstLine="31680"/>
      </w:pPr>
    </w:p>
    <w:p w:rsidR="00986EDE" w:rsidRPr="006E7257" w:rsidRDefault="00986EDE" w:rsidP="00463C6B">
      <w:pPr>
        <w:pStyle w:val="Subtitle"/>
      </w:pPr>
      <w:r>
        <w:rPr>
          <w:rFonts w:cs="標楷體" w:hint="eastAsia"/>
        </w:rPr>
        <w:t>貳</w:t>
      </w:r>
      <w:r w:rsidRPr="006E7257">
        <w:rPr>
          <w:rFonts w:cs="標楷體" w:hint="eastAsia"/>
        </w:rPr>
        <w:t>、辦理單位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（一）主辦單位：新北市政府教育局</w:t>
      </w:r>
    </w:p>
    <w:p w:rsidR="00986EDE" w:rsidRDefault="00986EDE" w:rsidP="008A17A0">
      <w:pPr>
        <w:ind w:firstLine="31680"/>
      </w:pPr>
      <w:r w:rsidRPr="006E7257">
        <w:rPr>
          <w:rFonts w:cs="標楷體" w:hint="eastAsia"/>
        </w:rPr>
        <w:t>（二）</w:t>
      </w:r>
      <w:r>
        <w:rPr>
          <w:rFonts w:cs="標楷體" w:hint="eastAsia"/>
        </w:rPr>
        <w:t>協</w:t>
      </w:r>
      <w:r w:rsidRPr="006E7257">
        <w:rPr>
          <w:rFonts w:cs="標楷體" w:hint="eastAsia"/>
        </w:rPr>
        <w:t>辦單位：新北市三峽區大成國民小學</w:t>
      </w:r>
    </w:p>
    <w:p w:rsidR="00986EDE" w:rsidRPr="006E7257" w:rsidRDefault="00986EDE" w:rsidP="008A17A0">
      <w:pPr>
        <w:ind w:firstLine="31680"/>
      </w:pPr>
    </w:p>
    <w:p w:rsidR="00986EDE" w:rsidRDefault="00986EDE" w:rsidP="00463C6B">
      <w:pPr>
        <w:pStyle w:val="Subtitle"/>
        <w:rPr>
          <w:b w:val="0"/>
          <w:bCs w:val="0"/>
        </w:rPr>
      </w:pPr>
      <w:r>
        <w:rPr>
          <w:rFonts w:cs="標楷體" w:hint="eastAsia"/>
        </w:rPr>
        <w:t>參</w:t>
      </w:r>
      <w:r w:rsidRPr="006E7257">
        <w:rPr>
          <w:rFonts w:cs="標楷體" w:hint="eastAsia"/>
        </w:rPr>
        <w:t>、參加對象：</w:t>
      </w:r>
      <w:r w:rsidRPr="0007280C">
        <w:rPr>
          <w:rFonts w:cs="標楷體" w:hint="eastAsia"/>
          <w:b w:val="0"/>
          <w:bCs w:val="0"/>
        </w:rPr>
        <w:t>新北市公私立學校在學學生（國小、國中、高中）皆可報名參加。</w:t>
      </w:r>
    </w:p>
    <w:p w:rsidR="00986EDE" w:rsidRPr="007F4373" w:rsidRDefault="00986EDE" w:rsidP="008A17A0">
      <w:pPr>
        <w:ind w:firstLine="31680"/>
      </w:pPr>
    </w:p>
    <w:p w:rsidR="00986EDE" w:rsidRDefault="00986EDE" w:rsidP="00463C6B">
      <w:pPr>
        <w:pStyle w:val="Subtitle"/>
        <w:rPr>
          <w:b w:val="0"/>
          <w:bCs w:val="0"/>
        </w:rPr>
      </w:pPr>
      <w:r>
        <w:rPr>
          <w:rFonts w:cs="標楷體" w:hint="eastAsia"/>
        </w:rPr>
        <w:t>肆</w:t>
      </w:r>
      <w:r w:rsidRPr="006E7257">
        <w:rPr>
          <w:rFonts w:cs="標楷體" w:hint="eastAsia"/>
        </w:rPr>
        <w:t>、收件時間：</w:t>
      </w:r>
      <w:r w:rsidRPr="0007280C">
        <w:rPr>
          <w:b w:val="0"/>
          <w:bCs w:val="0"/>
        </w:rPr>
        <w:t>103</w:t>
      </w:r>
      <w:r w:rsidRPr="0007280C">
        <w:rPr>
          <w:rFonts w:cs="標楷體" w:hint="eastAsia"/>
          <w:b w:val="0"/>
          <w:bCs w:val="0"/>
        </w:rPr>
        <w:t>年</w:t>
      </w:r>
      <w:r w:rsidRPr="0007280C">
        <w:rPr>
          <w:b w:val="0"/>
          <w:bCs w:val="0"/>
        </w:rPr>
        <w:t>9</w:t>
      </w:r>
      <w:r w:rsidRPr="0007280C">
        <w:rPr>
          <w:rFonts w:cs="標楷體" w:hint="eastAsia"/>
          <w:b w:val="0"/>
          <w:bCs w:val="0"/>
        </w:rPr>
        <w:t>月</w:t>
      </w:r>
      <w:r>
        <w:rPr>
          <w:b w:val="0"/>
          <w:bCs w:val="0"/>
        </w:rPr>
        <w:t>29</w:t>
      </w:r>
      <w:r w:rsidRPr="0007280C">
        <w:rPr>
          <w:rFonts w:cs="標楷體" w:hint="eastAsia"/>
          <w:b w:val="0"/>
          <w:bCs w:val="0"/>
        </w:rPr>
        <w:t>日</w:t>
      </w:r>
      <w:r w:rsidRPr="0007280C">
        <w:rPr>
          <w:b w:val="0"/>
          <w:bCs w:val="0"/>
        </w:rPr>
        <w:t>(</w:t>
      </w:r>
      <w:r w:rsidRPr="0007280C">
        <w:rPr>
          <w:rFonts w:cs="標楷體" w:hint="eastAsia"/>
          <w:b w:val="0"/>
          <w:bCs w:val="0"/>
        </w:rPr>
        <w:t>星期一</w:t>
      </w:r>
      <w:r w:rsidRPr="0007280C">
        <w:rPr>
          <w:b w:val="0"/>
          <w:bCs w:val="0"/>
        </w:rPr>
        <w:t>)</w:t>
      </w:r>
      <w:r w:rsidRPr="0007280C">
        <w:rPr>
          <w:rFonts w:cs="標楷體" w:hint="eastAsia"/>
          <w:b w:val="0"/>
          <w:bCs w:val="0"/>
        </w:rPr>
        <w:t>至</w:t>
      </w:r>
      <w:r w:rsidRPr="0007280C">
        <w:rPr>
          <w:b w:val="0"/>
          <w:bCs w:val="0"/>
        </w:rPr>
        <w:t>103</w:t>
      </w:r>
      <w:r w:rsidRPr="0007280C">
        <w:rPr>
          <w:rFonts w:cs="標楷體" w:hint="eastAsia"/>
          <w:b w:val="0"/>
          <w:bCs w:val="0"/>
        </w:rPr>
        <w:t>年</w:t>
      </w:r>
      <w:r>
        <w:rPr>
          <w:b w:val="0"/>
          <w:bCs w:val="0"/>
        </w:rPr>
        <w:t>10</w:t>
      </w:r>
      <w:r w:rsidRPr="0007280C">
        <w:rPr>
          <w:rFonts w:cs="標楷體" w:hint="eastAsia"/>
          <w:b w:val="0"/>
          <w:bCs w:val="0"/>
        </w:rPr>
        <w:t>月</w:t>
      </w:r>
      <w:r>
        <w:rPr>
          <w:b w:val="0"/>
          <w:bCs w:val="0"/>
        </w:rPr>
        <w:t>9</w:t>
      </w:r>
      <w:r w:rsidRPr="0007280C">
        <w:rPr>
          <w:rFonts w:cs="標楷體" w:hint="eastAsia"/>
          <w:b w:val="0"/>
          <w:bCs w:val="0"/>
        </w:rPr>
        <w:t>日</w:t>
      </w:r>
      <w:r w:rsidRPr="0007280C">
        <w:rPr>
          <w:b w:val="0"/>
          <w:bCs w:val="0"/>
        </w:rPr>
        <w:t>(</w:t>
      </w:r>
      <w:r w:rsidRPr="0007280C">
        <w:rPr>
          <w:rFonts w:cs="標楷體" w:hint="eastAsia"/>
          <w:b w:val="0"/>
          <w:bCs w:val="0"/>
        </w:rPr>
        <w:t>星期</w:t>
      </w:r>
      <w:r>
        <w:rPr>
          <w:rFonts w:cs="標楷體" w:hint="eastAsia"/>
          <w:b w:val="0"/>
          <w:bCs w:val="0"/>
        </w:rPr>
        <w:t>四</w:t>
      </w:r>
      <w:r w:rsidRPr="0007280C">
        <w:rPr>
          <w:b w:val="0"/>
          <w:bCs w:val="0"/>
        </w:rPr>
        <w:t>)</w:t>
      </w:r>
      <w:r w:rsidRPr="0007280C">
        <w:rPr>
          <w:rFonts w:cs="標楷體" w:hint="eastAsia"/>
          <w:b w:val="0"/>
          <w:bCs w:val="0"/>
        </w:rPr>
        <w:t>止。</w:t>
      </w:r>
    </w:p>
    <w:p w:rsidR="00986EDE" w:rsidRPr="007F4373" w:rsidRDefault="00986EDE" w:rsidP="008A17A0">
      <w:pPr>
        <w:ind w:firstLine="31680"/>
      </w:pPr>
    </w:p>
    <w:p w:rsidR="00986EDE" w:rsidRPr="006E7257" w:rsidRDefault="00986EDE" w:rsidP="00463C6B">
      <w:pPr>
        <w:pStyle w:val="Subtitle"/>
      </w:pPr>
      <w:r>
        <w:rPr>
          <w:rFonts w:cs="標楷體" w:hint="eastAsia"/>
        </w:rPr>
        <w:t>伍</w:t>
      </w:r>
      <w:r w:rsidRPr="006E7257">
        <w:rPr>
          <w:rFonts w:cs="標楷體" w:hint="eastAsia"/>
        </w:rPr>
        <w:t>、攝影主題</w:t>
      </w:r>
    </w:p>
    <w:p w:rsidR="00986EDE" w:rsidRDefault="00986EDE" w:rsidP="008A17A0">
      <w:pPr>
        <w:ind w:firstLine="31680"/>
      </w:pPr>
      <w:r>
        <w:rPr>
          <w:rFonts w:cs="標楷體" w:hint="eastAsia"/>
        </w:rPr>
        <w:t>紀錄新北市各級學校推展藝術教育之歷程、以及推展過程中感動人心的瞬間。</w:t>
      </w:r>
    </w:p>
    <w:p w:rsidR="00986EDE" w:rsidRPr="006E7257" w:rsidRDefault="00986EDE" w:rsidP="008A17A0">
      <w:pPr>
        <w:ind w:firstLine="31680"/>
      </w:pPr>
    </w:p>
    <w:p w:rsidR="00986EDE" w:rsidRPr="006E7257" w:rsidRDefault="00986EDE" w:rsidP="00463C6B">
      <w:pPr>
        <w:pStyle w:val="Subtitle"/>
      </w:pPr>
      <w:r>
        <w:rPr>
          <w:rFonts w:cs="標楷體" w:hint="eastAsia"/>
        </w:rPr>
        <w:t>陸</w:t>
      </w:r>
      <w:r w:rsidRPr="006E7257">
        <w:rPr>
          <w:rFonts w:cs="標楷體" w:hint="eastAsia"/>
        </w:rPr>
        <w:t>、作品規格</w:t>
      </w:r>
    </w:p>
    <w:p w:rsidR="00986EDE" w:rsidRDefault="00986EDE" w:rsidP="008A17A0">
      <w:pPr>
        <w:ind w:leftChars="200" w:left="31680" w:hangingChars="272" w:firstLine="31680"/>
      </w:pPr>
      <w:r w:rsidRPr="006E7257">
        <w:rPr>
          <w:rFonts w:cs="標楷體" w:hint="eastAsia"/>
        </w:rPr>
        <w:t>（一）一律</w:t>
      </w:r>
      <w:r>
        <w:rPr>
          <w:rFonts w:cs="標楷體" w:hint="eastAsia"/>
        </w:rPr>
        <w:t>沖洗放大至</w:t>
      </w:r>
      <w:r>
        <w:t>10*</w:t>
      </w:r>
      <w:r w:rsidRPr="006E7257">
        <w:t>12</w:t>
      </w:r>
      <w:r w:rsidRPr="006E7257">
        <w:rPr>
          <w:rFonts w:cs="標楷體" w:hint="eastAsia"/>
        </w:rPr>
        <w:t>吋之照片</w:t>
      </w:r>
      <w:r>
        <w:rPr>
          <w:rFonts w:cs="標楷體" w:hint="eastAsia"/>
        </w:rPr>
        <w:t>（黑白、彩色不拘）</w:t>
      </w:r>
      <w:r w:rsidRPr="006E7257">
        <w:rPr>
          <w:rFonts w:cs="標楷體" w:hint="eastAsia"/>
        </w:rPr>
        <w:t>，一人投稿件數以</w:t>
      </w:r>
      <w:r w:rsidRPr="006E7257">
        <w:t>3</w:t>
      </w:r>
      <w:r w:rsidRPr="006E7257">
        <w:rPr>
          <w:rFonts w:cs="標楷體" w:hint="eastAsia"/>
        </w:rPr>
        <w:t>張為限；並應一併交付作品</w:t>
      </w:r>
      <w:r w:rsidRPr="006E7257">
        <w:t>JPEG</w:t>
      </w:r>
      <w:r w:rsidRPr="006E7257">
        <w:rPr>
          <w:rFonts w:cs="標楷體" w:hint="eastAsia"/>
        </w:rPr>
        <w:t>檔光碟（光碟封面需註明「標題名稱</w:t>
      </w:r>
      <w:r w:rsidRPr="006E7257">
        <w:t>-</w:t>
      </w:r>
      <w:r w:rsidRPr="006E7257">
        <w:rPr>
          <w:rFonts w:cs="標楷體" w:hint="eastAsia"/>
        </w:rPr>
        <w:t>作者名字」）。</w:t>
      </w:r>
    </w:p>
    <w:p w:rsidR="00986EDE" w:rsidRPr="006E7257" w:rsidRDefault="00986EDE" w:rsidP="008A17A0">
      <w:pPr>
        <w:ind w:leftChars="472" w:left="31680" w:firstLineChars="0" w:firstLine="1"/>
      </w:pPr>
      <w:r>
        <w:rPr>
          <w:rFonts w:cs="標楷體" w:hint="eastAsia"/>
        </w:rPr>
        <w:t>註：畫質建議</w:t>
      </w:r>
      <w:r w:rsidRPr="006E7257">
        <w:rPr>
          <w:rFonts w:cs="標楷體" w:hint="eastAsia"/>
        </w:rPr>
        <w:t>至少</w:t>
      </w:r>
      <w:r>
        <w:t>3000*</w:t>
      </w:r>
      <w:r w:rsidRPr="006E7257">
        <w:t>3600</w:t>
      </w:r>
      <w:r w:rsidRPr="006E7257">
        <w:rPr>
          <w:rFonts w:cs="標楷體" w:hint="eastAsia"/>
        </w:rPr>
        <w:t>像素</w:t>
      </w:r>
      <w:r w:rsidRPr="006E7257">
        <w:t>/</w:t>
      </w:r>
      <w:r w:rsidRPr="006E7257">
        <w:rPr>
          <w:rFonts w:cs="標楷體" w:hint="eastAsia"/>
        </w:rPr>
        <w:t>高</w:t>
      </w:r>
      <w:r w:rsidRPr="006E7257">
        <w:t>*</w:t>
      </w:r>
      <w:r w:rsidRPr="006E7257">
        <w:rPr>
          <w:rFonts w:cs="標楷體" w:hint="eastAsia"/>
        </w:rPr>
        <w:t>寬</w:t>
      </w:r>
      <w:r>
        <w:rPr>
          <w:rFonts w:cs="標楷體" w:hint="eastAsia"/>
        </w:rPr>
        <w:t>比</w:t>
      </w:r>
      <w:r w:rsidRPr="006E7257">
        <w:rPr>
          <w:rFonts w:cs="標楷體" w:hint="eastAsia"/>
        </w:rPr>
        <w:t>，解析度</w:t>
      </w:r>
      <w:r w:rsidRPr="006E7257">
        <w:t>300dpi</w:t>
      </w:r>
      <w:r w:rsidRPr="006E7257">
        <w:rPr>
          <w:rFonts w:cs="標楷體" w:hint="eastAsia"/>
        </w:rPr>
        <w:t>或</w:t>
      </w:r>
      <w:r w:rsidRPr="006E7257">
        <w:t>1200</w:t>
      </w:r>
      <w:r w:rsidRPr="006E7257">
        <w:rPr>
          <w:rFonts w:cs="標楷體" w:hint="eastAsia"/>
        </w:rPr>
        <w:t>萬畫素以上</w:t>
      </w:r>
      <w:r>
        <w:rPr>
          <w:rFonts w:cs="標楷體" w:hint="eastAsia"/>
        </w:rPr>
        <w:t>，若因解析度過低造成模糊不清現象，請自行負責。</w:t>
      </w:r>
    </w:p>
    <w:p w:rsidR="00986EDE" w:rsidRDefault="00986EDE" w:rsidP="008A17A0">
      <w:pPr>
        <w:ind w:leftChars="200" w:left="31680" w:hangingChars="272" w:firstLine="31680"/>
      </w:pPr>
      <w:r w:rsidRPr="006E7257">
        <w:rPr>
          <w:rFonts w:cs="標楷體" w:hint="eastAsia"/>
        </w:rPr>
        <w:t>（二）每件作品應附報名表一份，表內各項資料應詳細填寫並檢附作品縮圖以供辨識，未符合規定者恕不受理。</w:t>
      </w:r>
    </w:p>
    <w:p w:rsidR="00986EDE" w:rsidRPr="006E7257" w:rsidRDefault="00986EDE" w:rsidP="008A17A0">
      <w:pPr>
        <w:ind w:leftChars="200" w:left="31680" w:hangingChars="272" w:firstLine="31680"/>
      </w:pPr>
    </w:p>
    <w:p w:rsidR="00986EDE" w:rsidRPr="006E7257" w:rsidRDefault="00986EDE" w:rsidP="00463C6B">
      <w:pPr>
        <w:pStyle w:val="Subtitle"/>
      </w:pPr>
      <w:r>
        <w:rPr>
          <w:rFonts w:cs="標楷體" w:hint="eastAsia"/>
        </w:rPr>
        <w:t>柒</w:t>
      </w:r>
      <w:r w:rsidRPr="006E7257">
        <w:rPr>
          <w:rFonts w:cs="標楷體" w:hint="eastAsia"/>
        </w:rPr>
        <w:t>、報名及收件方式</w:t>
      </w:r>
    </w:p>
    <w:p w:rsidR="00986EDE" w:rsidRPr="006E7257" w:rsidRDefault="00986EDE" w:rsidP="008A17A0">
      <w:pPr>
        <w:ind w:leftChars="200" w:left="31680" w:hangingChars="272" w:firstLine="31680"/>
      </w:pPr>
      <w:r w:rsidRPr="006E7257">
        <w:rPr>
          <w:rFonts w:cs="標楷體" w:hint="eastAsia"/>
        </w:rPr>
        <w:t>（一）一律為實體收件，報名表如附件一</w:t>
      </w:r>
    </w:p>
    <w:p w:rsidR="00986EDE" w:rsidRPr="006E7257" w:rsidRDefault="00986EDE" w:rsidP="008A17A0">
      <w:pPr>
        <w:ind w:leftChars="200" w:left="31680" w:hangingChars="272" w:firstLine="31680"/>
      </w:pPr>
      <w:bookmarkStart w:id="0" w:name="OLE_LINK1"/>
      <w:bookmarkStart w:id="1" w:name="OLE_LINK2"/>
      <w:r w:rsidRPr="006E7257">
        <w:rPr>
          <w:rFonts w:cs="標楷體" w:hint="eastAsia"/>
        </w:rPr>
        <w:t>（二）郵遞送件者，請於活動期間將報名資料寄至「</w:t>
      </w:r>
      <w:r w:rsidRPr="006E7257">
        <w:t>23743</w:t>
      </w:r>
      <w:r w:rsidRPr="006E7257">
        <w:rPr>
          <w:rFonts w:cs="標楷體" w:hint="eastAsia"/>
        </w:rPr>
        <w:t>新北市三峽區成福路</w:t>
      </w:r>
      <w:r w:rsidRPr="006E7257">
        <w:t>251</w:t>
      </w:r>
      <w:r w:rsidRPr="006E7257">
        <w:rPr>
          <w:rFonts w:cs="標楷體" w:hint="eastAsia"/>
        </w:rPr>
        <w:t>巷</w:t>
      </w:r>
      <w:r w:rsidRPr="006E7257">
        <w:t>2</w:t>
      </w:r>
      <w:r w:rsidRPr="006E7257">
        <w:rPr>
          <w:rFonts w:cs="標楷體" w:hint="eastAsia"/>
        </w:rPr>
        <w:t>號大成國小教導處」，信封上請註明「參加『藝術教育月攝影比賽』作品」。（作品請自行妥善包裝保護並以掛號郵件交寄，因郵寄或不可抗力之意外而造成損害時，主辦及相關單位恕不負責且不另行通知，收件以郵戳為憑，逾期不予受理）。</w:t>
      </w:r>
    </w:p>
    <w:p w:rsidR="00986EDE" w:rsidRDefault="00986EDE" w:rsidP="008A17A0">
      <w:pPr>
        <w:ind w:leftChars="200" w:left="31680" w:hangingChars="272" w:firstLine="31680"/>
      </w:pPr>
      <w:r w:rsidRPr="006E7257">
        <w:rPr>
          <w:rFonts w:cs="標楷體" w:hint="eastAsia"/>
        </w:rPr>
        <w:t>（三）親自送件者，請於收件截止日（</w:t>
      </w:r>
      <w:r w:rsidRPr="006E7257">
        <w:t>103</w:t>
      </w:r>
      <w:r w:rsidRPr="006E7257">
        <w:rPr>
          <w:rFonts w:cs="標楷體" w:hint="eastAsia"/>
        </w:rPr>
        <w:t>年</w:t>
      </w:r>
      <w:r>
        <w:t>10</w:t>
      </w:r>
      <w:r w:rsidRPr="006E7257">
        <w:rPr>
          <w:rFonts w:cs="標楷體" w:hint="eastAsia"/>
        </w:rPr>
        <w:t>月</w:t>
      </w:r>
      <w:r>
        <w:t>9</w:t>
      </w:r>
      <w:r w:rsidRPr="006E7257">
        <w:rPr>
          <w:rFonts w:cs="標楷體" w:hint="eastAsia"/>
        </w:rPr>
        <w:t>日）下午</w:t>
      </w:r>
      <w:r w:rsidRPr="006E7257">
        <w:t>5</w:t>
      </w:r>
      <w:r w:rsidRPr="006E7257">
        <w:rPr>
          <w:rFonts w:cs="標楷體" w:hint="eastAsia"/>
        </w:rPr>
        <w:t>點前，將報名資料送至收件地點「新北市三峽區成福路</w:t>
      </w:r>
      <w:r w:rsidRPr="006E7257">
        <w:t>251</w:t>
      </w:r>
      <w:r w:rsidRPr="006E7257">
        <w:rPr>
          <w:rFonts w:cs="標楷體" w:hint="eastAsia"/>
        </w:rPr>
        <w:t>巷</w:t>
      </w:r>
      <w:r w:rsidRPr="006E7257">
        <w:t>2</w:t>
      </w:r>
      <w:r w:rsidRPr="006E7257">
        <w:rPr>
          <w:rFonts w:cs="標楷體" w:hint="eastAsia"/>
        </w:rPr>
        <w:t>號大成國小教導處」，逾時不予受理。</w:t>
      </w:r>
      <w:bookmarkEnd w:id="0"/>
      <w:bookmarkEnd w:id="1"/>
    </w:p>
    <w:p w:rsidR="00986EDE" w:rsidRPr="006E7257" w:rsidRDefault="00986EDE" w:rsidP="008A17A0">
      <w:pPr>
        <w:ind w:leftChars="200" w:left="31680" w:hangingChars="272" w:firstLine="31680"/>
      </w:pPr>
    </w:p>
    <w:p w:rsidR="00986EDE" w:rsidRPr="006E7257" w:rsidRDefault="00986EDE" w:rsidP="00463C6B">
      <w:pPr>
        <w:pStyle w:val="Subtitle"/>
      </w:pPr>
      <w:r>
        <w:rPr>
          <w:rFonts w:cs="標楷體" w:hint="eastAsia"/>
        </w:rPr>
        <w:t>捌</w:t>
      </w:r>
      <w:r w:rsidRPr="006E7257">
        <w:rPr>
          <w:rFonts w:cs="標楷體" w:hint="eastAsia"/>
        </w:rPr>
        <w:t>、參賽規則及著作權歸屬：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（一）參賽作品除應符合上述攝影主題及收件規格規定，且不得違反善良風俗，並以未參加其他比賽或公開發表之作品為限。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（二）所送交之攝影作品皆不得裝裱、護貝</w:t>
      </w:r>
      <w:r>
        <w:rPr>
          <w:rFonts w:cs="標楷體" w:hint="eastAsia"/>
        </w:rPr>
        <w:t>，全放不留白邊</w:t>
      </w:r>
      <w:r w:rsidRPr="006E7257">
        <w:rPr>
          <w:rFonts w:cs="標楷體" w:hint="eastAsia"/>
        </w:rPr>
        <w:t>；可針對畫面的</w:t>
      </w:r>
      <w:r>
        <w:rPr>
          <w:rFonts w:cs="標楷體" w:hint="eastAsia"/>
        </w:rPr>
        <w:t>亮度、對比、色調、曲線進行基本後製修圖。唯不得新增、刪減、位移原圖畫面的配置，若經評審委員發現上列情事，得取消參賽資格且不另行通知</w:t>
      </w:r>
      <w:r w:rsidRPr="006E7257">
        <w:rPr>
          <w:rFonts w:cs="標楷體" w:hint="eastAsia"/>
        </w:rPr>
        <w:t>。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三）所有參賽作品內容需為參賽者本人作品，嚴禁重製、盜用、抄襲仿冒、臨摹他人及一稿多投之情形；如有上述情形並經查證屬實，得取消參賽或得獎資格，如為獲獎之作品須立即返還已獲得之獎金及獎狀，並公告之，其獎位不另遞補。如其涉及著作權侵害及任何法律上之爭議，由參賽者自行負責相關法律責任。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四）參賽者於報名時應簽署作品智慧財產權讓與同意書，自公布得獎日起，所有得獎作品著作權歸主辦單位所有，主辦單位對得獎作品享有重製、增刪修改、出版、改作、公開展示及發行等各類型態之權利，不另給酬。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（五）前三名與優選獎項每人限得</w:t>
      </w:r>
      <w:r w:rsidRPr="006E7257">
        <w:t>1</w:t>
      </w:r>
      <w:r w:rsidRPr="006E7257">
        <w:rPr>
          <w:rFonts w:cs="標楷體" w:hint="eastAsia"/>
        </w:rPr>
        <w:t>獎，佳作不限，參賽者如有獲獎，不得於公佈得獎後放棄得獎資格。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（六）各獎項之獎金均依所得稅法規定扣繳所得稅。</w:t>
      </w:r>
    </w:p>
    <w:p w:rsidR="00986EDE" w:rsidRPr="006E7257" w:rsidRDefault="00986EDE" w:rsidP="008A17A0">
      <w:pPr>
        <w:ind w:leftChars="259" w:left="31680" w:hangingChars="272" w:firstLine="31680"/>
      </w:pPr>
      <w:r w:rsidRPr="006E7257">
        <w:rPr>
          <w:rFonts w:cs="標楷體" w:hint="eastAsia"/>
        </w:rPr>
        <w:t>（七）本辦法如有未盡事宜，由主辦單位隨時解釋、修正之，參賽者不得異議。</w:t>
      </w:r>
    </w:p>
    <w:p w:rsidR="00986EDE" w:rsidRPr="006E7257" w:rsidRDefault="00986EDE" w:rsidP="00463C6B">
      <w:pPr>
        <w:pStyle w:val="Subtitle"/>
      </w:pPr>
      <w:r>
        <w:rPr>
          <w:rFonts w:cs="標楷體" w:hint="eastAsia"/>
        </w:rPr>
        <w:t>玖</w:t>
      </w:r>
      <w:r w:rsidRPr="006E7257">
        <w:rPr>
          <w:rFonts w:cs="標楷體" w:hint="eastAsia"/>
        </w:rPr>
        <w:t>、評審方式及標準：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評審小組將聘請攝影專家學者組成之。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評審標準如下：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主題切合度</w:t>
      </w:r>
      <w:r w:rsidRPr="006E7257">
        <w:t xml:space="preserve"> 40%</w:t>
      </w:r>
      <w:r w:rsidRPr="006E7257">
        <w:rPr>
          <w:rFonts w:cs="標楷體" w:hint="eastAsia"/>
        </w:rPr>
        <w:t>。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情境創意</w:t>
      </w:r>
      <w:r w:rsidRPr="006E7257">
        <w:t xml:space="preserve"> 30%</w:t>
      </w:r>
      <w:r w:rsidRPr="006E7257">
        <w:rPr>
          <w:rFonts w:cs="標楷體" w:hint="eastAsia"/>
        </w:rPr>
        <w:t>。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攝影</w:t>
      </w:r>
      <w:r>
        <w:rPr>
          <w:rFonts w:cs="標楷體" w:hint="eastAsia"/>
        </w:rPr>
        <w:t>與後製</w:t>
      </w:r>
      <w:r w:rsidRPr="006E7257">
        <w:rPr>
          <w:rFonts w:cs="標楷體" w:hint="eastAsia"/>
        </w:rPr>
        <w:t>技巧</w:t>
      </w:r>
      <w:r>
        <w:t>3</w:t>
      </w:r>
      <w:r w:rsidRPr="006E7257">
        <w:t>0%</w:t>
      </w:r>
      <w:r w:rsidRPr="006E7257">
        <w:rPr>
          <w:rFonts w:cs="標楷體" w:hint="eastAsia"/>
        </w:rPr>
        <w:t>。</w:t>
      </w:r>
    </w:p>
    <w:p w:rsidR="00986EDE" w:rsidRPr="006E7257" w:rsidRDefault="00986EDE" w:rsidP="00463C6B">
      <w:pPr>
        <w:pStyle w:val="Subtitle"/>
      </w:pPr>
      <w:r w:rsidRPr="006E7257">
        <w:rPr>
          <w:rFonts w:cs="標楷體" w:hint="eastAsia"/>
        </w:rPr>
        <w:t>拾、評審時間及結果公布：</w:t>
      </w:r>
    </w:p>
    <w:p w:rsidR="00986EDE" w:rsidRDefault="00986EDE" w:rsidP="008A17A0">
      <w:pPr>
        <w:ind w:leftChars="235" w:left="31680" w:firstLineChars="236" w:firstLine="31680"/>
      </w:pPr>
      <w:r w:rsidRPr="006E7257">
        <w:rPr>
          <w:rFonts w:cs="標楷體" w:hint="eastAsia"/>
        </w:rPr>
        <w:t>由主辦單位擇</w:t>
      </w:r>
      <w:r>
        <w:rPr>
          <w:rFonts w:cs="標楷體" w:hint="eastAsia"/>
        </w:rPr>
        <w:t>期進行</w:t>
      </w:r>
      <w:r w:rsidRPr="006E7257">
        <w:rPr>
          <w:rFonts w:cs="標楷體" w:hint="eastAsia"/>
        </w:rPr>
        <w:t>公開評審，評審結果將於</w:t>
      </w:r>
      <w:r w:rsidRPr="006E7257">
        <w:t>103</w:t>
      </w:r>
      <w:r w:rsidRPr="006E7257">
        <w:rPr>
          <w:rFonts w:cs="標楷體" w:hint="eastAsia"/>
        </w:rPr>
        <w:t>年</w:t>
      </w:r>
      <w:r w:rsidRPr="006E7257">
        <w:t>10</w:t>
      </w:r>
      <w:r w:rsidRPr="006E7257">
        <w:rPr>
          <w:rFonts w:cs="標楷體" w:hint="eastAsia"/>
        </w:rPr>
        <w:t>月</w:t>
      </w:r>
      <w:r>
        <w:t>22</w:t>
      </w:r>
      <w:r w:rsidRPr="006E7257">
        <w:rPr>
          <w:rFonts w:cs="標楷體" w:hint="eastAsia"/>
        </w:rPr>
        <w:t>日（星期三）下午</w:t>
      </w:r>
      <w:r w:rsidRPr="006E7257">
        <w:t>5</w:t>
      </w:r>
      <w:r w:rsidRPr="006E7257">
        <w:rPr>
          <w:rFonts w:cs="標楷體" w:hint="eastAsia"/>
        </w:rPr>
        <w:t>點前，公布於新北市大成國小校網並行文函知獲獎學校。</w:t>
      </w:r>
    </w:p>
    <w:p w:rsidR="00986EDE" w:rsidRPr="006E7257" w:rsidRDefault="00986EDE" w:rsidP="00463C6B">
      <w:pPr>
        <w:pStyle w:val="Subtitle"/>
      </w:pPr>
      <w:r w:rsidRPr="006E7257">
        <w:rPr>
          <w:rFonts w:cs="標楷體" w:hint="eastAsia"/>
        </w:rPr>
        <w:t>拾</w:t>
      </w:r>
      <w:r>
        <w:rPr>
          <w:rFonts w:cs="標楷體" w:hint="eastAsia"/>
        </w:rPr>
        <w:t>壹</w:t>
      </w:r>
      <w:r w:rsidRPr="006E7257">
        <w:rPr>
          <w:rFonts w:cs="標楷體" w:hint="eastAsia"/>
        </w:rPr>
        <w:t>、獎項、名額及頒獎：</w:t>
      </w:r>
    </w:p>
    <w:p w:rsidR="00986EDE" w:rsidRPr="006E7257" w:rsidRDefault="00986EDE" w:rsidP="008A17A0">
      <w:pPr>
        <w:ind w:leftChars="200" w:left="31680" w:hangingChars="272" w:firstLine="31680"/>
      </w:pPr>
      <w:r w:rsidRPr="006E7257">
        <w:rPr>
          <w:rFonts w:cs="標楷體" w:hint="eastAsia"/>
        </w:rPr>
        <w:t>（一）本競賽共分國小、國中、高中三組，每一組別獎項如下：</w:t>
      </w:r>
    </w:p>
    <w:p w:rsidR="00986EDE" w:rsidRPr="006E7257" w:rsidRDefault="00986EDE" w:rsidP="008A17A0">
      <w:pPr>
        <w:ind w:leftChars="472" w:left="31680" w:firstLineChars="0" w:firstLine="1"/>
      </w:pPr>
      <w:r w:rsidRPr="006E7257">
        <w:rPr>
          <w:rFonts w:cs="標楷體" w:hint="eastAsia"/>
        </w:rPr>
        <w:t>第一名</w:t>
      </w:r>
      <w:r w:rsidRPr="006E7257">
        <w:t>-</w:t>
      </w:r>
      <w:r w:rsidRPr="006E7257">
        <w:rPr>
          <w:rFonts w:cs="標楷體" w:hint="eastAsia"/>
        </w:rPr>
        <w:t>禮卷</w:t>
      </w:r>
      <w:r w:rsidRPr="006E7257">
        <w:t>5000</w:t>
      </w:r>
      <w:r w:rsidRPr="006E7257">
        <w:rPr>
          <w:rFonts w:cs="標楷體" w:hint="eastAsia"/>
        </w:rPr>
        <w:t>元及獎牌一座</w:t>
      </w:r>
      <w:r w:rsidRPr="006E7257">
        <w:t xml:space="preserve"> 1</w:t>
      </w:r>
      <w:r w:rsidRPr="006E7257">
        <w:rPr>
          <w:rFonts w:cs="標楷體" w:hint="eastAsia"/>
        </w:rPr>
        <w:t>名</w:t>
      </w:r>
    </w:p>
    <w:p w:rsidR="00986EDE" w:rsidRPr="006E7257" w:rsidRDefault="00986EDE" w:rsidP="008A17A0">
      <w:pPr>
        <w:ind w:leftChars="472" w:left="31680" w:firstLineChars="0" w:firstLine="1"/>
      </w:pPr>
      <w:r w:rsidRPr="006E7257">
        <w:rPr>
          <w:rFonts w:cs="標楷體" w:hint="eastAsia"/>
        </w:rPr>
        <w:t>第二名</w:t>
      </w:r>
      <w:r w:rsidRPr="006E7257">
        <w:t>-</w:t>
      </w:r>
      <w:r w:rsidRPr="006E7257">
        <w:rPr>
          <w:rFonts w:cs="標楷體" w:hint="eastAsia"/>
        </w:rPr>
        <w:t>禮卷</w:t>
      </w:r>
      <w:r>
        <w:t>3</w:t>
      </w:r>
      <w:r w:rsidRPr="006E7257">
        <w:t>000</w:t>
      </w:r>
      <w:r w:rsidRPr="006E7257">
        <w:rPr>
          <w:rFonts w:cs="標楷體" w:hint="eastAsia"/>
        </w:rPr>
        <w:t>元及獎牌一座</w:t>
      </w:r>
      <w:r w:rsidRPr="006E7257">
        <w:t>1</w:t>
      </w:r>
      <w:r w:rsidRPr="006E7257">
        <w:rPr>
          <w:rFonts w:cs="標楷體" w:hint="eastAsia"/>
        </w:rPr>
        <w:t>名</w:t>
      </w:r>
    </w:p>
    <w:p w:rsidR="00986EDE" w:rsidRPr="006E7257" w:rsidRDefault="00986EDE" w:rsidP="008A17A0">
      <w:pPr>
        <w:ind w:leftChars="472" w:left="31680" w:firstLineChars="0" w:firstLine="1"/>
      </w:pPr>
      <w:r w:rsidRPr="006E7257">
        <w:rPr>
          <w:rFonts w:cs="標楷體" w:hint="eastAsia"/>
        </w:rPr>
        <w:t>第三名</w:t>
      </w:r>
      <w:r w:rsidRPr="006E7257">
        <w:t>-</w:t>
      </w:r>
      <w:r w:rsidRPr="006E7257">
        <w:rPr>
          <w:rFonts w:cs="標楷體" w:hint="eastAsia"/>
        </w:rPr>
        <w:t>禮券</w:t>
      </w:r>
      <w:r>
        <w:t>2</w:t>
      </w:r>
      <w:r w:rsidRPr="006E7257">
        <w:t>000</w:t>
      </w:r>
      <w:r w:rsidRPr="006E7257">
        <w:rPr>
          <w:rFonts w:cs="標楷體" w:hint="eastAsia"/>
        </w:rPr>
        <w:t>元及獎牌一座</w:t>
      </w:r>
      <w:r w:rsidRPr="006E7257">
        <w:t>1</w:t>
      </w:r>
      <w:r w:rsidRPr="006E7257">
        <w:rPr>
          <w:rFonts w:cs="標楷體" w:hint="eastAsia"/>
        </w:rPr>
        <w:t>名</w:t>
      </w:r>
    </w:p>
    <w:p w:rsidR="00986EDE" w:rsidRPr="006E7257" w:rsidRDefault="00986EDE" w:rsidP="008A17A0">
      <w:pPr>
        <w:ind w:leftChars="472" w:left="31680" w:firstLineChars="0" w:firstLine="1"/>
      </w:pPr>
      <w:r w:rsidRPr="006E7257">
        <w:rPr>
          <w:rFonts w:cs="標楷體" w:hint="eastAsia"/>
        </w:rPr>
        <w:t>優選</w:t>
      </w:r>
      <w:r w:rsidRPr="006E7257">
        <w:t>-</w:t>
      </w:r>
      <w:r w:rsidRPr="006E7257">
        <w:rPr>
          <w:rFonts w:cs="標楷體" w:hint="eastAsia"/>
        </w:rPr>
        <w:t>禮卷</w:t>
      </w:r>
      <w:r>
        <w:t>1</w:t>
      </w:r>
      <w:r w:rsidRPr="006E7257">
        <w:t>000</w:t>
      </w:r>
      <w:r w:rsidRPr="006E7257">
        <w:rPr>
          <w:rFonts w:cs="標楷體" w:hint="eastAsia"/>
        </w:rPr>
        <w:t>元及獎狀一紙</w:t>
      </w:r>
      <w:r w:rsidRPr="006E7257">
        <w:t xml:space="preserve"> 3</w:t>
      </w:r>
      <w:r w:rsidRPr="006E7257">
        <w:rPr>
          <w:rFonts w:cs="標楷體" w:hint="eastAsia"/>
        </w:rPr>
        <w:t>名</w:t>
      </w:r>
    </w:p>
    <w:p w:rsidR="00986EDE" w:rsidRPr="006E7257" w:rsidRDefault="00986EDE" w:rsidP="008A17A0">
      <w:pPr>
        <w:ind w:leftChars="472" w:left="31680" w:firstLineChars="0" w:firstLine="1"/>
      </w:pPr>
      <w:r w:rsidRPr="006E7257">
        <w:rPr>
          <w:rFonts w:cs="標楷體" w:hint="eastAsia"/>
        </w:rPr>
        <w:t>佳作</w:t>
      </w:r>
      <w:r w:rsidRPr="006E7257">
        <w:t>-</w:t>
      </w:r>
      <w:r w:rsidRPr="006E7257">
        <w:rPr>
          <w:rFonts w:cs="標楷體" w:hint="eastAsia"/>
        </w:rPr>
        <w:t>禮卷</w:t>
      </w:r>
      <w:r w:rsidRPr="006E7257">
        <w:t>500</w:t>
      </w:r>
      <w:r w:rsidRPr="006E7257">
        <w:rPr>
          <w:rFonts w:cs="標楷體" w:hint="eastAsia"/>
        </w:rPr>
        <w:t>元及獎狀一紙</w:t>
      </w:r>
      <w:r w:rsidRPr="006E7257">
        <w:t xml:space="preserve"> 5</w:t>
      </w:r>
      <w:r w:rsidRPr="006E7257">
        <w:rPr>
          <w:rFonts w:cs="標楷體" w:hint="eastAsia"/>
        </w:rPr>
        <w:t>名</w:t>
      </w:r>
    </w:p>
    <w:p w:rsidR="00986EDE" w:rsidRPr="006E7257" w:rsidRDefault="00986EDE" w:rsidP="008A17A0">
      <w:pPr>
        <w:ind w:leftChars="472" w:left="31680" w:firstLineChars="0" w:firstLine="1"/>
      </w:pPr>
      <w:r w:rsidRPr="006E7257">
        <w:rPr>
          <w:rFonts w:cs="標楷體" w:hint="eastAsia"/>
        </w:rPr>
        <w:t>主辦單位得視作品程度狀況增減名額。</w:t>
      </w:r>
    </w:p>
    <w:p w:rsidR="00986EDE" w:rsidRPr="006E7257" w:rsidRDefault="00986EDE" w:rsidP="008A17A0">
      <w:pPr>
        <w:ind w:leftChars="200" w:left="31680" w:hangingChars="272" w:firstLine="31680"/>
        <w:rPr>
          <w:color w:val="FF0000"/>
        </w:rPr>
      </w:pPr>
      <w:r w:rsidRPr="006E7257">
        <w:rPr>
          <w:rFonts w:cs="標楷體" w:hint="eastAsia"/>
        </w:rPr>
        <w:t>（二）得獎作品將於</w:t>
      </w:r>
      <w:r w:rsidRPr="006E7257">
        <w:t>2014</w:t>
      </w:r>
      <w:r>
        <w:rPr>
          <w:rFonts w:cs="標楷體" w:hint="eastAsia"/>
        </w:rPr>
        <w:t>年</w:t>
      </w:r>
      <w:r>
        <w:t>10</w:t>
      </w:r>
      <w:r>
        <w:rPr>
          <w:rFonts w:cs="標楷體" w:hint="eastAsia"/>
        </w:rPr>
        <w:t>月</w:t>
      </w:r>
      <w:r>
        <w:t>25</w:t>
      </w:r>
      <w:r>
        <w:rPr>
          <w:rFonts w:cs="標楷體" w:hint="eastAsia"/>
        </w:rPr>
        <w:t>日</w:t>
      </w:r>
      <w:r>
        <w:t>(</w:t>
      </w:r>
      <w:r>
        <w:rPr>
          <w:rFonts w:cs="標楷體" w:hint="eastAsia"/>
        </w:rPr>
        <w:t>星期六</w:t>
      </w:r>
      <w:r>
        <w:t>)</w:t>
      </w:r>
      <w:r>
        <w:rPr>
          <w:rFonts w:cs="標楷體" w:hint="eastAsia"/>
        </w:rPr>
        <w:t>上午</w:t>
      </w:r>
      <w:r>
        <w:t>10</w:t>
      </w:r>
      <w:r>
        <w:rPr>
          <w:rFonts w:cs="標楷體" w:hint="eastAsia"/>
        </w:rPr>
        <w:t>時新北市藝術教育月活動</w:t>
      </w:r>
      <w:r w:rsidRPr="006E7257">
        <w:rPr>
          <w:rFonts w:cs="標楷體" w:hint="eastAsia"/>
        </w:rPr>
        <w:t>公開展出</w:t>
      </w:r>
      <w:r>
        <w:rPr>
          <w:rFonts w:cs="標楷體" w:hint="eastAsia"/>
        </w:rPr>
        <w:t>及頒獎，請得獎人出席領獎。</w:t>
      </w:r>
    </w:p>
    <w:p w:rsidR="00986EDE" w:rsidRPr="006E7257" w:rsidRDefault="00986EDE" w:rsidP="00463C6B">
      <w:pPr>
        <w:pStyle w:val="Subtitle"/>
      </w:pPr>
      <w:r w:rsidRPr="006E7257">
        <w:rPr>
          <w:rFonts w:cs="標楷體" w:hint="eastAsia"/>
        </w:rPr>
        <w:t>拾</w:t>
      </w:r>
      <w:r>
        <w:rPr>
          <w:rFonts w:cs="標楷體" w:hint="eastAsia"/>
        </w:rPr>
        <w:t>貳</w:t>
      </w:r>
      <w:r w:rsidRPr="006E7257">
        <w:rPr>
          <w:rFonts w:cs="標楷體" w:hint="eastAsia"/>
        </w:rPr>
        <w:t>、本計畫若有疑義或未盡事宜，請洽承辦單位大成國小教導處賴皓韋主任</w:t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電話：</w:t>
      </w:r>
      <w:r w:rsidRPr="006E7257">
        <w:t>(02)26726521-111</w:t>
      </w:r>
    </w:p>
    <w:p w:rsidR="00986EDE" w:rsidRPr="006E7257" w:rsidRDefault="00986EDE">
      <w:pPr>
        <w:widowControl/>
        <w:adjustRightInd/>
        <w:snapToGrid/>
        <w:spacing w:line="240" w:lineRule="auto"/>
        <w:ind w:firstLineChars="0" w:firstLine="0"/>
        <w:jc w:val="left"/>
      </w:pPr>
      <w:r w:rsidRPr="006E7257">
        <w:br w:type="page"/>
      </w:r>
    </w:p>
    <w:p w:rsidR="00986EDE" w:rsidRPr="006E7257" w:rsidRDefault="00986EDE" w:rsidP="008A17A0">
      <w:pPr>
        <w:ind w:firstLine="31680"/>
      </w:pPr>
      <w:r w:rsidRPr="006E7257">
        <w:rPr>
          <w:rFonts w:cs="標楷體" w:hint="eastAsia"/>
        </w:rPr>
        <w:t>附件一</w:t>
      </w:r>
      <w:r w:rsidRPr="006E7257">
        <w:t>:</w:t>
      </w:r>
    </w:p>
    <w:p w:rsidR="00986EDE" w:rsidRPr="006E7257" w:rsidRDefault="00986EDE" w:rsidP="00A83405">
      <w:pPr>
        <w:ind w:firstLineChars="0" w:firstLine="0"/>
        <w:jc w:val="center"/>
        <w:rPr>
          <w:sz w:val="28"/>
          <w:szCs w:val="28"/>
        </w:rPr>
      </w:pPr>
      <w:r w:rsidRPr="006E7257">
        <w:rPr>
          <w:sz w:val="28"/>
          <w:szCs w:val="28"/>
        </w:rPr>
        <w:t>2014</w:t>
      </w:r>
      <w:r w:rsidRPr="006E7257">
        <w:rPr>
          <w:rFonts w:cs="標楷體" w:hint="eastAsia"/>
          <w:sz w:val="28"/>
          <w:szCs w:val="28"/>
        </w:rPr>
        <w:t>新北市藝術教育月攝影比賽報名表</w:t>
      </w:r>
    </w:p>
    <w:tbl>
      <w:tblPr>
        <w:tblW w:w="9498" w:type="dxa"/>
        <w:tblInd w:w="-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7"/>
        <w:gridCol w:w="3492"/>
        <w:gridCol w:w="1488"/>
        <w:gridCol w:w="3261"/>
      </w:tblGrid>
      <w:tr w:rsidR="00986EDE" w:rsidRPr="006E7257">
        <w:trPr>
          <w:trHeight w:val="559"/>
        </w:trPr>
        <w:tc>
          <w:tcPr>
            <w:tcW w:w="1257" w:type="dxa"/>
            <w:tcBorders>
              <w:top w:val="single" w:sz="18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作品縮圖</w:t>
            </w:r>
          </w:p>
          <w:p w:rsidR="00986EDE" w:rsidRPr="0065060F" w:rsidRDefault="00986EDE" w:rsidP="009125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5060F">
              <w:rPr>
                <w:rFonts w:ascii="Times New Roman" w:hAnsi="Times New Roman" w:cs="標楷體" w:hint="eastAsia"/>
                <w:sz w:val="20"/>
                <w:szCs w:val="20"/>
              </w:rPr>
              <w:t>（彩色</w:t>
            </w:r>
            <w:r w:rsidRPr="006506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060F">
              <w:rPr>
                <w:rFonts w:ascii="Times New Roman" w:hAnsi="Times New Roman" w:cs="標楷體" w:hint="eastAsia"/>
                <w:sz w:val="20"/>
                <w:szCs w:val="20"/>
              </w:rPr>
              <w:t>黑白）</w:t>
            </w:r>
          </w:p>
        </w:tc>
        <w:tc>
          <w:tcPr>
            <w:tcW w:w="3492" w:type="dxa"/>
            <w:tcBorders>
              <w:top w:val="single" w:sz="18" w:space="0" w:color="auto"/>
              <w:right w:val="single" w:sz="18" w:space="0" w:color="FF0000"/>
            </w:tcBorders>
            <w:vAlign w:val="center"/>
          </w:tcPr>
          <w:p w:rsidR="00986EDE" w:rsidRPr="006E7257" w:rsidRDefault="00986EDE" w:rsidP="0065060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  <w:color w:val="A6A6A6"/>
              </w:rPr>
              <w:t>（</w:t>
            </w:r>
            <w:r>
              <w:rPr>
                <w:rFonts w:ascii="Times New Roman" w:hAnsi="Times New Roman" w:cs="標楷體" w:hint="eastAsia"/>
                <w:color w:val="A6A6A6"/>
              </w:rPr>
              <w:t>長邊</w:t>
            </w:r>
            <w:r w:rsidRPr="006E7257">
              <w:rPr>
                <w:rFonts w:ascii="Times New Roman" w:hAnsi="Times New Roman" w:cs="標楷體" w:hint="eastAsia"/>
                <w:color w:val="A6A6A6"/>
              </w:rPr>
              <w:t>不得超過</w:t>
            </w:r>
            <w:r w:rsidRPr="006E7257">
              <w:rPr>
                <w:rFonts w:ascii="Times New Roman" w:hAnsi="Times New Roman" w:cs="Times New Roman"/>
                <w:color w:val="A6A6A6"/>
              </w:rPr>
              <w:t>6</w:t>
            </w:r>
            <w:r w:rsidRPr="006E7257">
              <w:rPr>
                <w:rFonts w:ascii="Times New Roman" w:hAnsi="Times New Roman" w:cs="標楷體" w:hint="eastAsia"/>
                <w:color w:val="A6A6A6"/>
              </w:rPr>
              <w:t>公分）</w:t>
            </w:r>
          </w:p>
        </w:tc>
        <w:tc>
          <w:tcPr>
            <w:tcW w:w="148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作品編號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6E7257">
              <w:rPr>
                <w:rFonts w:ascii="Times New Roman" w:hAnsi="Times New Roman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3261" w:type="dxa"/>
            <w:tcBorders>
              <w:top w:val="single" w:sz="18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  <w:w w:val="90"/>
              </w:rPr>
            </w:pPr>
          </w:p>
        </w:tc>
      </w:tr>
      <w:tr w:rsidR="00986EDE" w:rsidRPr="006E7257">
        <w:trPr>
          <w:trHeight w:val="559"/>
        </w:trPr>
        <w:tc>
          <w:tcPr>
            <w:tcW w:w="1257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姓名</w:t>
            </w:r>
          </w:p>
        </w:tc>
        <w:tc>
          <w:tcPr>
            <w:tcW w:w="3492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18" w:space="0" w:color="FF0000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性別</w:t>
            </w:r>
          </w:p>
        </w:tc>
        <w:tc>
          <w:tcPr>
            <w:tcW w:w="3261" w:type="dxa"/>
            <w:tcBorders>
              <w:top w:val="single" w:sz="18" w:space="0" w:color="FF0000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Times New Roman"/>
              </w:rPr>
              <w:t>□</w:t>
            </w:r>
            <w:r w:rsidRPr="006E7257">
              <w:rPr>
                <w:rFonts w:ascii="Times New Roman" w:hAnsi="Times New Roman" w:cs="標楷體" w:hint="eastAsia"/>
              </w:rPr>
              <w:t>男</w:t>
            </w:r>
            <w:r w:rsidRPr="006E7257">
              <w:rPr>
                <w:rFonts w:ascii="Times New Roman" w:hAnsi="Times New Roman" w:cs="Times New Roman"/>
              </w:rPr>
              <w:t>□</w:t>
            </w:r>
            <w:r w:rsidRPr="006E7257">
              <w:rPr>
                <w:rFonts w:ascii="Times New Roman" w:hAnsi="Times New Roman" w:cs="標楷體" w:hint="eastAsia"/>
              </w:rPr>
              <w:t>女</w:t>
            </w:r>
          </w:p>
        </w:tc>
      </w:tr>
      <w:tr w:rsidR="00986EDE" w:rsidRPr="006E7257">
        <w:trPr>
          <w:trHeight w:val="559"/>
        </w:trPr>
        <w:tc>
          <w:tcPr>
            <w:tcW w:w="1257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出生日期</w:t>
            </w:r>
          </w:p>
        </w:tc>
        <w:tc>
          <w:tcPr>
            <w:tcW w:w="3492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年月日</w:t>
            </w:r>
          </w:p>
        </w:tc>
        <w:tc>
          <w:tcPr>
            <w:tcW w:w="1488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身分證字號</w:t>
            </w:r>
          </w:p>
        </w:tc>
        <w:tc>
          <w:tcPr>
            <w:tcW w:w="3261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DE" w:rsidRPr="006E7257">
        <w:trPr>
          <w:trHeight w:val="559"/>
        </w:trPr>
        <w:tc>
          <w:tcPr>
            <w:tcW w:w="1257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參賽資格</w:t>
            </w:r>
          </w:p>
        </w:tc>
        <w:tc>
          <w:tcPr>
            <w:tcW w:w="8241" w:type="dxa"/>
            <w:gridSpan w:val="3"/>
            <w:vAlign w:val="center"/>
          </w:tcPr>
          <w:p w:rsidR="00986EDE" w:rsidRPr="006E7257" w:rsidRDefault="00986EDE" w:rsidP="007D2322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就讀學校：國小國中高中年班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（請加蓋註冊組承辦人印章</w:t>
            </w:r>
            <w:r>
              <w:rPr>
                <w:rFonts w:ascii="Times New Roman" w:hAnsi="Times New Roman" w:cs="標楷體" w:hint="eastAsia"/>
              </w:rPr>
              <w:t>及教務處圓戳章</w:t>
            </w:r>
            <w:r w:rsidRPr="006E7257">
              <w:rPr>
                <w:rFonts w:ascii="Times New Roman" w:hAnsi="Times New Roman" w:cs="標楷體" w:hint="eastAsia"/>
              </w:rPr>
              <w:t>，以資佐證）</w:t>
            </w:r>
          </w:p>
        </w:tc>
      </w:tr>
      <w:tr w:rsidR="00986EDE" w:rsidRPr="006E7257">
        <w:trPr>
          <w:trHeight w:val="559"/>
        </w:trPr>
        <w:tc>
          <w:tcPr>
            <w:tcW w:w="1257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通訊地址</w:t>
            </w:r>
          </w:p>
        </w:tc>
        <w:tc>
          <w:tcPr>
            <w:tcW w:w="8241" w:type="dxa"/>
            <w:gridSpan w:val="3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DE" w:rsidRPr="006E7257">
        <w:trPr>
          <w:trHeight w:val="559"/>
        </w:trPr>
        <w:tc>
          <w:tcPr>
            <w:tcW w:w="1257" w:type="dxa"/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聯絡電話</w:t>
            </w:r>
          </w:p>
        </w:tc>
        <w:tc>
          <w:tcPr>
            <w:tcW w:w="8241" w:type="dxa"/>
            <w:gridSpan w:val="3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Times New Roman"/>
              </w:rPr>
              <w:t>(</w:t>
            </w:r>
            <w:r w:rsidRPr="006E7257">
              <w:rPr>
                <w:rFonts w:ascii="Times New Roman" w:hAnsi="Times New Roman" w:cs="標楷體" w:hint="eastAsia"/>
              </w:rPr>
              <w:t>日</w:t>
            </w:r>
            <w:r w:rsidRPr="006E7257">
              <w:rPr>
                <w:rFonts w:ascii="Times New Roman" w:hAnsi="Times New Roman" w:cs="Times New Roman"/>
              </w:rPr>
              <w:t xml:space="preserve">)            </w:t>
            </w:r>
            <w:r w:rsidRPr="006E7257">
              <w:rPr>
                <w:rFonts w:ascii="Times New Roman" w:hAnsi="Times New Roman" w:cs="標楷體" w:hint="eastAsia"/>
              </w:rPr>
              <w:t xml:space="preserve">　</w:t>
            </w:r>
            <w:r w:rsidRPr="006E7257">
              <w:rPr>
                <w:rFonts w:ascii="Times New Roman" w:hAnsi="Times New Roman" w:cs="Times New Roman"/>
              </w:rPr>
              <w:t xml:space="preserve">   (</w:t>
            </w:r>
            <w:r w:rsidRPr="006E7257">
              <w:rPr>
                <w:rFonts w:ascii="Times New Roman" w:hAnsi="Times New Roman" w:cs="標楷體" w:hint="eastAsia"/>
              </w:rPr>
              <w:t>夜</w:t>
            </w:r>
            <w:r w:rsidRPr="006E7257">
              <w:rPr>
                <w:rFonts w:ascii="Times New Roman" w:hAnsi="Times New Roman" w:cs="Times New Roman"/>
              </w:rPr>
              <w:t xml:space="preserve">)            </w:t>
            </w:r>
            <w:r w:rsidRPr="006E7257">
              <w:rPr>
                <w:rFonts w:ascii="Times New Roman" w:hAnsi="Times New Roman" w:cs="標楷體" w:hint="eastAsia"/>
              </w:rPr>
              <w:t xml:space="preserve">　　</w:t>
            </w:r>
            <w:r w:rsidRPr="006E7257">
              <w:rPr>
                <w:rFonts w:ascii="Times New Roman" w:hAnsi="Times New Roman" w:cs="Times New Roman"/>
              </w:rPr>
              <w:t xml:space="preserve">  (</w:t>
            </w:r>
            <w:r w:rsidRPr="006E7257">
              <w:rPr>
                <w:rFonts w:ascii="Times New Roman" w:hAnsi="Times New Roman" w:cs="標楷體" w:hint="eastAsia"/>
              </w:rPr>
              <w:t>手機</w:t>
            </w:r>
            <w:r w:rsidRPr="006E7257">
              <w:rPr>
                <w:rFonts w:ascii="Times New Roman" w:hAnsi="Times New Roman" w:cs="Times New Roman"/>
              </w:rPr>
              <w:t xml:space="preserve">)            </w:t>
            </w:r>
            <w:r w:rsidRPr="006E7257">
              <w:rPr>
                <w:rFonts w:ascii="Times New Roman" w:hAnsi="Times New Roman" w:cs="標楷體" w:hint="eastAsia"/>
              </w:rPr>
              <w:t xml:space="preserve">　　</w:t>
            </w:r>
          </w:p>
        </w:tc>
      </w:tr>
      <w:tr w:rsidR="00986EDE" w:rsidRPr="006E7257">
        <w:trPr>
          <w:trHeight w:val="559"/>
        </w:trPr>
        <w:tc>
          <w:tcPr>
            <w:tcW w:w="1257" w:type="dxa"/>
            <w:tcBorders>
              <w:bottom w:val="single" w:sz="18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241" w:type="dxa"/>
            <w:gridSpan w:val="3"/>
            <w:tcBorders>
              <w:bottom w:val="single" w:sz="18" w:space="0" w:color="auto"/>
            </w:tcBorders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DE" w:rsidRPr="006E7257">
        <w:trPr>
          <w:trHeight w:val="559"/>
        </w:trPr>
        <w:tc>
          <w:tcPr>
            <w:tcW w:w="125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作品名稱</w:t>
            </w:r>
          </w:p>
        </w:tc>
        <w:tc>
          <w:tcPr>
            <w:tcW w:w="34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拍攝主題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DE" w:rsidRPr="006E7257">
        <w:trPr>
          <w:trHeight w:val="559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拍攝地點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拍攝時間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DE" w:rsidRPr="006E7257">
        <w:trPr>
          <w:trHeight w:hRule="exact" w:val="2085"/>
        </w:trPr>
        <w:tc>
          <w:tcPr>
            <w:tcW w:w="125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7257">
              <w:rPr>
                <w:rFonts w:ascii="Times New Roman" w:hAnsi="Times New Roman" w:cs="標楷體" w:hint="eastAsia"/>
                <w:sz w:val="20"/>
                <w:szCs w:val="20"/>
              </w:rPr>
              <w:t>拍攝意境說明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Times New Roman"/>
              </w:rPr>
              <w:t>(200</w:t>
            </w:r>
            <w:r w:rsidRPr="006E7257">
              <w:rPr>
                <w:rFonts w:ascii="Times New Roman" w:hAnsi="Times New Roman" w:cs="標楷體" w:hint="eastAsia"/>
              </w:rPr>
              <w:t>字內</w:t>
            </w:r>
            <w:r w:rsidRPr="006E7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4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DE" w:rsidRPr="006E7257">
        <w:trPr>
          <w:trHeight w:val="96"/>
        </w:trPr>
        <w:tc>
          <w:tcPr>
            <w:tcW w:w="94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EDE" w:rsidRPr="006E7257" w:rsidRDefault="00986EDE" w:rsidP="00A834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257">
              <w:rPr>
                <w:rFonts w:ascii="Times New Roman" w:hAnsi="Times New Roman" w:cs="標楷體" w:hint="eastAsia"/>
                <w:b/>
                <w:bCs/>
              </w:rPr>
              <w:t>作品著作財產權讓與同意書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本人擔保本參賽作品係本人之原創性著作，無侵害他人之權利。參賽作品如獲獎，本人同意將該作品數位原始檔之智慧財產權，全部讓與新北市政府教育局；新北市政府教育局對得獎作品有重製、增刪修改、出版、改作、公開展示及發行各類型之權利，絕無異議，特立此同意書。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>此致新北市政府教育局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 xml:space="preserve">　　　　　　　　　　　　　立書人簽章：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 xml:space="preserve">　　　　　　　　　　　　　</w:t>
            </w:r>
            <w:r w:rsidRPr="006E7257">
              <w:rPr>
                <w:rFonts w:ascii="Times New Roman" w:hAnsi="Times New Roman" w:cs="Times New Roman"/>
              </w:rPr>
              <w:t xml:space="preserve">     (</w:t>
            </w:r>
            <w:r w:rsidRPr="006E7257">
              <w:rPr>
                <w:rFonts w:ascii="Times New Roman" w:hAnsi="Times New Roman" w:cs="標楷體" w:hint="eastAsia"/>
              </w:rPr>
              <w:t>法定代理人</w:t>
            </w:r>
            <w:r w:rsidRPr="006E7257">
              <w:rPr>
                <w:rFonts w:ascii="Times New Roman" w:hAnsi="Times New Roman" w:cs="Times New Roman"/>
              </w:rPr>
              <w:t>)</w:t>
            </w:r>
            <w:r w:rsidRPr="006E7257">
              <w:rPr>
                <w:rFonts w:ascii="Times New Roman" w:hAnsi="Times New Roman" w:cs="標楷體" w:hint="eastAsia"/>
              </w:rPr>
              <w:t>簽章：</w:t>
            </w:r>
          </w:p>
          <w:p w:rsidR="00986EDE" w:rsidRPr="006E7257" w:rsidRDefault="00986EDE" w:rsidP="0091258F">
            <w:pPr>
              <w:pStyle w:val="NoSpacing"/>
              <w:rPr>
                <w:rFonts w:ascii="Times New Roman" w:hAnsi="Times New Roman" w:cs="Times New Roman"/>
              </w:rPr>
            </w:pPr>
            <w:r w:rsidRPr="006E7257">
              <w:rPr>
                <w:rFonts w:ascii="Times New Roman" w:hAnsi="Times New Roman" w:cs="標楷體" w:hint="eastAsia"/>
              </w:rPr>
              <w:t xml:space="preserve">　　　　　　　　　　　　　註：</w:t>
            </w:r>
            <w:r w:rsidRPr="006E7257">
              <w:rPr>
                <w:rFonts w:ascii="Times New Roman" w:hAnsi="Times New Roman" w:cs="Times New Roman"/>
              </w:rPr>
              <w:t>20</w:t>
            </w:r>
            <w:r w:rsidRPr="006E7257">
              <w:rPr>
                <w:rFonts w:ascii="Times New Roman" w:hAnsi="Times New Roman" w:cs="標楷體" w:hint="eastAsia"/>
              </w:rPr>
              <w:t>歲以下未成年參賽者應請法定代理人簽章</w:t>
            </w:r>
          </w:p>
        </w:tc>
      </w:tr>
    </w:tbl>
    <w:p w:rsidR="00986EDE" w:rsidRPr="00A51002" w:rsidRDefault="00986EDE" w:rsidP="00A51002">
      <w:pPr>
        <w:widowControl/>
        <w:adjustRightInd/>
        <w:snapToGrid/>
        <w:spacing w:line="240" w:lineRule="auto"/>
        <w:ind w:firstLineChars="0" w:firstLine="0"/>
        <w:jc w:val="left"/>
      </w:pPr>
      <w:bookmarkStart w:id="2" w:name="_GoBack"/>
      <w:bookmarkEnd w:id="2"/>
    </w:p>
    <w:sectPr w:rsidR="00986EDE" w:rsidRPr="00A51002" w:rsidSect="003A2D06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DE" w:rsidRDefault="00986EDE" w:rsidP="0028154A">
      <w:pPr>
        <w:ind w:left="480" w:firstLine="31680"/>
      </w:pPr>
      <w:r>
        <w:separator/>
      </w:r>
    </w:p>
  </w:endnote>
  <w:endnote w:type="continuationSeparator" w:id="0">
    <w:p w:rsidR="00986EDE" w:rsidRDefault="00986EDE" w:rsidP="0028154A">
      <w:pPr>
        <w:ind w:left="4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DE" w:rsidRDefault="00986EDE" w:rsidP="0028154A">
    <w:pPr>
      <w:pStyle w:val="Footer"/>
      <w:ind w:left="480" w:firstLine="31680"/>
      <w:jc w:val="center"/>
    </w:pPr>
    <w:fldSimple w:instr=" PAGE   \* MERGEFORMAT ">
      <w:r w:rsidRPr="008A17A0">
        <w:rPr>
          <w:noProof/>
          <w:lang w:val="zh-TW"/>
        </w:rPr>
        <w:t>1</w:t>
      </w:r>
    </w:fldSimple>
  </w:p>
  <w:p w:rsidR="00986EDE" w:rsidRDefault="00986EDE" w:rsidP="0028154A">
    <w:pPr>
      <w:pStyle w:val="Footer"/>
      <w:ind w:left="48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DE" w:rsidRDefault="00986EDE" w:rsidP="0028154A">
      <w:pPr>
        <w:ind w:left="480" w:firstLine="31680"/>
      </w:pPr>
      <w:r>
        <w:separator/>
      </w:r>
    </w:p>
  </w:footnote>
  <w:footnote w:type="continuationSeparator" w:id="0">
    <w:p w:rsidR="00986EDE" w:rsidRDefault="00986EDE" w:rsidP="0028154A">
      <w:pPr>
        <w:ind w:left="4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DE" w:rsidRDefault="00986EDE" w:rsidP="0028154A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4A5"/>
    <w:multiLevelType w:val="hybridMultilevel"/>
    <w:tmpl w:val="4D4E0FB2"/>
    <w:lvl w:ilvl="0" w:tplc="63F06694">
      <w:start w:val="1"/>
      <w:numFmt w:val="ideographLegalTraditional"/>
      <w:pStyle w:val="Heading1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CE148F2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BD6E3AE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2B02464E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B4442D6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6220BECA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D0FAB468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A69AFD4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A7F041DA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204B49"/>
    <w:multiLevelType w:val="hybridMultilevel"/>
    <w:tmpl w:val="E92CFA96"/>
    <w:lvl w:ilvl="0" w:tplc="0409000F">
      <w:start w:val="1"/>
      <w:numFmt w:val="decimal"/>
      <w:lvlText w:val="%1."/>
      <w:lvlJc w:val="left"/>
      <w:pPr>
        <w:ind w:left="255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9108CF"/>
    <w:multiLevelType w:val="hybridMultilevel"/>
    <w:tmpl w:val="111CB81E"/>
    <w:lvl w:ilvl="0" w:tplc="0409000F">
      <w:start w:val="1"/>
      <w:numFmt w:val="decimal"/>
      <w:lvlText w:val="%1."/>
      <w:lvlJc w:val="left"/>
      <w:pPr>
        <w:ind w:left="1044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524" w:hanging="480"/>
      </w:pPr>
      <w:rPr>
        <w:rFonts w:cs="Times New Roman"/>
      </w:rPr>
    </w:lvl>
    <w:lvl w:ilvl="2" w:tplc="17DCBD28">
      <w:start w:val="1"/>
      <w:numFmt w:val="decimal"/>
      <w:lvlText w:val="%3."/>
      <w:lvlJc w:val="left"/>
      <w:pPr>
        <w:ind w:left="1884" w:hanging="360"/>
      </w:pPr>
      <w:rPr>
        <w:rFonts w:cs="Times New Roman" w:hint="default"/>
      </w:rPr>
    </w:lvl>
    <w:lvl w:ilvl="3" w:tplc="EE4C81A0">
      <w:start w:val="1"/>
      <w:numFmt w:val="taiwaneseCountingThousand"/>
      <w:lvlText w:val="（%4）"/>
      <w:lvlJc w:val="left"/>
      <w:pPr>
        <w:ind w:left="2769" w:hanging="765"/>
      </w:pPr>
      <w:rPr>
        <w:rFonts w:hAnsi="Corbel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3">
    <w:nsid w:val="18EB2F5D"/>
    <w:multiLevelType w:val="hybridMultilevel"/>
    <w:tmpl w:val="2BB89694"/>
    <w:lvl w:ilvl="0" w:tplc="16EA6244">
      <w:start w:val="1"/>
      <w:numFmt w:val="taiwaneseCountingThousand"/>
      <w:lvlText w:val="（%1）"/>
      <w:lvlJc w:val="left"/>
      <w:pPr>
        <w:ind w:left="1406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>
    <w:nsid w:val="1A4A40C4"/>
    <w:multiLevelType w:val="hybridMultilevel"/>
    <w:tmpl w:val="15526A0E"/>
    <w:lvl w:ilvl="0" w:tplc="8724DFE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E863A59"/>
    <w:multiLevelType w:val="hybridMultilevel"/>
    <w:tmpl w:val="D982F658"/>
    <w:lvl w:ilvl="0" w:tplc="9CCCCFA2">
      <w:start w:val="1"/>
      <w:numFmt w:val="decimal"/>
      <w:lvlText w:val="(%1)"/>
      <w:lvlJc w:val="left"/>
      <w:pPr>
        <w:ind w:left="2038" w:hanging="360"/>
      </w:pPr>
      <w:rPr>
        <w:rFonts w:cs="Times New Roman" w:hint="default"/>
      </w:rPr>
    </w:lvl>
    <w:lvl w:ilvl="1" w:tplc="148CB6AC">
      <w:start w:val="1"/>
      <w:numFmt w:val="decimal"/>
      <w:pStyle w:val="Title"/>
      <w:lvlText w:val="%2."/>
      <w:lvlJc w:val="left"/>
      <w:pPr>
        <w:ind w:left="26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98" w:hanging="480"/>
      </w:pPr>
      <w:rPr>
        <w:rFonts w:cs="Times New Roman"/>
      </w:rPr>
    </w:lvl>
    <w:lvl w:ilvl="4" w:tplc="65BAF2BE">
      <w:start w:val="1"/>
      <w:numFmt w:val="taiwaneseCountingThousand"/>
      <w:lvlText w:val="(%5)"/>
      <w:lvlJc w:val="left"/>
      <w:pPr>
        <w:ind w:left="2532" w:hanging="405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45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5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98" w:hanging="480"/>
      </w:pPr>
      <w:rPr>
        <w:rFonts w:cs="Times New Roman"/>
      </w:rPr>
    </w:lvl>
  </w:abstractNum>
  <w:abstractNum w:abstractNumId="6">
    <w:nsid w:val="25A45042"/>
    <w:multiLevelType w:val="hybridMultilevel"/>
    <w:tmpl w:val="DEB6AD58"/>
    <w:lvl w:ilvl="0" w:tplc="F24852E8">
      <w:start w:val="1"/>
      <w:numFmt w:val="taiwaneseCountingThousand"/>
      <w:lvlText w:val="(%1)"/>
      <w:lvlJc w:val="left"/>
      <w:pPr>
        <w:ind w:left="1008" w:hanging="528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3AAD4B97"/>
    <w:multiLevelType w:val="hybridMultilevel"/>
    <w:tmpl w:val="1D4A0FEE"/>
    <w:lvl w:ilvl="0" w:tplc="C974F9CA">
      <w:start w:val="1"/>
      <w:numFmt w:val="decimal"/>
      <w:lvlText w:val="(%1)"/>
      <w:lvlJc w:val="left"/>
      <w:pPr>
        <w:ind w:left="2268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-1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7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25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73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21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269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173" w:hanging="480"/>
      </w:pPr>
      <w:rPr>
        <w:rFonts w:cs="Times New Roman"/>
      </w:rPr>
    </w:lvl>
  </w:abstractNum>
  <w:abstractNum w:abstractNumId="8">
    <w:nsid w:val="3DBC1C22"/>
    <w:multiLevelType w:val="hybridMultilevel"/>
    <w:tmpl w:val="6DEC6168"/>
    <w:lvl w:ilvl="0" w:tplc="7E2AA938">
      <w:start w:val="1"/>
      <w:numFmt w:val="decimal"/>
      <w:lvlText w:val="%1."/>
      <w:lvlJc w:val="left"/>
      <w:pPr>
        <w:ind w:left="199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59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5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03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9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47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52" w:hanging="480"/>
      </w:pPr>
      <w:rPr>
        <w:rFonts w:cs="Times New Roman"/>
      </w:rPr>
    </w:lvl>
  </w:abstractNum>
  <w:abstractNum w:abstractNumId="9">
    <w:nsid w:val="3E877953"/>
    <w:multiLevelType w:val="hybridMultilevel"/>
    <w:tmpl w:val="19F29782"/>
    <w:lvl w:ilvl="0" w:tplc="A1F24E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04D1380"/>
    <w:multiLevelType w:val="hybridMultilevel"/>
    <w:tmpl w:val="AEA816CC"/>
    <w:lvl w:ilvl="0" w:tplc="FDD44BD6">
      <w:start w:val="1"/>
      <w:numFmt w:val="taiwaneseCountingThousand"/>
      <w:lvlText w:val="%1、"/>
      <w:lvlJc w:val="left"/>
      <w:pPr>
        <w:ind w:left="480" w:hanging="480"/>
      </w:pPr>
      <w:rPr>
        <w:rFonts w:eastAsia="標楷體" w:cs="Times New Roman" w:hint="eastAsia"/>
        <w:b/>
        <w:bCs/>
        <w:i w:val="0"/>
        <w:iCs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3CD57C5"/>
    <w:multiLevelType w:val="multilevel"/>
    <w:tmpl w:val="DA1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30223B"/>
    <w:multiLevelType w:val="hybridMultilevel"/>
    <w:tmpl w:val="829C2EA6"/>
    <w:lvl w:ilvl="0" w:tplc="2CD8A9AA">
      <w:start w:val="1"/>
      <w:numFmt w:val="taiwaneseCountingThousand"/>
      <w:lvlText w:val="（%1）"/>
      <w:lvlJc w:val="left"/>
      <w:pPr>
        <w:ind w:left="1452" w:hanging="885"/>
      </w:pPr>
      <w:rPr>
        <w:rFonts w:cs="Times New Roman" w:hint="default"/>
      </w:rPr>
    </w:lvl>
    <w:lvl w:ilvl="1" w:tplc="EDBE2C18">
      <w:start w:val="5"/>
      <w:numFmt w:val="bullet"/>
      <w:lvlText w:val="□"/>
      <w:lvlJc w:val="left"/>
      <w:pPr>
        <w:ind w:left="1407" w:hanging="360"/>
      </w:pPr>
      <w:rPr>
        <w:rFonts w:ascii="標楷體" w:eastAsia="標楷體" w:hAnsi="標楷體" w:hint="eastAsia"/>
        <w:color w:val="FF0000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3">
    <w:nsid w:val="5AA375B9"/>
    <w:multiLevelType w:val="hybridMultilevel"/>
    <w:tmpl w:val="C3D0B142"/>
    <w:lvl w:ilvl="0" w:tplc="F24852E8">
      <w:start w:val="1"/>
      <w:numFmt w:val="taiwaneseCountingThousand"/>
      <w:lvlText w:val="(%1)"/>
      <w:lvlJc w:val="left"/>
      <w:pPr>
        <w:ind w:left="1008" w:hanging="528"/>
      </w:pPr>
      <w:rPr>
        <w:rFonts w:cs="Times New Roman" w:hint="default"/>
      </w:rPr>
    </w:lvl>
    <w:lvl w:ilvl="1" w:tplc="D7706FD4">
      <w:start w:val="1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5B076D03"/>
    <w:multiLevelType w:val="hybridMultilevel"/>
    <w:tmpl w:val="925C4794"/>
    <w:lvl w:ilvl="0" w:tplc="5FA491D8">
      <w:start w:val="1"/>
      <w:numFmt w:val="taiwaneseCountingThousand"/>
      <w:lvlText w:val="（%1）"/>
      <w:lvlJc w:val="left"/>
      <w:pPr>
        <w:ind w:left="1200" w:hanging="72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649F77B7"/>
    <w:multiLevelType w:val="hybridMultilevel"/>
    <w:tmpl w:val="45A07C16"/>
    <w:lvl w:ilvl="0" w:tplc="9CCCCFA2">
      <w:start w:val="1"/>
      <w:numFmt w:val="upperLetter"/>
      <w:lvlText w:val="%1."/>
      <w:lvlJc w:val="left"/>
      <w:pPr>
        <w:ind w:left="3221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37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51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5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61" w:hanging="480"/>
      </w:pPr>
      <w:rPr>
        <w:rFonts w:cs="Times New Roman"/>
      </w:rPr>
    </w:lvl>
  </w:abstractNum>
  <w:abstractNum w:abstractNumId="16">
    <w:nsid w:val="7127302D"/>
    <w:multiLevelType w:val="hybridMultilevel"/>
    <w:tmpl w:val="996676E2"/>
    <w:lvl w:ilvl="0" w:tplc="3BFEC7E8">
      <w:start w:val="1"/>
      <w:numFmt w:val="taiwaneseCountingThousand"/>
      <w:lvlText w:val="（%1）"/>
      <w:lvlJc w:val="left"/>
      <w:pPr>
        <w:ind w:left="720" w:hanging="720"/>
      </w:pPr>
      <w:rPr>
        <w:rFonts w:hAnsi="Corbe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4897726"/>
    <w:multiLevelType w:val="hybridMultilevel"/>
    <w:tmpl w:val="DDE655D4"/>
    <w:lvl w:ilvl="0" w:tplc="04090011">
      <w:start w:val="1"/>
      <w:numFmt w:val="upperLetter"/>
      <w:lvlText w:val="(%1)"/>
      <w:lvlJc w:val="left"/>
      <w:pPr>
        <w:ind w:left="3701" w:hanging="480"/>
      </w:pPr>
      <w:rPr>
        <w:rFonts w:hAnsi="標楷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E55"/>
    <w:rsid w:val="00000D39"/>
    <w:rsid w:val="00040A4B"/>
    <w:rsid w:val="000516A7"/>
    <w:rsid w:val="00056A11"/>
    <w:rsid w:val="00065C43"/>
    <w:rsid w:val="000706CA"/>
    <w:rsid w:val="00070D56"/>
    <w:rsid w:val="0007280C"/>
    <w:rsid w:val="00077EB2"/>
    <w:rsid w:val="00080302"/>
    <w:rsid w:val="00082B3F"/>
    <w:rsid w:val="000865E1"/>
    <w:rsid w:val="00087F18"/>
    <w:rsid w:val="00087F44"/>
    <w:rsid w:val="0009525B"/>
    <w:rsid w:val="000973D2"/>
    <w:rsid w:val="000A1E17"/>
    <w:rsid w:val="000A437D"/>
    <w:rsid w:val="000B74FE"/>
    <w:rsid w:val="000C07A7"/>
    <w:rsid w:val="000C23ED"/>
    <w:rsid w:val="000C3045"/>
    <w:rsid w:val="000C595C"/>
    <w:rsid w:val="000E1140"/>
    <w:rsid w:val="000E1690"/>
    <w:rsid w:val="00101361"/>
    <w:rsid w:val="0010289D"/>
    <w:rsid w:val="00112C6B"/>
    <w:rsid w:val="00117CAD"/>
    <w:rsid w:val="0013699D"/>
    <w:rsid w:val="00137F28"/>
    <w:rsid w:val="0015252D"/>
    <w:rsid w:val="00155704"/>
    <w:rsid w:val="00156D9A"/>
    <w:rsid w:val="00157AD9"/>
    <w:rsid w:val="0017794D"/>
    <w:rsid w:val="00191956"/>
    <w:rsid w:val="00192A3E"/>
    <w:rsid w:val="0019427F"/>
    <w:rsid w:val="001A283B"/>
    <w:rsid w:val="001B037B"/>
    <w:rsid w:val="001B5A2A"/>
    <w:rsid w:val="001E0666"/>
    <w:rsid w:val="001E7263"/>
    <w:rsid w:val="001F4B17"/>
    <w:rsid w:val="001F7DC3"/>
    <w:rsid w:val="00200DF3"/>
    <w:rsid w:val="00215163"/>
    <w:rsid w:val="00215427"/>
    <w:rsid w:val="00215CD0"/>
    <w:rsid w:val="00217BC6"/>
    <w:rsid w:val="00224996"/>
    <w:rsid w:val="002265DD"/>
    <w:rsid w:val="00226911"/>
    <w:rsid w:val="00240ACD"/>
    <w:rsid w:val="00241823"/>
    <w:rsid w:val="00243294"/>
    <w:rsid w:val="002473CC"/>
    <w:rsid w:val="002727EC"/>
    <w:rsid w:val="00272965"/>
    <w:rsid w:val="002746DD"/>
    <w:rsid w:val="0027540B"/>
    <w:rsid w:val="0028154A"/>
    <w:rsid w:val="0028234A"/>
    <w:rsid w:val="002865F0"/>
    <w:rsid w:val="002B672E"/>
    <w:rsid w:val="002E0909"/>
    <w:rsid w:val="002F1DD9"/>
    <w:rsid w:val="002F295E"/>
    <w:rsid w:val="002F55AC"/>
    <w:rsid w:val="00300041"/>
    <w:rsid w:val="00306282"/>
    <w:rsid w:val="003062D1"/>
    <w:rsid w:val="00350F1C"/>
    <w:rsid w:val="0035109E"/>
    <w:rsid w:val="00353A18"/>
    <w:rsid w:val="00353ECA"/>
    <w:rsid w:val="00354449"/>
    <w:rsid w:val="00363D37"/>
    <w:rsid w:val="00373382"/>
    <w:rsid w:val="00373497"/>
    <w:rsid w:val="003767CD"/>
    <w:rsid w:val="003802D1"/>
    <w:rsid w:val="00382159"/>
    <w:rsid w:val="00382809"/>
    <w:rsid w:val="00384FB5"/>
    <w:rsid w:val="003A2D06"/>
    <w:rsid w:val="003A6597"/>
    <w:rsid w:val="003B12E1"/>
    <w:rsid w:val="003D532E"/>
    <w:rsid w:val="003E271A"/>
    <w:rsid w:val="003E39F6"/>
    <w:rsid w:val="003F5C19"/>
    <w:rsid w:val="004021FE"/>
    <w:rsid w:val="00415E55"/>
    <w:rsid w:val="004260A4"/>
    <w:rsid w:val="00447C54"/>
    <w:rsid w:val="00453306"/>
    <w:rsid w:val="00453BC4"/>
    <w:rsid w:val="00455139"/>
    <w:rsid w:val="00456FEC"/>
    <w:rsid w:val="00463C6B"/>
    <w:rsid w:val="00480CC2"/>
    <w:rsid w:val="0048274A"/>
    <w:rsid w:val="004A247F"/>
    <w:rsid w:val="004B087E"/>
    <w:rsid w:val="004B23AB"/>
    <w:rsid w:val="004B4BA5"/>
    <w:rsid w:val="004B5B34"/>
    <w:rsid w:val="004C3268"/>
    <w:rsid w:val="004C39FA"/>
    <w:rsid w:val="004D11F4"/>
    <w:rsid w:val="004E001D"/>
    <w:rsid w:val="004E39CB"/>
    <w:rsid w:val="004F0A7A"/>
    <w:rsid w:val="005062FF"/>
    <w:rsid w:val="005266CD"/>
    <w:rsid w:val="00534D23"/>
    <w:rsid w:val="00546D42"/>
    <w:rsid w:val="005479DC"/>
    <w:rsid w:val="00554152"/>
    <w:rsid w:val="00564E17"/>
    <w:rsid w:val="005653B2"/>
    <w:rsid w:val="00572D4A"/>
    <w:rsid w:val="00573CA7"/>
    <w:rsid w:val="00573EE1"/>
    <w:rsid w:val="00574BA2"/>
    <w:rsid w:val="00574CA3"/>
    <w:rsid w:val="0059247D"/>
    <w:rsid w:val="005A26C7"/>
    <w:rsid w:val="005C58C9"/>
    <w:rsid w:val="005D0761"/>
    <w:rsid w:val="005E095D"/>
    <w:rsid w:val="005E39C7"/>
    <w:rsid w:val="005E5330"/>
    <w:rsid w:val="005E7DD9"/>
    <w:rsid w:val="005F67BD"/>
    <w:rsid w:val="005F69AC"/>
    <w:rsid w:val="005F6AD7"/>
    <w:rsid w:val="00622537"/>
    <w:rsid w:val="006239BC"/>
    <w:rsid w:val="0065060F"/>
    <w:rsid w:val="00654424"/>
    <w:rsid w:val="0067723A"/>
    <w:rsid w:val="00686640"/>
    <w:rsid w:val="0069380F"/>
    <w:rsid w:val="006C3C34"/>
    <w:rsid w:val="006C59E8"/>
    <w:rsid w:val="006D255F"/>
    <w:rsid w:val="006D2D14"/>
    <w:rsid w:val="006E7257"/>
    <w:rsid w:val="007055A0"/>
    <w:rsid w:val="00714684"/>
    <w:rsid w:val="00721869"/>
    <w:rsid w:val="00740418"/>
    <w:rsid w:val="0075085C"/>
    <w:rsid w:val="00755FEA"/>
    <w:rsid w:val="007600B4"/>
    <w:rsid w:val="007B3E80"/>
    <w:rsid w:val="007C297D"/>
    <w:rsid w:val="007D0884"/>
    <w:rsid w:val="007D2322"/>
    <w:rsid w:val="007D39A1"/>
    <w:rsid w:val="007D6E61"/>
    <w:rsid w:val="007F4373"/>
    <w:rsid w:val="007F5D76"/>
    <w:rsid w:val="00804B5A"/>
    <w:rsid w:val="00804D49"/>
    <w:rsid w:val="00806542"/>
    <w:rsid w:val="00810679"/>
    <w:rsid w:val="00815C90"/>
    <w:rsid w:val="0081638A"/>
    <w:rsid w:val="00827FB9"/>
    <w:rsid w:val="008303BB"/>
    <w:rsid w:val="00835447"/>
    <w:rsid w:val="00853CDB"/>
    <w:rsid w:val="00865450"/>
    <w:rsid w:val="008715CE"/>
    <w:rsid w:val="00872DA1"/>
    <w:rsid w:val="00873613"/>
    <w:rsid w:val="00876020"/>
    <w:rsid w:val="0088747F"/>
    <w:rsid w:val="0089060D"/>
    <w:rsid w:val="008A17A0"/>
    <w:rsid w:val="008A5111"/>
    <w:rsid w:val="008A64FA"/>
    <w:rsid w:val="008B1D1E"/>
    <w:rsid w:val="008B7CE6"/>
    <w:rsid w:val="008C16FD"/>
    <w:rsid w:val="008D3925"/>
    <w:rsid w:val="008D7F58"/>
    <w:rsid w:val="008E4C68"/>
    <w:rsid w:val="008E6C97"/>
    <w:rsid w:val="008E7C15"/>
    <w:rsid w:val="008F2851"/>
    <w:rsid w:val="00906ACD"/>
    <w:rsid w:val="0091258F"/>
    <w:rsid w:val="00925C68"/>
    <w:rsid w:val="0092775D"/>
    <w:rsid w:val="00942C45"/>
    <w:rsid w:val="00965B38"/>
    <w:rsid w:val="009729CA"/>
    <w:rsid w:val="00974AA8"/>
    <w:rsid w:val="00976D36"/>
    <w:rsid w:val="00986EDE"/>
    <w:rsid w:val="009875AE"/>
    <w:rsid w:val="00987FEE"/>
    <w:rsid w:val="009A2763"/>
    <w:rsid w:val="009A4948"/>
    <w:rsid w:val="009A5390"/>
    <w:rsid w:val="009A5935"/>
    <w:rsid w:val="009B5AD8"/>
    <w:rsid w:val="009E2C18"/>
    <w:rsid w:val="009E59A4"/>
    <w:rsid w:val="009F3AD1"/>
    <w:rsid w:val="00A0477A"/>
    <w:rsid w:val="00A27FF4"/>
    <w:rsid w:val="00A373D6"/>
    <w:rsid w:val="00A42145"/>
    <w:rsid w:val="00A429F7"/>
    <w:rsid w:val="00A47189"/>
    <w:rsid w:val="00A51002"/>
    <w:rsid w:val="00A524DE"/>
    <w:rsid w:val="00A527EE"/>
    <w:rsid w:val="00A659BD"/>
    <w:rsid w:val="00A82316"/>
    <w:rsid w:val="00A82DDA"/>
    <w:rsid w:val="00A83405"/>
    <w:rsid w:val="00AA53B7"/>
    <w:rsid w:val="00AB1F87"/>
    <w:rsid w:val="00AB32EB"/>
    <w:rsid w:val="00AB6DEE"/>
    <w:rsid w:val="00AC5B7C"/>
    <w:rsid w:val="00AC7AF6"/>
    <w:rsid w:val="00AD1ECE"/>
    <w:rsid w:val="00AD7235"/>
    <w:rsid w:val="00AE2A0A"/>
    <w:rsid w:val="00AF0CBD"/>
    <w:rsid w:val="00AF4279"/>
    <w:rsid w:val="00AF4D04"/>
    <w:rsid w:val="00B102D8"/>
    <w:rsid w:val="00B12E40"/>
    <w:rsid w:val="00B4478C"/>
    <w:rsid w:val="00B50CAE"/>
    <w:rsid w:val="00B52160"/>
    <w:rsid w:val="00B6313A"/>
    <w:rsid w:val="00B7028B"/>
    <w:rsid w:val="00B820C9"/>
    <w:rsid w:val="00B854E1"/>
    <w:rsid w:val="00BA5385"/>
    <w:rsid w:val="00BB5BB1"/>
    <w:rsid w:val="00BC4017"/>
    <w:rsid w:val="00BC4B0C"/>
    <w:rsid w:val="00BE59BF"/>
    <w:rsid w:val="00BF1F04"/>
    <w:rsid w:val="00BF5A07"/>
    <w:rsid w:val="00C00542"/>
    <w:rsid w:val="00C0069F"/>
    <w:rsid w:val="00C10C90"/>
    <w:rsid w:val="00C13C99"/>
    <w:rsid w:val="00C17885"/>
    <w:rsid w:val="00C317B4"/>
    <w:rsid w:val="00C31BFE"/>
    <w:rsid w:val="00C32597"/>
    <w:rsid w:val="00C32C56"/>
    <w:rsid w:val="00C57E78"/>
    <w:rsid w:val="00C60ABC"/>
    <w:rsid w:val="00C837A2"/>
    <w:rsid w:val="00C84FFF"/>
    <w:rsid w:val="00C91E4E"/>
    <w:rsid w:val="00C93A53"/>
    <w:rsid w:val="00CC4C8C"/>
    <w:rsid w:val="00CC7000"/>
    <w:rsid w:val="00CD3DB9"/>
    <w:rsid w:val="00CD5504"/>
    <w:rsid w:val="00D24A21"/>
    <w:rsid w:val="00D311C2"/>
    <w:rsid w:val="00D36CC3"/>
    <w:rsid w:val="00D37B68"/>
    <w:rsid w:val="00D61906"/>
    <w:rsid w:val="00D62DA2"/>
    <w:rsid w:val="00D72B04"/>
    <w:rsid w:val="00D740BA"/>
    <w:rsid w:val="00D80DC0"/>
    <w:rsid w:val="00D823CE"/>
    <w:rsid w:val="00D82C6C"/>
    <w:rsid w:val="00D94314"/>
    <w:rsid w:val="00D945E5"/>
    <w:rsid w:val="00DA0215"/>
    <w:rsid w:val="00DA327D"/>
    <w:rsid w:val="00DA680B"/>
    <w:rsid w:val="00DB4293"/>
    <w:rsid w:val="00DC3488"/>
    <w:rsid w:val="00DC71AA"/>
    <w:rsid w:val="00DC7633"/>
    <w:rsid w:val="00DD0B54"/>
    <w:rsid w:val="00DD6392"/>
    <w:rsid w:val="00DE675A"/>
    <w:rsid w:val="00DF27F5"/>
    <w:rsid w:val="00DF3D5F"/>
    <w:rsid w:val="00E21973"/>
    <w:rsid w:val="00E42EBB"/>
    <w:rsid w:val="00E438D3"/>
    <w:rsid w:val="00E4524C"/>
    <w:rsid w:val="00E54856"/>
    <w:rsid w:val="00E70426"/>
    <w:rsid w:val="00EA002E"/>
    <w:rsid w:val="00EA664E"/>
    <w:rsid w:val="00EC08BC"/>
    <w:rsid w:val="00EC1D71"/>
    <w:rsid w:val="00EC7B78"/>
    <w:rsid w:val="00EF2FBB"/>
    <w:rsid w:val="00EF78D3"/>
    <w:rsid w:val="00F15B0E"/>
    <w:rsid w:val="00F24D80"/>
    <w:rsid w:val="00F25E8D"/>
    <w:rsid w:val="00F27692"/>
    <w:rsid w:val="00F65829"/>
    <w:rsid w:val="00F72E8E"/>
    <w:rsid w:val="00F75844"/>
    <w:rsid w:val="00F77049"/>
    <w:rsid w:val="00F86D5E"/>
    <w:rsid w:val="00FA1120"/>
    <w:rsid w:val="00FA2B71"/>
    <w:rsid w:val="00FD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CA3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標楷體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C54"/>
    <w:pPr>
      <w:keepNext/>
      <w:numPr>
        <w:numId w:val="4"/>
      </w:numPr>
      <w:spacing w:before="120" w:after="120" w:line="720" w:lineRule="auto"/>
      <w:outlineLvl w:val="0"/>
    </w:pPr>
    <w:rPr>
      <w:rFonts w:ascii="新細明體" w:hAnsi="新細明體" w:cs="新細明體"/>
      <w:b/>
      <w:bCs/>
      <w:color w:val="7E7D10"/>
      <w:kern w:val="5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C99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3C99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3C99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3C99"/>
    <w:pPr>
      <w:keepNext/>
      <w:spacing w:line="720" w:lineRule="auto"/>
      <w:ind w:leftChars="200" w:left="200"/>
      <w:outlineLvl w:val="4"/>
    </w:pPr>
    <w:rPr>
      <w:rFonts w:ascii="Cambria" w:hAnsi="Cambria" w:cs="Cambria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3C99"/>
    <w:pPr>
      <w:keepNext/>
      <w:spacing w:line="720" w:lineRule="auto"/>
      <w:ind w:leftChars="400" w:left="400"/>
      <w:outlineLvl w:val="7"/>
    </w:pPr>
    <w:rPr>
      <w:rFonts w:ascii="Cambria" w:eastAsia="新細明體" w:hAnsi="Cambria" w:cs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C54"/>
    <w:rPr>
      <w:rFonts w:ascii="新細明體" w:eastAsia="標楷體" w:hAnsi="新細明體" w:cs="新細明體"/>
      <w:b/>
      <w:bCs/>
      <w:color w:val="7E7D10"/>
      <w:kern w:val="5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39A1"/>
    <w:rPr>
      <w:rFonts w:ascii="Arial" w:hAnsi="Arial" w:cs="Arial"/>
      <w:b/>
      <w:bCs/>
      <w:kern w:val="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3C99"/>
    <w:rPr>
      <w:rFonts w:ascii="Arial" w:hAnsi="Arial" w:cs="Arial"/>
      <w:b/>
      <w:bCs/>
      <w:kern w:val="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3C99"/>
    <w:rPr>
      <w:rFonts w:ascii="Cambria" w:eastAsia="新細明體" w:hAnsi="Cambria" w:cs="Cambria"/>
      <w:kern w:val="2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3C99"/>
    <w:rPr>
      <w:rFonts w:ascii="Cambria" w:eastAsia="新細明體" w:hAnsi="Cambria" w:cs="Cambria"/>
      <w:b/>
      <w:bCs/>
      <w:kern w:val="2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3C99"/>
    <w:rPr>
      <w:rFonts w:ascii="Cambria" w:eastAsia="新細明體" w:hAnsi="Cambria" w:cs="Cambria"/>
      <w:kern w:val="2"/>
      <w:sz w:val="36"/>
      <w:szCs w:val="36"/>
    </w:rPr>
  </w:style>
  <w:style w:type="paragraph" w:styleId="Caption">
    <w:name w:val="caption"/>
    <w:basedOn w:val="Normal"/>
    <w:next w:val="Normal"/>
    <w:uiPriority w:val="99"/>
    <w:qFormat/>
    <w:rsid w:val="00C13C99"/>
    <w:pPr>
      <w:spacing w:before="120" w:after="120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C13C99"/>
    <w:pPr>
      <w:ind w:leftChars="200" w:left="480"/>
    </w:pPr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C13C99"/>
    <w:rPr>
      <w:rFonts w:ascii="Arial" w:hAnsi="Arial" w:cs="Arial"/>
      <w:caps/>
    </w:rPr>
  </w:style>
  <w:style w:type="paragraph" w:styleId="TOC2">
    <w:name w:val="toc 2"/>
    <w:basedOn w:val="Normal"/>
    <w:next w:val="Normal"/>
    <w:autoRedefine/>
    <w:uiPriority w:val="99"/>
    <w:semiHidden/>
    <w:rsid w:val="00C13C99"/>
    <w:pPr>
      <w:ind w:leftChars="200" w:left="480"/>
    </w:pPr>
  </w:style>
  <w:style w:type="paragraph" w:styleId="TOC3">
    <w:name w:val="toc 3"/>
    <w:basedOn w:val="Normal"/>
    <w:next w:val="Normal"/>
    <w:autoRedefine/>
    <w:uiPriority w:val="99"/>
    <w:semiHidden/>
    <w:rsid w:val="00C13C99"/>
    <w:pPr>
      <w:tabs>
        <w:tab w:val="right" w:leader="dot" w:pos="9628"/>
      </w:tabs>
      <w:ind w:leftChars="400" w:left="1440" w:hangingChars="200" w:hanging="480"/>
    </w:pPr>
  </w:style>
  <w:style w:type="paragraph" w:styleId="Title">
    <w:name w:val="Title"/>
    <w:basedOn w:val="ListParagraph"/>
    <w:next w:val="Normal"/>
    <w:link w:val="TitleChar"/>
    <w:autoRedefine/>
    <w:uiPriority w:val="99"/>
    <w:qFormat/>
    <w:rsid w:val="00C13C99"/>
    <w:pPr>
      <w:numPr>
        <w:ilvl w:val="1"/>
        <w:numId w:val="2"/>
      </w:numPr>
      <w:autoSpaceDE w:val="0"/>
      <w:autoSpaceDN w:val="0"/>
      <w:spacing w:beforeLines="50" w:afterLines="50"/>
      <w:ind w:leftChars="0" w:left="0"/>
      <w:outlineLvl w:val="4"/>
    </w:pPr>
    <w:rPr>
      <w:rFonts w:ascii="標楷體" w:hAnsi="標楷體" w:cs="標楷體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3C99"/>
    <w:rPr>
      <w:rFonts w:ascii="標楷體" w:eastAsia="標楷體" w:hAnsi="標楷體" w:cs="標楷體"/>
      <w:b/>
      <w:bCs/>
      <w:kern w:val="2"/>
      <w:sz w:val="24"/>
      <w:szCs w:val="24"/>
    </w:rPr>
  </w:style>
  <w:style w:type="character" w:styleId="Strong">
    <w:name w:val="Strong"/>
    <w:basedOn w:val="DefaultParagraphFont"/>
    <w:uiPriority w:val="99"/>
    <w:qFormat/>
    <w:rsid w:val="00C13C9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3C99"/>
    <w:rPr>
      <w:rFonts w:cs="Times New Roman"/>
      <w:i/>
      <w:iCs/>
    </w:rPr>
  </w:style>
  <w:style w:type="paragraph" w:styleId="NoSpacing">
    <w:name w:val="No Spacing"/>
    <w:uiPriority w:val="99"/>
    <w:qFormat/>
    <w:rsid w:val="0091258F"/>
    <w:rPr>
      <w:rFonts w:ascii="Calibri" w:eastAsia="標楷體" w:hAnsi="Calibri" w:cs="Calibri"/>
      <w:kern w:val="0"/>
      <w:sz w:val="22"/>
    </w:rPr>
  </w:style>
  <w:style w:type="paragraph" w:styleId="TOCHeading">
    <w:name w:val="TOC Heading"/>
    <w:basedOn w:val="Heading1"/>
    <w:next w:val="Normal"/>
    <w:uiPriority w:val="99"/>
    <w:qFormat/>
    <w:rsid w:val="00C13C99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rsid w:val="00415E55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415E55"/>
    <w:pPr>
      <w:widowControl/>
      <w:spacing w:after="240"/>
    </w:pPr>
    <w:rPr>
      <w:rFonts w:ascii="新細明體" w:hAnsi="新細明體" w:cs="新細明體"/>
      <w:kern w:val="0"/>
    </w:rPr>
  </w:style>
  <w:style w:type="character" w:customStyle="1" w:styleId="skypepnhcontainer">
    <w:name w:val="skype_pnh_container"/>
    <w:basedOn w:val="DefaultParagraphFont"/>
    <w:uiPriority w:val="99"/>
    <w:rsid w:val="00415E55"/>
    <w:rPr>
      <w:rFonts w:cs="Times New Roman"/>
    </w:rPr>
  </w:style>
  <w:style w:type="character" w:customStyle="1" w:styleId="skypepnhmark1">
    <w:name w:val="skype_pnh_mark1"/>
    <w:basedOn w:val="DefaultParagraphFont"/>
    <w:uiPriority w:val="99"/>
    <w:rsid w:val="00415E55"/>
    <w:rPr>
      <w:rFonts w:cs="Times New Roman"/>
      <w:vanish/>
    </w:rPr>
  </w:style>
  <w:style w:type="character" w:customStyle="1" w:styleId="element-invisible1">
    <w:name w:val="element-invisible1"/>
    <w:basedOn w:val="DefaultParagraphFont"/>
    <w:uiPriority w:val="99"/>
    <w:rsid w:val="00415E55"/>
    <w:rPr>
      <w:rFonts w:cs="Times New Roman"/>
      <w:vanish/>
    </w:rPr>
  </w:style>
  <w:style w:type="character" w:customStyle="1" w:styleId="skypepnhprintcontainer1362365488">
    <w:name w:val="skype_pnh_print_container_1362365488"/>
    <w:basedOn w:val="DefaultParagraphFont"/>
    <w:uiPriority w:val="99"/>
    <w:rsid w:val="00415E55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415E55"/>
    <w:rPr>
      <w:rFonts w:cs="Times New Roman"/>
    </w:rPr>
  </w:style>
  <w:style w:type="character" w:customStyle="1" w:styleId="skypepnhfreetextspan">
    <w:name w:val="skype_pnh_free_text_span"/>
    <w:basedOn w:val="DefaultParagraphFont"/>
    <w:uiPriority w:val="99"/>
    <w:rsid w:val="00415E5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15E55"/>
    <w:rPr>
      <w:rFonts w:ascii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5E55"/>
    <w:rPr>
      <w:rFonts w:ascii="新細明體" w:cs="新細明體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62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62FF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062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2FF"/>
    <w:rPr>
      <w:rFonts w:cs="Times New Roman"/>
      <w:kern w:val="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317B4"/>
    <w:rPr>
      <w:rFonts w:ascii="Calibri" w:hAnsi="Calibri" w:cs="Calibri"/>
      <w:kern w:val="2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524DE"/>
    <w:rPr>
      <w:color w:val="FFCC6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24DE"/>
    <w:rPr>
      <w:rFonts w:cs="Times New Roman"/>
      <w:color w:val="FFCC66"/>
      <w:kern w:val="2"/>
      <w:sz w:val="24"/>
      <w:szCs w:val="24"/>
    </w:rPr>
  </w:style>
  <w:style w:type="table" w:styleId="TableGrid">
    <w:name w:val="Table Grid"/>
    <w:basedOn w:val="TableNormal"/>
    <w:uiPriority w:val="99"/>
    <w:rsid w:val="00DC71A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99"/>
    <w:qFormat/>
    <w:rsid w:val="00376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767CD"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3767CD"/>
    <w:rPr>
      <w:rFonts w:cs="Times New Roman"/>
      <w:b/>
      <w:bCs/>
      <w:smallCaps/>
      <w:color w:val="auto"/>
      <w:spacing w:val="5"/>
      <w:u w:val="single"/>
    </w:rPr>
  </w:style>
  <w:style w:type="paragraph" w:styleId="Subtitle">
    <w:name w:val="Subtitle"/>
    <w:aliases w:val="自訂標題"/>
    <w:basedOn w:val="Normal"/>
    <w:next w:val="Normal"/>
    <w:link w:val="SubtitleChar"/>
    <w:uiPriority w:val="99"/>
    <w:qFormat/>
    <w:rsid w:val="00574CA3"/>
    <w:pPr>
      <w:ind w:firstLineChars="0" w:firstLine="0"/>
      <w:jc w:val="left"/>
      <w:outlineLvl w:val="0"/>
    </w:pPr>
    <w:rPr>
      <w:b/>
      <w:bCs/>
    </w:rPr>
  </w:style>
  <w:style w:type="character" w:customStyle="1" w:styleId="SubtitleChar">
    <w:name w:val="Subtitle Char"/>
    <w:aliases w:val="自訂標題 Char"/>
    <w:basedOn w:val="DefaultParagraphFont"/>
    <w:link w:val="Subtitle"/>
    <w:uiPriority w:val="99"/>
    <w:locked/>
    <w:rsid w:val="00574CA3"/>
    <w:rPr>
      <w:rFonts w:eastAsia="標楷體" w:cs="Times New Roman"/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29F7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9F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1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6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single" w:sz="4" w:space="6" w:color="DDD4C7"/>
                                                <w:left w:val="single" w:sz="4" w:space="7" w:color="DDD4C7"/>
                                                <w:bottom w:val="single" w:sz="4" w:space="6" w:color="DDD4C7"/>
                                                <w:right w:val="single" w:sz="4" w:space="7" w:color="DDD4C7"/>
                                              </w:divBdr>
                                              <w:divsChild>
                                                <w:div w:id="34606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6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6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8" w:color="DDD4C7"/>
                                                <w:left w:val="single" w:sz="6" w:space="9" w:color="DDD4C7"/>
                                                <w:bottom w:val="single" w:sz="6" w:space="8" w:color="DDD4C7"/>
                                                <w:right w:val="single" w:sz="6" w:space="9" w:color="DDD4C7"/>
                                              </w:divBdr>
                                              <w:divsChild>
                                                <w:div w:id="34606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6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6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18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1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8" w:color="DDD4C7"/>
                                                <w:left w:val="single" w:sz="6" w:space="9" w:color="DDD4C7"/>
                                                <w:bottom w:val="single" w:sz="6" w:space="8" w:color="DDD4C7"/>
                                                <w:right w:val="single" w:sz="6" w:space="9" w:color="DDD4C7"/>
                                              </w:divBdr>
                                              <w:divsChild>
                                                <w:div w:id="3460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6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327</Words>
  <Characters>1866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103學年度新北市藝術教育月攝影比賽實施計畫</dc:title>
  <dc:subject/>
  <dc:creator>LENOVO USER</dc:creator>
  <cp:keywords/>
  <dc:description/>
  <cp:lastModifiedBy>amy197149</cp:lastModifiedBy>
  <cp:revision>2</cp:revision>
  <cp:lastPrinted>2014-08-18T08:18:00Z</cp:lastPrinted>
  <dcterms:created xsi:type="dcterms:W3CDTF">2014-09-16T03:05:00Z</dcterms:created>
  <dcterms:modified xsi:type="dcterms:W3CDTF">2014-09-16T03:05:00Z</dcterms:modified>
</cp:coreProperties>
</file>