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B4" w:rsidRPr="008661BE" w:rsidRDefault="00AE16B4" w:rsidP="00AA7BF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" w:eastAsia="標楷體" w:hAnsi="標楷體"/>
          <w:b/>
          <w:bCs/>
          <w:color w:val="EEECE1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7" o:spid="_x0000_s1026" type="#_x0000_t75" style="position:absolute;left:0;text-align:left;margin-left:-14.5pt;margin-top:34.45pt;width:138.55pt;height:85.55pt;z-index:-251658240;visibility:visible" wrapcoords="6772 568 4904 1705 2335 3411 2102 4168 2102 9663 1051 12695 0 13642 234 14021 14011 20842 14128 20842 14711 20842 21133 14211 21016 13642 18681 12695 16930 9663 16229 6632 16346 5305 15178 3600 11092 1895 7706 568 6772 568">
            <v:imagedata r:id="rId6" o:title=""/>
            <w10:wrap type="tight"/>
          </v:shape>
        </w:pict>
      </w:r>
      <w:r w:rsidRPr="008661BE">
        <w:rPr>
          <w:rFonts w:ascii="標楷體" w:eastAsia="標楷體" w:hAnsi="標楷體"/>
          <w:b/>
          <w:bCs/>
          <w:color w:val="EEECE1"/>
          <w:sz w:val="44"/>
          <w:szCs w:val="44"/>
        </w:rPr>
        <w:t>2014</w:t>
      </w:r>
      <w:r w:rsidRPr="008661BE">
        <w:rPr>
          <w:rFonts w:ascii="標楷體" w:eastAsia="標楷體" w:hAnsi="標楷體" w:hint="eastAsia"/>
          <w:b/>
          <w:bCs/>
          <w:color w:val="EEECE1"/>
          <w:sz w:val="44"/>
          <w:szCs w:val="44"/>
        </w:rPr>
        <w:t>新北市客家學術研討會暨客家論壇</w:t>
      </w:r>
    </w:p>
    <w:p w:rsidR="00AE16B4" w:rsidRPr="00CD6587" w:rsidRDefault="00AE16B4" w:rsidP="00124F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31680"/>
        <w:rPr>
          <w:rFonts w:ascii="標楷體" w:eastAsia="標楷體" w:hAnsi="標楷體" w:cs="細明體"/>
          <w:b/>
          <w:color w:val="EEECE1"/>
          <w:kern w:val="0"/>
          <w:sz w:val="44"/>
          <w:szCs w:val="44"/>
        </w:rPr>
      </w:pPr>
      <w:r w:rsidRPr="008661BE">
        <w:rPr>
          <w:rFonts w:ascii="標楷體" w:eastAsia="標楷體" w:hAnsi="標楷體" w:hint="eastAsia"/>
          <w:b/>
          <w:bCs/>
          <w:color w:val="EEECE1"/>
          <w:sz w:val="44"/>
          <w:szCs w:val="44"/>
        </w:rPr>
        <w:t>交通接駁車班次時刻表</w:t>
      </w:r>
    </w:p>
    <w:p w:rsidR="00AE16B4" w:rsidRPr="00C70DA2" w:rsidRDefault="00AE16B4" w:rsidP="00124F2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50" w:firstLine="3168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C70DA2">
        <w:rPr>
          <w:rFonts w:ascii="標楷體" w:eastAsia="標楷體" w:hAnsi="標楷體" w:cs="細明體" w:hint="eastAsia"/>
          <w:b/>
          <w:kern w:val="0"/>
          <w:sz w:val="32"/>
          <w:szCs w:val="32"/>
        </w:rPr>
        <w:t>日期</w:t>
      </w:r>
      <w:r w:rsidRPr="00C70DA2">
        <w:rPr>
          <w:rFonts w:ascii="標楷體" w:eastAsia="標楷體" w:hAnsi="標楷體" w:cs="細明體"/>
          <w:b/>
          <w:kern w:val="0"/>
          <w:sz w:val="32"/>
          <w:szCs w:val="32"/>
        </w:rPr>
        <w:t>:11</w:t>
      </w:r>
      <w:r w:rsidRPr="00C70DA2">
        <w:rPr>
          <w:rFonts w:ascii="標楷體" w:eastAsia="標楷體" w:hAnsi="標楷體" w:cs="細明體" w:hint="eastAsia"/>
          <w:b/>
          <w:kern w:val="0"/>
          <w:sz w:val="32"/>
          <w:szCs w:val="32"/>
        </w:rPr>
        <w:t>月</w:t>
      </w:r>
      <w:r w:rsidRPr="00C70DA2">
        <w:rPr>
          <w:rFonts w:ascii="標楷體" w:eastAsia="標楷體" w:hAnsi="標楷體" w:cs="細明體"/>
          <w:b/>
          <w:kern w:val="0"/>
          <w:sz w:val="32"/>
          <w:szCs w:val="32"/>
        </w:rPr>
        <w:t>15</w:t>
      </w:r>
      <w:r w:rsidRPr="00C70DA2">
        <w:rPr>
          <w:rFonts w:ascii="標楷體" w:eastAsia="標楷體" w:hAnsi="標楷體" w:cs="細明體" w:hint="eastAsia"/>
          <w:b/>
          <w:kern w:val="0"/>
          <w:sz w:val="32"/>
          <w:szCs w:val="32"/>
        </w:rPr>
        <w:t>日、</w:t>
      </w:r>
      <w:r w:rsidRPr="00C70DA2">
        <w:rPr>
          <w:rFonts w:ascii="標楷體" w:eastAsia="標楷體" w:hAnsi="標楷體" w:cs="細明體"/>
          <w:b/>
          <w:kern w:val="0"/>
          <w:sz w:val="32"/>
          <w:szCs w:val="32"/>
        </w:rPr>
        <w:t>11</w:t>
      </w:r>
      <w:r w:rsidRPr="00C70DA2">
        <w:rPr>
          <w:rFonts w:ascii="標楷體" w:eastAsia="標楷體" w:hAnsi="標楷體" w:cs="細明體" w:hint="eastAsia"/>
          <w:b/>
          <w:kern w:val="0"/>
          <w:sz w:val="32"/>
          <w:szCs w:val="32"/>
        </w:rPr>
        <w:t>月</w:t>
      </w:r>
      <w:r w:rsidRPr="00C70DA2">
        <w:rPr>
          <w:rFonts w:ascii="標楷體" w:eastAsia="標楷體" w:hAnsi="標楷體" w:cs="細明體"/>
          <w:b/>
          <w:kern w:val="0"/>
          <w:sz w:val="32"/>
          <w:szCs w:val="32"/>
        </w:rPr>
        <w:t>16</w:t>
      </w:r>
      <w:r w:rsidRPr="00C70DA2">
        <w:rPr>
          <w:rFonts w:ascii="標楷體" w:eastAsia="標楷體" w:hAnsi="標楷體" w:cs="細明體" w:hint="eastAsia"/>
          <w:b/>
          <w:kern w:val="0"/>
          <w:sz w:val="32"/>
          <w:szCs w:val="32"/>
        </w:rPr>
        <w:t>日</w:t>
      </w:r>
    </w:p>
    <w:tbl>
      <w:tblPr>
        <w:tblW w:w="847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A0"/>
      </w:tblPr>
      <w:tblGrid>
        <w:gridCol w:w="8472"/>
      </w:tblGrid>
      <w:tr w:rsidR="00AE16B4" w:rsidRPr="008661BE" w:rsidTr="005D6438">
        <w:trPr>
          <w:trHeight w:val="360"/>
        </w:trPr>
        <w:tc>
          <w:tcPr>
            <w:tcW w:w="8472" w:type="dxa"/>
            <w:tcBorders>
              <w:top w:val="thinThickSmallGap" w:sz="24" w:space="0" w:color="00B050"/>
              <w:left w:val="thinThickSmallGap" w:sz="24" w:space="0" w:color="00B050"/>
              <w:bottom w:val="single" w:sz="18" w:space="0" w:color="9BBB59"/>
              <w:right w:val="thinThickSmallGap" w:sz="24" w:space="0" w:color="00B050"/>
            </w:tcBorders>
          </w:tcPr>
          <w:p w:rsidR="00AE16B4" w:rsidRPr="005D6438" w:rsidRDefault="00AE16B4" w:rsidP="005D6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永寧捷運站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(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二號出口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)       </w:t>
            </w:r>
          </w:p>
          <w:p w:rsidR="00AE16B4" w:rsidRPr="005D6438" w:rsidRDefault="00AE16B4" w:rsidP="005D6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Cs/>
                <w:kern w:val="0"/>
                <w:szCs w:val="22"/>
              </w:rPr>
              <w:t>車型</w:t>
            </w:r>
            <w:r w:rsidRPr="005D6438">
              <w:rPr>
                <w:rFonts w:ascii="標楷體" w:eastAsia="標楷體" w:hAnsi="標楷體" w:cs="細明體"/>
                <w:bCs/>
                <w:kern w:val="0"/>
                <w:szCs w:val="22"/>
              </w:rPr>
              <w:t>:40</w:t>
            </w:r>
            <w:r w:rsidRPr="005D6438">
              <w:rPr>
                <w:rFonts w:ascii="標楷體" w:eastAsia="標楷體" w:hAnsi="標楷體" w:cs="細明體" w:hint="eastAsia"/>
                <w:bCs/>
                <w:kern w:val="0"/>
                <w:szCs w:val="22"/>
              </w:rPr>
              <w:t>人巴士</w:t>
            </w:r>
            <w:r w:rsidRPr="005D6438">
              <w:rPr>
                <w:rFonts w:ascii="標楷體" w:eastAsia="標楷體" w:hAnsi="標楷體" w:cs="細明體"/>
                <w:bCs/>
                <w:kern w:val="0"/>
                <w:szCs w:val="22"/>
              </w:rPr>
              <w:t xml:space="preserve">  </w:t>
            </w:r>
          </w:p>
        </w:tc>
      </w:tr>
      <w:tr w:rsidR="00AE16B4" w:rsidRPr="008661BE" w:rsidTr="005D6438">
        <w:tc>
          <w:tcPr>
            <w:tcW w:w="8472" w:type="dxa"/>
            <w:tcBorders>
              <w:left w:val="thinThickSmallGap" w:sz="24" w:space="0" w:color="00B050"/>
              <w:right w:val="thinThickSmallGap" w:sz="24" w:space="0" w:color="00B050"/>
            </w:tcBorders>
            <w:shd w:val="clear" w:color="auto" w:fill="E6EED5"/>
          </w:tcPr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永寧捷運站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-----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三峽客家文化園區</w:t>
            </w:r>
          </w:p>
          <w:p w:rsidR="00AE16B4" w:rsidRPr="005D6438" w:rsidRDefault="00AE16B4" w:rsidP="00AE1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50" w:firstLine="31680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8:10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  ---       8:30</w:t>
            </w:r>
          </w:p>
          <w:p w:rsidR="00AE16B4" w:rsidRPr="005D6438" w:rsidRDefault="00AE16B4" w:rsidP="00AE1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50" w:firstLine="31680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8:40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    ---      9:00</w:t>
            </w:r>
          </w:p>
        </w:tc>
      </w:tr>
      <w:tr w:rsidR="00AE16B4" w:rsidRPr="008661BE" w:rsidTr="005D6438">
        <w:tc>
          <w:tcPr>
            <w:tcW w:w="8472" w:type="dxa"/>
            <w:tcBorders>
              <w:left w:val="thinThickSmallGap" w:sz="24" w:space="0" w:color="00B050"/>
              <w:right w:val="thinThickSmallGap" w:sz="24" w:space="0" w:color="00B050"/>
            </w:tcBorders>
          </w:tcPr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三峽客家文化園區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---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永寧捷運站</w:t>
            </w:r>
          </w:p>
          <w:p w:rsidR="00AE16B4" w:rsidRPr="005D6438" w:rsidRDefault="00AE16B4" w:rsidP="00AE1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50" w:firstLine="31680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12:00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 ---      12:20</w:t>
            </w:r>
          </w:p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永寧捷運站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---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三峽客家文化園區</w:t>
            </w:r>
          </w:p>
          <w:p w:rsidR="00AE16B4" w:rsidRPr="005D6438" w:rsidRDefault="00AE16B4" w:rsidP="00AE16B4">
            <w:pPr>
              <w:widowControl/>
              <w:ind w:firstLineChars="1050" w:firstLine="31680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12:30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  ---      12:50</w:t>
            </w:r>
          </w:p>
        </w:tc>
      </w:tr>
      <w:tr w:rsidR="00AE16B4" w:rsidRPr="008661BE" w:rsidTr="005D6438">
        <w:tc>
          <w:tcPr>
            <w:tcW w:w="8472" w:type="dxa"/>
            <w:tcBorders>
              <w:left w:val="thinThickSmallGap" w:sz="24" w:space="0" w:color="00B050"/>
              <w:bottom w:val="thinThickSmallGap" w:sz="24" w:space="0" w:color="00B050"/>
              <w:right w:val="thinThickSmallGap" w:sz="24" w:space="0" w:color="00B050"/>
            </w:tcBorders>
            <w:shd w:val="clear" w:color="auto" w:fill="E6EED5"/>
          </w:tcPr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三峽客家文化園區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---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永寧捷運站</w:t>
            </w:r>
          </w:p>
          <w:p w:rsidR="00AE16B4" w:rsidRPr="005D6438" w:rsidRDefault="00AE16B4" w:rsidP="00AE1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50" w:firstLine="31680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18:15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  ---     18:35</w:t>
            </w:r>
          </w:p>
          <w:p w:rsidR="00AE16B4" w:rsidRPr="005D6438" w:rsidRDefault="00AE16B4" w:rsidP="00AE1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50" w:firstLine="31680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 xml:space="preserve">19:00 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         19:20</w:t>
            </w:r>
          </w:p>
        </w:tc>
      </w:tr>
      <w:tr w:rsidR="00AE16B4" w:rsidRPr="008661BE" w:rsidTr="005D6438">
        <w:tc>
          <w:tcPr>
            <w:tcW w:w="847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</w:p>
        </w:tc>
      </w:tr>
      <w:tr w:rsidR="00AE16B4" w:rsidRPr="008661BE" w:rsidTr="005D6438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C0504D"/>
              <w:right w:val="thinThickSmallGap" w:sz="24" w:space="0" w:color="auto"/>
            </w:tcBorders>
          </w:tcPr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鶯歌火車站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(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後站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)</w:t>
            </w:r>
          </w:p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color w:val="943634"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Cs/>
                <w:kern w:val="0"/>
                <w:szCs w:val="22"/>
              </w:rPr>
              <w:t>車型</w:t>
            </w:r>
            <w:r w:rsidRPr="005D6438">
              <w:rPr>
                <w:rFonts w:ascii="標楷體" w:eastAsia="標楷體" w:hAnsi="標楷體" w:cs="細明體"/>
                <w:bCs/>
                <w:kern w:val="0"/>
                <w:szCs w:val="22"/>
              </w:rPr>
              <w:t>:20</w:t>
            </w:r>
            <w:r w:rsidRPr="005D6438">
              <w:rPr>
                <w:rFonts w:ascii="標楷體" w:eastAsia="標楷體" w:hAnsi="標楷體" w:cs="細明體" w:hint="eastAsia"/>
                <w:bCs/>
                <w:kern w:val="0"/>
                <w:szCs w:val="22"/>
              </w:rPr>
              <w:t>人巴士</w:t>
            </w:r>
          </w:p>
        </w:tc>
      </w:tr>
      <w:tr w:rsidR="00AE16B4" w:rsidRPr="008661BE" w:rsidTr="005D6438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FD3D2"/>
          </w:tcPr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鶯歌火車站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----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三峽客家文化園區</w:t>
            </w:r>
          </w:p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8:00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    ---      8:10</w:t>
            </w:r>
          </w:p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8:20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    ---      8:30</w:t>
            </w:r>
          </w:p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color w:val="943634"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8:40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    ---      8:50</w:t>
            </w:r>
          </w:p>
        </w:tc>
      </w:tr>
      <w:tr w:rsidR="00AE16B4" w:rsidRPr="008661BE" w:rsidTr="005D6438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三峽客家文化園區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---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鶯歌火車站</w:t>
            </w:r>
          </w:p>
          <w:p w:rsidR="00AE16B4" w:rsidRPr="005D6438" w:rsidRDefault="00AE16B4" w:rsidP="005D6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12:15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   ---    12:25</w:t>
            </w:r>
          </w:p>
          <w:p w:rsidR="00AE16B4" w:rsidRPr="005D6438" w:rsidRDefault="00AE16B4" w:rsidP="00AE16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950" w:firstLine="31680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鶯歌火車站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---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三峽客家文化園區</w:t>
            </w:r>
          </w:p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color w:val="943634"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 xml:space="preserve">12:25 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  ---    12:45</w:t>
            </w:r>
          </w:p>
        </w:tc>
      </w:tr>
      <w:tr w:rsidR="00AE16B4" w:rsidRPr="008661BE" w:rsidTr="005D6438">
        <w:tblPrEx>
          <w:tblBorders>
            <w:top w:val="single" w:sz="8" w:space="0" w:color="C0504D"/>
            <w:left w:val="none" w:sz="0" w:space="0" w:color="auto"/>
            <w:bottom w:val="single" w:sz="8" w:space="0" w:color="C0504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72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FD3D2"/>
          </w:tcPr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三峽客家文化園區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>----</w:t>
            </w:r>
            <w:r w:rsidRPr="005D6438">
              <w:rPr>
                <w:rFonts w:ascii="標楷體" w:eastAsia="標楷體" w:hAnsi="標楷體" w:cs="細明體" w:hint="eastAsia"/>
                <w:b/>
                <w:bCs/>
                <w:kern w:val="0"/>
                <w:szCs w:val="22"/>
              </w:rPr>
              <w:t>鶯歌火車站</w:t>
            </w:r>
          </w:p>
          <w:p w:rsidR="00AE16B4" w:rsidRPr="005D6438" w:rsidRDefault="00AE16B4" w:rsidP="005D643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18:15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     ----   18:25</w:t>
            </w:r>
          </w:p>
          <w:p w:rsidR="00AE16B4" w:rsidRPr="005D6438" w:rsidRDefault="00AE16B4" w:rsidP="005D6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bCs/>
                <w:color w:val="943634"/>
                <w:kern w:val="0"/>
                <w:szCs w:val="22"/>
              </w:rPr>
            </w:pP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  <w:shd w:val="pct15" w:color="auto" w:fill="FFFFFF"/>
              </w:rPr>
              <w:t>18:35</w:t>
            </w:r>
            <w:r w:rsidRPr="005D6438">
              <w:rPr>
                <w:rFonts w:ascii="標楷體" w:eastAsia="標楷體" w:hAnsi="標楷體" w:cs="細明體"/>
                <w:b/>
                <w:bCs/>
                <w:kern w:val="0"/>
                <w:szCs w:val="22"/>
              </w:rPr>
              <w:t xml:space="preserve">      ----   18:45</w:t>
            </w:r>
          </w:p>
        </w:tc>
      </w:tr>
    </w:tbl>
    <w:p w:rsidR="00AE16B4" w:rsidRPr="008661BE" w:rsidRDefault="00AE16B4" w:rsidP="00C7630A">
      <w:pPr>
        <w:ind w:right="480"/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noProof/>
        </w:rPr>
        <w:pict>
          <v:shape id="圖片 59" o:spid="_x0000_s1027" type="#_x0000_t75" style="position:absolute;left:0;text-align:left;margin-left:145.15pt;margin-top:.75pt;width:266.45pt;height:162.3pt;z-index:-251657216;visibility:visible;mso-position-horizontal-relative:text;mso-position-vertical-relative:text" wrapcoords="-61 0 -61 21500 21600 21500 21600 0 -61 0">
            <v:imagedata r:id="rId7" o:title=""/>
            <w10:wrap type="tight"/>
          </v:shape>
        </w:pict>
      </w:r>
    </w:p>
    <w:sectPr w:rsidR="00AE16B4" w:rsidRPr="008661BE" w:rsidSect="00293BC2">
      <w:pgSz w:w="11906" w:h="16838"/>
      <w:pgMar w:top="873" w:right="1797" w:bottom="1440" w:left="1797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6B4" w:rsidRDefault="00AE16B4" w:rsidP="00532CD9">
      <w:r>
        <w:separator/>
      </w:r>
    </w:p>
  </w:endnote>
  <w:endnote w:type="continuationSeparator" w:id="0">
    <w:p w:rsidR="00AE16B4" w:rsidRDefault="00AE16B4" w:rsidP="00532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6B4" w:rsidRDefault="00AE16B4" w:rsidP="00532CD9">
      <w:r>
        <w:separator/>
      </w:r>
    </w:p>
  </w:footnote>
  <w:footnote w:type="continuationSeparator" w:id="0">
    <w:p w:rsidR="00AE16B4" w:rsidRDefault="00AE16B4" w:rsidP="00532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524"/>
    <w:rsid w:val="000449F1"/>
    <w:rsid w:val="000D36F2"/>
    <w:rsid w:val="0012308E"/>
    <w:rsid w:val="00124F29"/>
    <w:rsid w:val="001D2A5A"/>
    <w:rsid w:val="00224B4D"/>
    <w:rsid w:val="00276323"/>
    <w:rsid w:val="00283A49"/>
    <w:rsid w:val="00293BC2"/>
    <w:rsid w:val="00343667"/>
    <w:rsid w:val="00432117"/>
    <w:rsid w:val="00470BD4"/>
    <w:rsid w:val="004B6726"/>
    <w:rsid w:val="00532CD9"/>
    <w:rsid w:val="00570A51"/>
    <w:rsid w:val="005A39CC"/>
    <w:rsid w:val="005D6438"/>
    <w:rsid w:val="00615356"/>
    <w:rsid w:val="00646D8C"/>
    <w:rsid w:val="006A0E13"/>
    <w:rsid w:val="006F5A0A"/>
    <w:rsid w:val="007456C3"/>
    <w:rsid w:val="007A0975"/>
    <w:rsid w:val="007B6553"/>
    <w:rsid w:val="007F5C2B"/>
    <w:rsid w:val="008042FD"/>
    <w:rsid w:val="00854F86"/>
    <w:rsid w:val="008661BE"/>
    <w:rsid w:val="008A4785"/>
    <w:rsid w:val="00903D23"/>
    <w:rsid w:val="00965BF1"/>
    <w:rsid w:val="00973C21"/>
    <w:rsid w:val="009B57AD"/>
    <w:rsid w:val="009C3C36"/>
    <w:rsid w:val="009D293D"/>
    <w:rsid w:val="009F024C"/>
    <w:rsid w:val="009F7379"/>
    <w:rsid w:val="00A21EC3"/>
    <w:rsid w:val="00AA7BF7"/>
    <w:rsid w:val="00AE16B4"/>
    <w:rsid w:val="00BD0B94"/>
    <w:rsid w:val="00BD3BB9"/>
    <w:rsid w:val="00C12A79"/>
    <w:rsid w:val="00C70DA2"/>
    <w:rsid w:val="00C7630A"/>
    <w:rsid w:val="00CD6587"/>
    <w:rsid w:val="00D256FD"/>
    <w:rsid w:val="00D52D48"/>
    <w:rsid w:val="00D92B7B"/>
    <w:rsid w:val="00DA2746"/>
    <w:rsid w:val="00DB2A4D"/>
    <w:rsid w:val="00DC3B14"/>
    <w:rsid w:val="00EB185E"/>
    <w:rsid w:val="00F6547F"/>
    <w:rsid w:val="00F815B1"/>
    <w:rsid w:val="00FB0524"/>
    <w:rsid w:val="00FD3711"/>
    <w:rsid w:val="00FE1CBC"/>
    <w:rsid w:val="00FF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D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2CD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2CD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32CD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2CD9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52D4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D48"/>
    <w:rPr>
      <w:rFonts w:ascii="Cambria" w:eastAsia="新細明體" w:hAnsi="Cambria" w:cs="Times New Roman"/>
      <w:sz w:val="18"/>
      <w:szCs w:val="18"/>
    </w:rPr>
  </w:style>
  <w:style w:type="table" w:styleId="LightGrid-Accent3">
    <w:name w:val="Light Grid Accent 3"/>
    <w:basedOn w:val="TableNormal"/>
    <w:uiPriority w:val="99"/>
    <w:rsid w:val="008661BE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Shading-Accent2">
    <w:name w:val="Light Shading Accent 2"/>
    <w:basedOn w:val="TableNormal"/>
    <w:uiPriority w:val="99"/>
    <w:rsid w:val="008661BE"/>
    <w:rPr>
      <w:color w:val="943634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81</Words>
  <Characters>464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2014新北市客家學術研討會暨客家論壇</dc:title>
  <dc:subject/>
  <dc:creator>Administrator</dc:creator>
  <cp:keywords/>
  <dc:description/>
  <cp:lastModifiedBy>amy197149</cp:lastModifiedBy>
  <cp:revision>2</cp:revision>
  <cp:lastPrinted>2014-10-09T11:13:00Z</cp:lastPrinted>
  <dcterms:created xsi:type="dcterms:W3CDTF">2014-11-03T06:40:00Z</dcterms:created>
  <dcterms:modified xsi:type="dcterms:W3CDTF">2014-11-03T06:40:00Z</dcterms:modified>
</cp:coreProperties>
</file>