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E5" w:rsidRPr="00514516" w:rsidRDefault="00471AE5" w:rsidP="004E2ED0">
      <w:pPr>
        <w:ind w:right="375"/>
        <w:jc w:val="center"/>
        <w:outlineLvl w:val="2"/>
        <w:rPr>
          <w:rFonts w:ascii="標楷體" w:eastAsia="標楷體" w:hAnsi="標楷體" w:cs="Times New Roman"/>
          <w:sz w:val="32"/>
          <w:szCs w:val="32"/>
        </w:rPr>
      </w:pPr>
      <w:r w:rsidRPr="00514516">
        <w:rPr>
          <w:rFonts w:ascii="標楷體" w:eastAsia="標楷體" w:hAnsi="標楷體" w:cs="標楷體"/>
          <w:b/>
          <w:bCs/>
          <w:sz w:val="32"/>
          <w:szCs w:val="32"/>
        </w:rPr>
        <w:t>2014</w:t>
      </w:r>
      <w:r w:rsidRPr="00514516">
        <w:rPr>
          <w:rFonts w:ascii="標楷體" w:eastAsia="標楷體" w:hAnsi="標楷體" w:cs="標楷體" w:hint="eastAsia"/>
          <w:b/>
          <w:bCs/>
          <w:sz w:val="32"/>
          <w:szCs w:val="32"/>
        </w:rPr>
        <w:t>新北市學生影展暨「小導演大視界工作坊」基礎</w:t>
      </w:r>
      <w:r w:rsidRPr="00514516">
        <w:rPr>
          <w:rStyle w:val="Strong"/>
          <w:rFonts w:ascii="標楷體" w:eastAsia="標楷體" w:hAnsi="標楷體" w:cs="標楷體" w:hint="eastAsia"/>
          <w:sz w:val="32"/>
          <w:szCs w:val="32"/>
        </w:rPr>
        <w:t>培訓</w:t>
      </w:r>
      <w:r w:rsidRPr="00514516">
        <w:rPr>
          <w:rFonts w:ascii="標楷體" w:eastAsia="標楷體" w:hAnsi="標楷體" w:cs="標楷體" w:hint="eastAsia"/>
          <w:b/>
          <w:bCs/>
          <w:sz w:val="32"/>
          <w:szCs w:val="32"/>
        </w:rPr>
        <w:t>報名表</w:t>
      </w:r>
    </w:p>
    <w:tbl>
      <w:tblPr>
        <w:tblW w:w="100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31"/>
        <w:gridCol w:w="851"/>
        <w:gridCol w:w="2410"/>
        <w:gridCol w:w="25"/>
        <w:gridCol w:w="1055"/>
        <w:gridCol w:w="3825"/>
      </w:tblGrid>
      <w:tr w:rsidR="00471AE5" w:rsidRPr="00B056EF">
        <w:trPr>
          <w:trHeight w:val="405"/>
          <w:jc w:val="center"/>
        </w:trPr>
        <w:tc>
          <w:tcPr>
            <w:tcW w:w="10097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EECE1"/>
          </w:tcPr>
          <w:p w:rsidR="00471AE5" w:rsidRDefault="00471AE5" w:rsidP="00745956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團隊學校名稱：</w:t>
            </w:r>
          </w:p>
        </w:tc>
      </w:tr>
      <w:tr w:rsidR="00471AE5" w:rsidRPr="00B056EF">
        <w:trPr>
          <w:trHeight w:val="405"/>
          <w:jc w:val="center"/>
        </w:trPr>
        <w:tc>
          <w:tcPr>
            <w:tcW w:w="10097" w:type="dxa"/>
            <w:gridSpan w:val="6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EECE1"/>
          </w:tcPr>
          <w:p w:rsidR="00471AE5" w:rsidRDefault="00471AE5" w:rsidP="00745956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我們預計的拍片類型是：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</w:t>
            </w:r>
            <w:r w:rsidRPr="0085304E">
              <w:rPr>
                <w:rFonts w:ascii="標楷體" w:eastAsia="標楷體" w:hAnsi="Wingdings 2" w:cs="Times New Roman" w:hint="eastAsia"/>
                <w:sz w:val="32"/>
                <w:szCs w:val="32"/>
              </w:rPr>
              <w:sym w:font="Wingdings 2" w:char="F0A3"/>
            </w:r>
            <w:r w:rsidRPr="0085304E">
              <w:rPr>
                <w:rFonts w:ascii="標楷體" w:eastAsia="標楷體" w:hAnsi="標楷體" w:cs="標楷體" w:hint="eastAsia"/>
              </w:rPr>
              <w:t>新住民的故事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85304E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85304E">
              <w:rPr>
                <w:rFonts w:ascii="標楷體" w:eastAsia="標楷體" w:hAnsi="Wingdings 2" w:cs="Times New Roman" w:hint="eastAsia"/>
                <w:sz w:val="32"/>
                <w:szCs w:val="32"/>
              </w:rPr>
              <w:sym w:font="Wingdings 2" w:char="F0A3"/>
            </w:r>
            <w:r w:rsidRPr="0085304E">
              <w:rPr>
                <w:rFonts w:ascii="標楷體" w:eastAsia="標楷體" w:hAnsi="標楷體" w:cs="標楷體" w:hint="eastAsia"/>
              </w:rPr>
              <w:t>雲端的天空</w:t>
            </w:r>
            <w:r w:rsidRPr="0085304E">
              <w:rPr>
                <w:rFonts w:ascii="標楷體" w:eastAsia="標楷體" w:hAnsi="標楷體" w:cs="標楷體"/>
              </w:rPr>
              <w:t xml:space="preserve">  </w:t>
            </w:r>
          </w:p>
        </w:tc>
      </w:tr>
      <w:tr w:rsidR="00471AE5" w:rsidRPr="00B056EF">
        <w:trPr>
          <w:trHeight w:val="331"/>
          <w:jc w:val="center"/>
        </w:trPr>
        <w:tc>
          <w:tcPr>
            <w:tcW w:w="10097" w:type="dxa"/>
            <w:gridSpan w:val="6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EECE1"/>
            <w:vAlign w:val="center"/>
          </w:tcPr>
          <w:p w:rsidR="00471AE5" w:rsidRDefault="00471AE5" w:rsidP="00745956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我們目前想到要怎麼拍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簡要說明拍攝手法（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200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字內）</w:t>
            </w:r>
          </w:p>
        </w:tc>
      </w:tr>
      <w:tr w:rsidR="00471AE5" w:rsidRPr="00B056EF">
        <w:trPr>
          <w:trHeight w:val="1555"/>
          <w:jc w:val="center"/>
        </w:trPr>
        <w:tc>
          <w:tcPr>
            <w:tcW w:w="10097" w:type="dxa"/>
            <w:gridSpan w:val="6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471AE5" w:rsidRPr="003E37AD" w:rsidRDefault="00471AE5" w:rsidP="00BB0641">
            <w:pPr>
              <w:ind w:firstLineChars="200" w:firstLine="480"/>
              <w:rPr>
                <w:rFonts w:ascii="標楷體" w:eastAsia="標楷體" w:hAnsi="標楷體" w:cs="Times New Roman"/>
              </w:rPr>
            </w:pPr>
          </w:p>
        </w:tc>
      </w:tr>
      <w:tr w:rsidR="00471AE5" w:rsidRPr="00B056EF">
        <w:trPr>
          <w:trHeight w:val="307"/>
          <w:jc w:val="center"/>
        </w:trPr>
        <w:tc>
          <w:tcPr>
            <w:tcW w:w="10097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EEECE1"/>
            <w:vAlign w:val="center"/>
          </w:tcPr>
          <w:p w:rsidR="00471AE5" w:rsidRDefault="00471AE5" w:rsidP="00BB0641">
            <w:pPr>
              <w:ind w:firstLineChars="1706" w:firstLine="4098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小組基本資料</w:t>
            </w:r>
          </w:p>
        </w:tc>
      </w:tr>
      <w:tr w:rsidR="00471AE5" w:rsidRPr="00B056EF">
        <w:trPr>
          <w:trHeight w:val="357"/>
          <w:jc w:val="center"/>
        </w:trPr>
        <w:tc>
          <w:tcPr>
            <w:tcW w:w="193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471AE5" w:rsidRDefault="00471AE5" w:rsidP="0074595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代表聯絡人</w:t>
            </w:r>
          </w:p>
        </w:tc>
        <w:tc>
          <w:tcPr>
            <w:tcW w:w="3286" w:type="dxa"/>
            <w:gridSpan w:val="3"/>
            <w:vMerge w:val="restart"/>
            <w:tcBorders>
              <w:top w:val="thinThickSmallGap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71AE5" w:rsidRDefault="00471AE5" w:rsidP="00BB0641">
            <w:pPr>
              <w:ind w:firstLineChars="200" w:firstLine="480"/>
              <w:rPr>
                <w:rFonts w:ascii="標楷體" w:eastAsia="標楷體" w:hAnsi="標楷體" w:cs="Times New Roman"/>
              </w:rPr>
            </w:pPr>
          </w:p>
        </w:tc>
        <w:tc>
          <w:tcPr>
            <w:tcW w:w="105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E5" w:rsidRDefault="00471AE5" w:rsidP="00FE3B9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公務電話</w:t>
            </w:r>
          </w:p>
        </w:tc>
        <w:tc>
          <w:tcPr>
            <w:tcW w:w="382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71AE5" w:rsidRDefault="00471AE5" w:rsidP="00FE3B9C">
            <w:pPr>
              <w:rPr>
                <w:rFonts w:ascii="標楷體" w:eastAsia="標楷體" w:hAnsi="標楷體" w:cs="Times New Roman"/>
              </w:rPr>
            </w:pPr>
          </w:p>
        </w:tc>
      </w:tr>
      <w:tr w:rsidR="00471AE5" w:rsidRPr="00B056EF">
        <w:trPr>
          <w:trHeight w:val="251"/>
          <w:jc w:val="center"/>
        </w:trPr>
        <w:tc>
          <w:tcPr>
            <w:tcW w:w="1931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AE5" w:rsidRDefault="00471AE5" w:rsidP="007459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28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AE5" w:rsidRDefault="00471AE5" w:rsidP="00BB0641">
            <w:pPr>
              <w:ind w:firstLineChars="200" w:firstLine="480"/>
              <w:rPr>
                <w:rFonts w:ascii="標楷體" w:eastAsia="標楷體" w:hAnsi="標楷體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AE5" w:rsidRDefault="00471AE5" w:rsidP="00FE3B9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機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71AE5" w:rsidRDefault="00471AE5" w:rsidP="00FE3B9C">
            <w:pPr>
              <w:rPr>
                <w:rFonts w:ascii="標楷體" w:eastAsia="標楷體" w:hAnsi="標楷體" w:cs="Times New Roman"/>
              </w:rPr>
            </w:pPr>
          </w:p>
        </w:tc>
      </w:tr>
      <w:tr w:rsidR="00471AE5" w:rsidRPr="00B056EF">
        <w:trPr>
          <w:trHeight w:val="405"/>
          <w:jc w:val="center"/>
        </w:trPr>
        <w:tc>
          <w:tcPr>
            <w:tcW w:w="10097" w:type="dxa"/>
            <w:gridSpan w:val="6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EECE1"/>
          </w:tcPr>
          <w:p w:rsidR="00471AE5" w:rsidRDefault="00471AE5" w:rsidP="00745956">
            <w:pPr>
              <w:ind w:left="62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小組組員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（工作職稱一欄如尚未完全確認可暫不填寫）</w:t>
            </w:r>
          </w:p>
        </w:tc>
      </w:tr>
      <w:tr w:rsidR="00471AE5" w:rsidRPr="00B056EF">
        <w:trPr>
          <w:trHeight w:val="517"/>
          <w:jc w:val="center"/>
        </w:trPr>
        <w:tc>
          <w:tcPr>
            <w:tcW w:w="1931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1AE5" w:rsidRDefault="00471AE5" w:rsidP="0074595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1AE5" w:rsidRDefault="00471AE5" w:rsidP="0074595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E5" w:rsidRDefault="00471AE5" w:rsidP="00BB0641">
            <w:pPr>
              <w:ind w:leftChars="26" w:left="62" w:firstLineChars="50" w:firstLine="12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教師職稱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學生年級</w:t>
            </w:r>
          </w:p>
        </w:tc>
        <w:tc>
          <w:tcPr>
            <w:tcW w:w="4905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71AE5" w:rsidRDefault="00471AE5" w:rsidP="0074595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工作職稱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（如編劇、導演、攝影、演員、配音配樂…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</w:tr>
      <w:tr w:rsidR="00471AE5" w:rsidRPr="00B056EF">
        <w:trPr>
          <w:trHeight w:val="315"/>
          <w:jc w:val="center"/>
        </w:trPr>
        <w:tc>
          <w:tcPr>
            <w:tcW w:w="1931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471AE5" w:rsidRDefault="00471AE5" w:rsidP="007459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AE5" w:rsidRDefault="00471AE5" w:rsidP="007459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71AE5" w:rsidRDefault="00471AE5" w:rsidP="007459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471AE5" w:rsidRDefault="00471AE5" w:rsidP="00745956">
            <w:pPr>
              <w:rPr>
                <w:rFonts w:ascii="標楷體" w:eastAsia="標楷體" w:hAnsi="標楷體" w:cs="Times New Roman"/>
              </w:rPr>
            </w:pPr>
          </w:p>
        </w:tc>
      </w:tr>
      <w:tr w:rsidR="00471AE5" w:rsidRPr="00B056EF">
        <w:trPr>
          <w:trHeight w:val="315"/>
          <w:jc w:val="center"/>
        </w:trPr>
        <w:tc>
          <w:tcPr>
            <w:tcW w:w="1931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471AE5" w:rsidRDefault="00471AE5" w:rsidP="007459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AE5" w:rsidRDefault="00471AE5" w:rsidP="007459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71AE5" w:rsidRDefault="00471AE5" w:rsidP="007459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471AE5" w:rsidRDefault="00471AE5" w:rsidP="00745956">
            <w:pPr>
              <w:rPr>
                <w:rFonts w:ascii="標楷體" w:eastAsia="標楷體" w:hAnsi="標楷體" w:cs="Times New Roman"/>
              </w:rPr>
            </w:pPr>
          </w:p>
        </w:tc>
      </w:tr>
      <w:tr w:rsidR="00471AE5" w:rsidRPr="00B056EF">
        <w:trPr>
          <w:trHeight w:val="315"/>
          <w:jc w:val="center"/>
        </w:trPr>
        <w:tc>
          <w:tcPr>
            <w:tcW w:w="1931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471AE5" w:rsidRDefault="00471AE5" w:rsidP="007459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AE5" w:rsidRDefault="00471AE5" w:rsidP="007459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71AE5" w:rsidRDefault="00471AE5" w:rsidP="007459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471AE5" w:rsidRDefault="00471AE5" w:rsidP="00745956">
            <w:pPr>
              <w:rPr>
                <w:rFonts w:ascii="標楷體" w:eastAsia="標楷體" w:hAnsi="標楷體" w:cs="Times New Roman"/>
              </w:rPr>
            </w:pPr>
          </w:p>
        </w:tc>
      </w:tr>
      <w:tr w:rsidR="00471AE5" w:rsidRPr="00B056EF">
        <w:trPr>
          <w:trHeight w:val="315"/>
          <w:jc w:val="center"/>
        </w:trPr>
        <w:tc>
          <w:tcPr>
            <w:tcW w:w="1931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471AE5" w:rsidRDefault="00471AE5" w:rsidP="007459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AE5" w:rsidRDefault="00471AE5" w:rsidP="007459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71AE5" w:rsidRDefault="00471AE5" w:rsidP="007459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471AE5" w:rsidRDefault="00471AE5" w:rsidP="00745956">
            <w:pPr>
              <w:rPr>
                <w:rFonts w:ascii="標楷體" w:eastAsia="標楷體" w:hAnsi="標楷體" w:cs="Times New Roman"/>
              </w:rPr>
            </w:pPr>
          </w:p>
        </w:tc>
      </w:tr>
      <w:tr w:rsidR="00471AE5" w:rsidRPr="00B056EF">
        <w:trPr>
          <w:trHeight w:val="405"/>
          <w:jc w:val="center"/>
        </w:trPr>
        <w:tc>
          <w:tcPr>
            <w:tcW w:w="10097" w:type="dxa"/>
            <w:gridSpan w:val="6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471AE5" w:rsidRDefault="00471AE5" w:rsidP="00745956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我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們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的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工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作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團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隊，共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有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位教師，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位學生，共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人。</w:t>
            </w:r>
          </w:p>
          <w:p w:rsidR="00471AE5" w:rsidRPr="00B056EF" w:rsidRDefault="00471AE5" w:rsidP="00FE3B9C">
            <w:pPr>
              <w:spacing w:line="26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6EF">
              <w:rPr>
                <w:rFonts w:ascii="標楷體" w:eastAsia="標楷體" w:hAnsi="標楷體" w:cs="標楷體" w:hint="eastAsia"/>
                <w:sz w:val="20"/>
                <w:szCs w:val="20"/>
              </w:rPr>
              <w:t>主辦單位將提供團隊</w:t>
            </w:r>
            <w:r w:rsidRPr="00B056E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056EF">
              <w:rPr>
                <w:rFonts w:ascii="標楷體" w:eastAsia="標楷體" w:hAnsi="標楷體" w:cs="標楷體" w:hint="eastAsia"/>
                <w:sz w:val="20"/>
                <w:szCs w:val="20"/>
              </w:rPr>
              <w:t>日的基礎培訓，每隊限</w:t>
            </w:r>
            <w:r w:rsidRPr="00B056E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056EF">
              <w:rPr>
                <w:rFonts w:ascii="標楷體" w:eastAsia="標楷體" w:hAnsi="標楷體" w:cs="標楷體" w:hint="eastAsia"/>
                <w:sz w:val="20"/>
                <w:szCs w:val="20"/>
              </w:rPr>
              <w:t>個名額參與（至少一位老師、一位學童），進階培訓採篩選制，請報名團隊預先作好協調，也提醒您向學生家長說明研習營及後續長期的拍片輔導計畫，並徵得家長同意。</w:t>
            </w:r>
          </w:p>
        </w:tc>
      </w:tr>
      <w:tr w:rsidR="00471AE5" w:rsidRPr="00B056EF">
        <w:trPr>
          <w:trHeight w:val="285"/>
          <w:jc w:val="center"/>
        </w:trPr>
        <w:tc>
          <w:tcPr>
            <w:tcW w:w="10097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3F3F3"/>
          </w:tcPr>
          <w:p w:rsidR="00471AE5" w:rsidRDefault="00471AE5" w:rsidP="00745956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～以下資料僅作調查～</w:t>
            </w:r>
          </w:p>
        </w:tc>
      </w:tr>
      <w:tr w:rsidR="00471AE5" w:rsidRPr="00B056EF">
        <w:trPr>
          <w:trHeight w:val="420"/>
          <w:jc w:val="center"/>
        </w:trPr>
        <w:tc>
          <w:tcPr>
            <w:tcW w:w="10097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3F3F3"/>
          </w:tcPr>
          <w:p w:rsidR="00471AE5" w:rsidRDefault="00471AE5" w:rsidP="00745956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是否有相關影像活動經驗、得獎經歷？</w:t>
            </w:r>
            <w:r>
              <w:rPr>
                <w:rFonts w:ascii="標楷體" w:eastAsia="標楷體" w:hAnsi="標楷體" w:cs="標楷體" w:hint="eastAsia"/>
              </w:rPr>
              <w:t>□是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□否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請於下方空白處簡述列舉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</w:tr>
      <w:tr w:rsidR="00471AE5" w:rsidRPr="00B056EF">
        <w:trPr>
          <w:trHeight w:val="752"/>
          <w:jc w:val="center"/>
        </w:trPr>
        <w:tc>
          <w:tcPr>
            <w:tcW w:w="10097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3F3F3"/>
          </w:tcPr>
          <w:p w:rsidR="00471AE5" w:rsidRPr="00FE3B9C" w:rsidRDefault="00471AE5" w:rsidP="0074595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※如有相關影像作品，可碟</w:t>
            </w:r>
            <w:r w:rsidRPr="00FE3B9C">
              <w:rPr>
                <w:rFonts w:ascii="標楷體" w:eastAsia="標楷體" w:hAnsi="標楷體" w:cs="標楷體" w:hint="eastAsia"/>
                <w:sz w:val="20"/>
                <w:szCs w:val="20"/>
              </w:rPr>
              <w:t>寄至</w:t>
            </w:r>
            <w:r w:rsidRPr="00B056EF">
              <w:rPr>
                <w:rFonts w:ascii="標楷體" w:eastAsia="標楷體" w:hAnsi="標楷體" w:cs="標楷體" w:hint="eastAsia"/>
                <w:sz w:val="20"/>
                <w:szCs w:val="20"/>
              </w:rPr>
              <w:t>新北市蘆洲區忠義國民小學</w:t>
            </w:r>
            <w:r w:rsidRPr="00B056EF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056EF">
              <w:rPr>
                <w:rFonts w:ascii="標楷體" w:eastAsia="標楷體" w:hAnsi="標楷體" w:cs="標楷體" w:hint="eastAsia"/>
                <w:sz w:val="20"/>
                <w:szCs w:val="20"/>
              </w:rPr>
              <w:t>小導演大視界工作坊</w:t>
            </w:r>
          </w:p>
        </w:tc>
      </w:tr>
      <w:tr w:rsidR="00471AE5" w:rsidRPr="00B056EF">
        <w:trPr>
          <w:trHeight w:val="309"/>
          <w:jc w:val="center"/>
        </w:trPr>
        <w:tc>
          <w:tcPr>
            <w:tcW w:w="10097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3F3F3"/>
          </w:tcPr>
          <w:p w:rsidR="00471AE5" w:rsidRDefault="00471AE5" w:rsidP="0074595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我們的影視資源有：</w:t>
            </w:r>
          </w:p>
        </w:tc>
      </w:tr>
      <w:tr w:rsidR="00471AE5" w:rsidRPr="00B056EF">
        <w:trPr>
          <w:trHeight w:val="1833"/>
          <w:jc w:val="center"/>
        </w:trPr>
        <w:tc>
          <w:tcPr>
            <w:tcW w:w="10097" w:type="dxa"/>
            <w:gridSpan w:val="6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3F3F3"/>
          </w:tcPr>
          <w:p w:rsidR="00471AE5" w:rsidRPr="00B056EF" w:rsidRDefault="00471AE5" w:rsidP="004E2ED0">
            <w:pPr>
              <w:rPr>
                <w:rFonts w:ascii="標楷體" w:eastAsia="標楷體" w:hAnsi="標楷體" w:cs="Times New Roman"/>
                <w:u w:val="single"/>
              </w:rPr>
            </w:pPr>
            <w:r w:rsidRPr="00B056EF">
              <w:rPr>
                <w:rFonts w:ascii="標楷體" w:eastAsia="標楷體" w:hAnsi="標楷體" w:cs="標楷體" w:hint="eastAsia"/>
              </w:rPr>
              <w:t>□照相機，廠牌</w:t>
            </w:r>
            <w:r w:rsidRPr="00B056EF">
              <w:rPr>
                <w:rFonts w:ascii="標楷體" w:eastAsia="標楷體" w:hAnsi="標楷體" w:cs="標楷體" w:hint="eastAsia"/>
                <w:u w:val="single"/>
              </w:rPr>
              <w:t xml:space="preserve">　　　　　</w:t>
            </w:r>
            <w:r w:rsidRPr="00B056EF">
              <w:rPr>
                <w:rFonts w:ascii="標楷體" w:eastAsia="標楷體" w:hAnsi="標楷體" w:cs="標楷體" w:hint="eastAsia"/>
              </w:rPr>
              <w:t>，型號</w:t>
            </w:r>
            <w:r w:rsidRPr="00B056EF">
              <w:rPr>
                <w:rFonts w:ascii="標楷體" w:eastAsia="標楷體" w:hAnsi="標楷體" w:cs="標楷體" w:hint="eastAsia"/>
                <w:u w:val="single"/>
              </w:rPr>
              <w:t xml:space="preserve">　　　　　</w:t>
            </w:r>
          </w:p>
          <w:p w:rsidR="00471AE5" w:rsidRPr="00B056EF" w:rsidRDefault="00471AE5" w:rsidP="004E2ED0">
            <w:pPr>
              <w:rPr>
                <w:rFonts w:ascii="標楷體" w:eastAsia="標楷體" w:hAnsi="標楷體" w:cs="Times New Roman"/>
                <w:u w:val="single"/>
              </w:rPr>
            </w:pPr>
            <w:r w:rsidRPr="00B056EF">
              <w:rPr>
                <w:rFonts w:ascii="標楷體" w:eastAsia="標楷體" w:hAnsi="標楷體" w:cs="標楷體" w:hint="eastAsia"/>
              </w:rPr>
              <w:t>□攝影機，廠牌</w:t>
            </w:r>
            <w:r w:rsidRPr="00B056EF">
              <w:rPr>
                <w:rFonts w:ascii="標楷體" w:eastAsia="標楷體" w:hAnsi="標楷體" w:cs="標楷體" w:hint="eastAsia"/>
                <w:u w:val="single"/>
              </w:rPr>
              <w:t xml:space="preserve">　　　　　</w:t>
            </w:r>
            <w:r w:rsidRPr="00B056EF">
              <w:rPr>
                <w:rFonts w:ascii="標楷體" w:eastAsia="標楷體" w:hAnsi="標楷體" w:cs="標楷體" w:hint="eastAsia"/>
              </w:rPr>
              <w:t>，型號</w:t>
            </w:r>
            <w:r w:rsidRPr="00B056EF">
              <w:rPr>
                <w:rFonts w:ascii="標楷體" w:eastAsia="標楷體" w:hAnsi="標楷體" w:cs="標楷體" w:hint="eastAsia"/>
                <w:u w:val="single"/>
              </w:rPr>
              <w:t xml:space="preserve">　　　　　</w:t>
            </w:r>
          </w:p>
          <w:p w:rsidR="00471AE5" w:rsidRPr="00B056EF" w:rsidRDefault="00471AE5" w:rsidP="004E2ED0">
            <w:pPr>
              <w:rPr>
                <w:rFonts w:ascii="標楷體" w:eastAsia="標楷體" w:hAnsi="標楷體" w:cs="Times New Roman"/>
                <w:u w:val="single"/>
              </w:rPr>
            </w:pPr>
            <w:r w:rsidRPr="00B056EF">
              <w:rPr>
                <w:rFonts w:ascii="標楷體" w:eastAsia="標楷體" w:hAnsi="標楷體" w:cs="標楷體" w:hint="eastAsia"/>
              </w:rPr>
              <w:t>□腳架，廠牌</w:t>
            </w:r>
            <w:r w:rsidRPr="00B056EF">
              <w:rPr>
                <w:rFonts w:ascii="標楷體" w:eastAsia="標楷體" w:hAnsi="標楷體" w:cs="標楷體" w:hint="eastAsia"/>
                <w:u w:val="single"/>
              </w:rPr>
              <w:t xml:space="preserve">　　　　　</w:t>
            </w:r>
            <w:r w:rsidRPr="00B056EF">
              <w:rPr>
                <w:rFonts w:ascii="標楷體" w:eastAsia="標楷體" w:hAnsi="標楷體" w:cs="標楷體" w:hint="eastAsia"/>
              </w:rPr>
              <w:t>，型號</w:t>
            </w:r>
            <w:r w:rsidRPr="00B056EF">
              <w:rPr>
                <w:rFonts w:ascii="標楷體" w:eastAsia="標楷體" w:hAnsi="標楷體" w:cs="標楷體" w:hint="eastAsia"/>
                <w:u w:val="single"/>
              </w:rPr>
              <w:t xml:space="preserve">　　　　　</w:t>
            </w:r>
          </w:p>
          <w:p w:rsidR="00471AE5" w:rsidRPr="00B056EF" w:rsidRDefault="00471AE5" w:rsidP="004E2ED0">
            <w:pPr>
              <w:rPr>
                <w:rFonts w:ascii="標楷體" w:eastAsia="標楷體" w:hAnsi="標楷體" w:cs="Times New Roman"/>
                <w:u w:val="single"/>
              </w:rPr>
            </w:pPr>
            <w:r w:rsidRPr="00B056EF">
              <w:rPr>
                <w:rFonts w:ascii="標楷體" w:eastAsia="標楷體" w:hAnsi="標楷體" w:cs="標楷體" w:hint="eastAsia"/>
              </w:rPr>
              <w:t>□剪接軟體，廠牌</w:t>
            </w:r>
            <w:r w:rsidRPr="00B056EF">
              <w:rPr>
                <w:rFonts w:ascii="標楷體" w:eastAsia="標楷體" w:hAnsi="標楷體" w:cs="標楷體" w:hint="eastAsia"/>
                <w:u w:val="single"/>
              </w:rPr>
              <w:t xml:space="preserve">　　　　　</w:t>
            </w:r>
            <w:r w:rsidRPr="00B056EF">
              <w:rPr>
                <w:rFonts w:ascii="標楷體" w:eastAsia="標楷體" w:hAnsi="標楷體" w:cs="標楷體" w:hint="eastAsia"/>
              </w:rPr>
              <w:t>，型號</w:t>
            </w:r>
            <w:r w:rsidRPr="00B056EF">
              <w:rPr>
                <w:rFonts w:ascii="標楷體" w:eastAsia="標楷體" w:hAnsi="標楷體" w:cs="標楷體" w:hint="eastAsia"/>
                <w:u w:val="single"/>
              </w:rPr>
              <w:t xml:space="preserve">　　　　　</w:t>
            </w:r>
          </w:p>
          <w:p w:rsidR="00471AE5" w:rsidRDefault="00471AE5" w:rsidP="00FE20EF">
            <w:pPr>
              <w:numPr>
                <w:ilvl w:val="0"/>
                <w:numId w:val="17"/>
              </w:numPr>
              <w:rPr>
                <w:rFonts w:ascii="標楷體" w:eastAsia="標楷體" w:hAnsi="標楷體" w:cs="Times New Roman"/>
                <w:b/>
                <w:bCs/>
              </w:rPr>
            </w:pPr>
            <w:r w:rsidRPr="00B056EF">
              <w:rPr>
                <w:rFonts w:ascii="標楷體" w:eastAsia="標楷體" w:hAnsi="標楷體" w:cs="標楷體" w:hint="eastAsia"/>
              </w:rPr>
              <w:t>□其它，</w:t>
            </w:r>
            <w:r w:rsidRPr="00B056EF">
              <w:rPr>
                <w:rFonts w:ascii="標楷體" w:eastAsia="標楷體" w:hAnsi="標楷體" w:cs="標楷體" w:hint="eastAsia"/>
                <w:u w:val="single"/>
              </w:rPr>
              <w:t xml:space="preserve">　　　　　</w:t>
            </w:r>
          </w:p>
        </w:tc>
      </w:tr>
      <w:tr w:rsidR="00471AE5" w:rsidRPr="00B056EF">
        <w:trPr>
          <w:trHeight w:val="1150"/>
          <w:jc w:val="center"/>
        </w:trPr>
        <w:tc>
          <w:tcPr>
            <w:tcW w:w="10097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71AE5" w:rsidRPr="00B056EF" w:rsidRDefault="00471AE5" w:rsidP="0074595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noProof/>
              </w:rPr>
              <w:pict>
                <v:line id="Line 2" o:spid="_x0000_s1027" style="position:absolute;z-index:251658240;visibility:visible;mso-wrap-distance-left:3.17497mm;mso-wrap-distance-right:3.17497mm;mso-position-horizontal-relative:text;mso-position-vertical-relative:text" from="-63pt,16.7pt" to="-63pt,52.7pt"/>
              </w:pict>
            </w:r>
            <w:r w:rsidRPr="00B056EF">
              <w:rPr>
                <w:rFonts w:ascii="標楷體" w:eastAsia="標楷體" w:hAnsi="標楷體" w:cs="標楷體"/>
                <w:sz w:val="20"/>
                <w:szCs w:val="20"/>
              </w:rPr>
              <w:t>**</w:t>
            </w:r>
            <w:r w:rsidRPr="00B056EF">
              <w:rPr>
                <w:rFonts w:ascii="標楷體" w:eastAsia="標楷體" w:hAnsi="標楷體" w:cs="標楷體" w:hint="eastAsia"/>
                <w:sz w:val="20"/>
                <w:szCs w:val="20"/>
              </w:rPr>
              <w:t>本團隊確定參加</w:t>
            </w:r>
            <w:r w:rsidRPr="00B056EF">
              <w:rPr>
                <w:rFonts w:ascii="標楷體" w:eastAsia="標楷體" w:hAnsi="標楷體" w:cs="標楷體"/>
                <w:sz w:val="20"/>
                <w:szCs w:val="20"/>
              </w:rPr>
              <w:t>2014</w:t>
            </w:r>
            <w:r w:rsidRPr="00B056EF">
              <w:rPr>
                <w:rFonts w:ascii="標楷體" w:eastAsia="標楷體" w:hAnsi="標楷體" w:cs="標楷體" w:hint="eastAsia"/>
                <w:sz w:val="20"/>
                <w:szCs w:val="20"/>
              </w:rPr>
              <w:t>新北市學生影展「小導演大視界工作坊」培訓計畫，並已詳讀並接受所有計畫規則。</w:t>
            </w:r>
          </w:p>
          <w:p w:rsidR="00471AE5" w:rsidRDefault="00471AE5" w:rsidP="00745956">
            <w:pPr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B056EF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代表人簽名：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                                          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日期：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B056EF"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 w:rsidRPr="00B056EF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B056E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056EF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Pr="00B056EF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056EF">
              <w:rPr>
                <w:rFonts w:ascii="標楷體" w:eastAsia="標楷體" w:hAnsi="標楷體" w:cs="標楷體" w:hint="eastAsia"/>
                <w:sz w:val="20"/>
                <w:szCs w:val="20"/>
              </w:rPr>
              <w:t>日</w:t>
            </w:r>
          </w:p>
        </w:tc>
      </w:tr>
    </w:tbl>
    <w:p w:rsidR="00471AE5" w:rsidRPr="00B67203" w:rsidRDefault="00471AE5" w:rsidP="00D86E26">
      <w:pPr>
        <w:widowControl/>
        <w:rPr>
          <w:rFonts w:cs="Times New Roman"/>
        </w:rPr>
      </w:pPr>
      <w:r>
        <w:t>=</w:t>
      </w:r>
    </w:p>
    <w:sectPr w:rsidR="00471AE5" w:rsidRPr="00B67203" w:rsidSect="00D36A6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E5" w:rsidRDefault="00471AE5" w:rsidP="002E30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1AE5" w:rsidRDefault="00471AE5" w:rsidP="002E30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E5" w:rsidRDefault="00471AE5">
    <w:pPr>
      <w:pStyle w:val="Footer"/>
      <w:rPr>
        <w:rFonts w:cs="Times New Roman"/>
      </w:rPr>
    </w:pPr>
    <w:r>
      <w:rPr>
        <w:noProof/>
      </w:rPr>
      <w:pict>
        <v:rect id="矩形 650" o:spid="_x0000_s2049" style="position:absolute;margin-left:546pt;margin-top:798.35pt;width:44.55pt;height:15.1pt;rotation:180;flip:x;z-index:251660288;visibility:visible;mso-position-horizontal-relative:page;mso-position-vertical-relative:page" filled="f" fillcolor="#c0504d" stroked="f" strokecolor="#5c83b4" strokeweight="2.25pt">
          <v:textbox inset=",0,,0">
            <w:txbxContent>
              <w:p w:rsidR="00471AE5" w:rsidRPr="008D43FA" w:rsidRDefault="00471AE5" w:rsidP="00B056EF">
                <w:pPr>
                  <w:pBdr>
                    <w:top w:val="single" w:sz="4" w:space="1" w:color="7F7F7F"/>
                  </w:pBd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D43FA">
                  <w:rPr>
                    <w:rFonts w:ascii="Times New Roman" w:hAnsi="Times New Roman" w:cs="Times New Roman"/>
                  </w:rPr>
                  <w:fldChar w:fldCharType="begin"/>
                </w:r>
                <w:r w:rsidRPr="008D43FA">
                  <w:rPr>
                    <w:rFonts w:ascii="Times New Roman" w:hAnsi="Times New Roman" w:cs="Times New Roman"/>
                  </w:rPr>
                  <w:instrText>PAGE   \* MERGEFORMAT</w:instrText>
                </w:r>
                <w:r w:rsidRPr="008D43FA">
                  <w:rPr>
                    <w:rFonts w:ascii="Times New Roman" w:hAnsi="Times New Roman" w:cs="Times New Roman"/>
                  </w:rPr>
                  <w:fldChar w:fldCharType="separate"/>
                </w:r>
                <w:r w:rsidRPr="00BB0641">
                  <w:rPr>
                    <w:rFonts w:ascii="Times New Roman" w:hAnsi="Times New Roman" w:cs="Times New Roman"/>
                    <w:noProof/>
                    <w:sz w:val="20"/>
                    <w:szCs w:val="20"/>
                    <w:lang w:val="zh-TW"/>
                  </w:rPr>
                  <w:t>1</w:t>
                </w:r>
                <w:r w:rsidRPr="008D43FA"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E5" w:rsidRDefault="00471AE5" w:rsidP="002E30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1AE5" w:rsidRDefault="00471AE5" w:rsidP="002E30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BA1"/>
    <w:multiLevelType w:val="hybridMultilevel"/>
    <w:tmpl w:val="5A922738"/>
    <w:lvl w:ilvl="0" w:tplc="EB4688C2">
      <w:start w:val="2"/>
      <w:numFmt w:val="taiwaneseCountingThousand"/>
      <w:lvlText w:val="(%1)"/>
      <w:lvlJc w:val="left"/>
      <w:pPr>
        <w:ind w:left="1531" w:hanging="39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6A488F"/>
    <w:multiLevelType w:val="hybridMultilevel"/>
    <w:tmpl w:val="AF46AC60"/>
    <w:lvl w:ilvl="0" w:tplc="F80A332E">
      <w:start w:val="1"/>
      <w:numFmt w:val="taiwaneseCountingThousand"/>
      <w:lvlText w:val="(%1)"/>
      <w:lvlJc w:val="left"/>
      <w:pPr>
        <w:ind w:left="143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1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9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7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5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3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1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9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76" w:hanging="480"/>
      </w:pPr>
      <w:rPr>
        <w:rFonts w:cs="Times New Roman"/>
      </w:rPr>
    </w:lvl>
  </w:abstractNum>
  <w:abstractNum w:abstractNumId="2">
    <w:nsid w:val="121B59E4"/>
    <w:multiLevelType w:val="hybridMultilevel"/>
    <w:tmpl w:val="9FF635E6"/>
    <w:lvl w:ilvl="0" w:tplc="5AAE3D90">
      <w:start w:val="1"/>
      <w:numFmt w:val="taiwaneseCountingThousand"/>
      <w:lvlText w:val="%1、"/>
      <w:lvlJc w:val="left"/>
      <w:pPr>
        <w:ind w:left="127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">
    <w:nsid w:val="16AA3F7F"/>
    <w:multiLevelType w:val="hybridMultilevel"/>
    <w:tmpl w:val="5F8AC5A2"/>
    <w:lvl w:ilvl="0" w:tplc="04090015">
      <w:start w:val="1"/>
      <w:numFmt w:val="taiwaneseCountingThousand"/>
      <w:lvlText w:val="%1、"/>
      <w:lvlJc w:val="left"/>
      <w:pPr>
        <w:ind w:left="1134" w:hanging="567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>
    <w:nsid w:val="1E38715B"/>
    <w:multiLevelType w:val="hybridMultilevel"/>
    <w:tmpl w:val="EB10444C"/>
    <w:lvl w:ilvl="0" w:tplc="04090003">
      <w:start w:val="1"/>
      <w:numFmt w:val="bullet"/>
      <w:lvlText w:val=""/>
      <w:lvlJc w:val="left"/>
      <w:pPr>
        <w:ind w:left="83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1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9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7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5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3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1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9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73" w:hanging="480"/>
      </w:pPr>
      <w:rPr>
        <w:rFonts w:ascii="Wingdings" w:hAnsi="Wingdings" w:hint="default"/>
      </w:rPr>
    </w:lvl>
  </w:abstractNum>
  <w:abstractNum w:abstractNumId="5">
    <w:nsid w:val="259F6CE1"/>
    <w:multiLevelType w:val="hybridMultilevel"/>
    <w:tmpl w:val="EA3494AA"/>
    <w:lvl w:ilvl="0" w:tplc="04090017">
      <w:start w:val="1"/>
      <w:numFmt w:val="ideographLegalTraditional"/>
      <w:lvlText w:val="%1、"/>
      <w:lvlJc w:val="left"/>
      <w:pPr>
        <w:ind w:left="567" w:hanging="567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10547E6"/>
    <w:multiLevelType w:val="hybridMultilevel"/>
    <w:tmpl w:val="2C622728"/>
    <w:lvl w:ilvl="0" w:tplc="04090015">
      <w:start w:val="1"/>
      <w:numFmt w:val="taiwaneseCountingThousand"/>
      <w:lvlText w:val="%1、"/>
      <w:lvlJc w:val="left"/>
      <w:pPr>
        <w:ind w:left="1134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7">
    <w:nsid w:val="32CD1CF7"/>
    <w:multiLevelType w:val="singleLevel"/>
    <w:tmpl w:val="D9DA360C"/>
    <w:lvl w:ilvl="0">
      <w:start w:val="5"/>
      <w:numFmt w:val="bullet"/>
      <w:lvlText w:val="□"/>
      <w:lvlJc w:val="left"/>
      <w:pPr>
        <w:tabs>
          <w:tab w:val="num" w:pos="0"/>
        </w:tabs>
        <w:ind w:hanging="240"/>
      </w:pPr>
      <w:rPr>
        <w:rFonts w:ascii="新細明體" w:eastAsia="新細明體" w:hAnsi="Times New Roman" w:hint="eastAsia"/>
      </w:rPr>
    </w:lvl>
  </w:abstractNum>
  <w:abstractNum w:abstractNumId="8">
    <w:nsid w:val="426B31DE"/>
    <w:multiLevelType w:val="hybridMultilevel"/>
    <w:tmpl w:val="84729C8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52E4367"/>
    <w:multiLevelType w:val="hybridMultilevel"/>
    <w:tmpl w:val="0128BAAA"/>
    <w:lvl w:ilvl="0" w:tplc="41B42B22">
      <w:start w:val="1"/>
      <w:numFmt w:val="decimal"/>
      <w:lvlText w:val="(%1)"/>
      <w:lvlJc w:val="left"/>
      <w:pPr>
        <w:ind w:left="33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38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8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52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2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7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480"/>
      </w:pPr>
      <w:rPr>
        <w:rFonts w:cs="Times New Roman"/>
      </w:rPr>
    </w:lvl>
  </w:abstractNum>
  <w:abstractNum w:abstractNumId="10">
    <w:nsid w:val="597107CC"/>
    <w:multiLevelType w:val="hybridMultilevel"/>
    <w:tmpl w:val="8990BF6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C377602"/>
    <w:multiLevelType w:val="hybridMultilevel"/>
    <w:tmpl w:val="F080F94C"/>
    <w:lvl w:ilvl="0" w:tplc="F80A332E">
      <w:start w:val="1"/>
      <w:numFmt w:val="taiwaneseCountingThousand"/>
      <w:lvlText w:val="(%1)"/>
      <w:lvlJc w:val="left"/>
      <w:pPr>
        <w:ind w:left="2826" w:hanging="39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338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6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4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82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0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8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26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49" w:hanging="480"/>
      </w:pPr>
      <w:rPr>
        <w:rFonts w:cs="Times New Roman"/>
      </w:rPr>
    </w:lvl>
  </w:abstractNum>
  <w:abstractNum w:abstractNumId="12">
    <w:nsid w:val="5C92180A"/>
    <w:multiLevelType w:val="hybridMultilevel"/>
    <w:tmpl w:val="7FC292A8"/>
    <w:lvl w:ilvl="0" w:tplc="2566FF44">
      <w:start w:val="1"/>
      <w:numFmt w:val="taiwaneseCountingThousand"/>
      <w:lvlText w:val="(%1)"/>
      <w:lvlJc w:val="left"/>
      <w:pPr>
        <w:ind w:left="131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9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3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7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13">
    <w:nsid w:val="5E885C70"/>
    <w:multiLevelType w:val="hybridMultilevel"/>
    <w:tmpl w:val="0772DC4E"/>
    <w:lvl w:ilvl="0" w:tplc="F80A332E">
      <w:start w:val="1"/>
      <w:numFmt w:val="taiwaneseCountingThousand"/>
      <w:lvlText w:val="(%1)"/>
      <w:lvlJc w:val="left"/>
      <w:pPr>
        <w:ind w:left="1795" w:hanging="39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7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18" w:hanging="480"/>
      </w:pPr>
      <w:rPr>
        <w:rFonts w:cs="Times New Roman"/>
      </w:rPr>
    </w:lvl>
  </w:abstractNum>
  <w:abstractNum w:abstractNumId="14">
    <w:nsid w:val="651C252A"/>
    <w:multiLevelType w:val="hybridMultilevel"/>
    <w:tmpl w:val="A3849FE8"/>
    <w:lvl w:ilvl="0" w:tplc="5AAE3D90">
      <w:start w:val="1"/>
      <w:numFmt w:val="taiwaneseCountingThousand"/>
      <w:lvlText w:val="%1、"/>
      <w:lvlJc w:val="left"/>
      <w:pPr>
        <w:ind w:left="1134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71330C7D"/>
    <w:multiLevelType w:val="hybridMultilevel"/>
    <w:tmpl w:val="796ECE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735A240C"/>
    <w:multiLevelType w:val="hybridMultilevel"/>
    <w:tmpl w:val="13AAC17E"/>
    <w:lvl w:ilvl="0" w:tplc="7A4AD25E">
      <w:start w:val="6"/>
      <w:numFmt w:val="taiwaneseCountingThousand"/>
      <w:lvlText w:val="(%1)"/>
      <w:lvlJc w:val="left"/>
      <w:pPr>
        <w:ind w:left="1878" w:hanging="480"/>
      </w:pPr>
      <w:rPr>
        <w:rFonts w:cs="Times New Roman" w:hint="default"/>
      </w:rPr>
    </w:lvl>
    <w:lvl w:ilvl="1" w:tplc="AD68F320">
      <w:start w:val="2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51C0EEE"/>
    <w:multiLevelType w:val="hybridMultilevel"/>
    <w:tmpl w:val="E20A322A"/>
    <w:lvl w:ilvl="0" w:tplc="B1129266">
      <w:start w:val="5"/>
      <w:numFmt w:val="taiwaneseCountingThousand"/>
      <w:lvlText w:val="(%1)"/>
      <w:lvlJc w:val="left"/>
      <w:pPr>
        <w:ind w:left="187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90921DB"/>
    <w:multiLevelType w:val="hybridMultilevel"/>
    <w:tmpl w:val="2AE2813A"/>
    <w:lvl w:ilvl="0" w:tplc="0409000F">
      <w:start w:val="1"/>
      <w:numFmt w:val="decimal"/>
      <w:lvlText w:val="%1."/>
      <w:lvlJc w:val="left"/>
      <w:pPr>
        <w:ind w:left="1891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9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7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5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93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9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7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51" w:hanging="4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</w:num>
  <w:num w:numId="5">
    <w:abstractNumId w:val="18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17"/>
  </w:num>
  <w:num w:numId="13">
    <w:abstractNumId w:val="16"/>
  </w:num>
  <w:num w:numId="14">
    <w:abstractNumId w:val="10"/>
  </w:num>
  <w:num w:numId="15">
    <w:abstractNumId w:val="3"/>
  </w:num>
  <w:num w:numId="16">
    <w:abstractNumId w:val="6"/>
  </w:num>
  <w:num w:numId="17">
    <w:abstractNumId w:val="7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D8D"/>
    <w:rsid w:val="00001957"/>
    <w:rsid w:val="000042A8"/>
    <w:rsid w:val="00007FF9"/>
    <w:rsid w:val="000141AB"/>
    <w:rsid w:val="0003466F"/>
    <w:rsid w:val="00035800"/>
    <w:rsid w:val="00041243"/>
    <w:rsid w:val="00050E47"/>
    <w:rsid w:val="0005463B"/>
    <w:rsid w:val="000614AA"/>
    <w:rsid w:val="000631EF"/>
    <w:rsid w:val="00064BD2"/>
    <w:rsid w:val="000771AB"/>
    <w:rsid w:val="000836CC"/>
    <w:rsid w:val="00090B2D"/>
    <w:rsid w:val="00097DF7"/>
    <w:rsid w:val="000A51BE"/>
    <w:rsid w:val="000B22DD"/>
    <w:rsid w:val="000B4126"/>
    <w:rsid w:val="000B57D8"/>
    <w:rsid w:val="000C2B26"/>
    <w:rsid w:val="000C4FF6"/>
    <w:rsid w:val="000D0909"/>
    <w:rsid w:val="000D6484"/>
    <w:rsid w:val="001013B2"/>
    <w:rsid w:val="001170B3"/>
    <w:rsid w:val="001211C5"/>
    <w:rsid w:val="00123B72"/>
    <w:rsid w:val="00137DD9"/>
    <w:rsid w:val="00150329"/>
    <w:rsid w:val="00153120"/>
    <w:rsid w:val="00154B3A"/>
    <w:rsid w:val="001573D8"/>
    <w:rsid w:val="00160319"/>
    <w:rsid w:val="001639F6"/>
    <w:rsid w:val="0017195B"/>
    <w:rsid w:val="00171D3B"/>
    <w:rsid w:val="00194B25"/>
    <w:rsid w:val="001975F6"/>
    <w:rsid w:val="001977A2"/>
    <w:rsid w:val="001B5ABE"/>
    <w:rsid w:val="001C6213"/>
    <w:rsid w:val="001D2194"/>
    <w:rsid w:val="001D286A"/>
    <w:rsid w:val="001E250D"/>
    <w:rsid w:val="001F17F6"/>
    <w:rsid w:val="001F20C8"/>
    <w:rsid w:val="001F2937"/>
    <w:rsid w:val="001F3BD9"/>
    <w:rsid w:val="0020569C"/>
    <w:rsid w:val="002060EE"/>
    <w:rsid w:val="00216124"/>
    <w:rsid w:val="00217120"/>
    <w:rsid w:val="00222152"/>
    <w:rsid w:val="00224F47"/>
    <w:rsid w:val="00230B8D"/>
    <w:rsid w:val="002343D6"/>
    <w:rsid w:val="00252B0D"/>
    <w:rsid w:val="00261C0F"/>
    <w:rsid w:val="00262608"/>
    <w:rsid w:val="0026293C"/>
    <w:rsid w:val="00263D4F"/>
    <w:rsid w:val="00275D91"/>
    <w:rsid w:val="00275E26"/>
    <w:rsid w:val="002816EC"/>
    <w:rsid w:val="00286517"/>
    <w:rsid w:val="002961D6"/>
    <w:rsid w:val="002A18F5"/>
    <w:rsid w:val="002A5FD4"/>
    <w:rsid w:val="002B6F8F"/>
    <w:rsid w:val="002B7435"/>
    <w:rsid w:val="002C1031"/>
    <w:rsid w:val="002C60A8"/>
    <w:rsid w:val="002D674C"/>
    <w:rsid w:val="002D6AB9"/>
    <w:rsid w:val="002D7815"/>
    <w:rsid w:val="002E2B47"/>
    <w:rsid w:val="002E300E"/>
    <w:rsid w:val="002F34C4"/>
    <w:rsid w:val="0030046D"/>
    <w:rsid w:val="00300658"/>
    <w:rsid w:val="00306EB2"/>
    <w:rsid w:val="003124CC"/>
    <w:rsid w:val="00333B02"/>
    <w:rsid w:val="003441B3"/>
    <w:rsid w:val="00347AD8"/>
    <w:rsid w:val="00356E62"/>
    <w:rsid w:val="00373648"/>
    <w:rsid w:val="00374FC7"/>
    <w:rsid w:val="00384199"/>
    <w:rsid w:val="00384713"/>
    <w:rsid w:val="003B1482"/>
    <w:rsid w:val="003B2058"/>
    <w:rsid w:val="003C2267"/>
    <w:rsid w:val="003C4B6D"/>
    <w:rsid w:val="003D3ABF"/>
    <w:rsid w:val="003D639A"/>
    <w:rsid w:val="003E20A8"/>
    <w:rsid w:val="003E37AD"/>
    <w:rsid w:val="003E3AE9"/>
    <w:rsid w:val="003E7DA8"/>
    <w:rsid w:val="003F582B"/>
    <w:rsid w:val="003F7853"/>
    <w:rsid w:val="0040215C"/>
    <w:rsid w:val="00402816"/>
    <w:rsid w:val="00402FD0"/>
    <w:rsid w:val="004121CF"/>
    <w:rsid w:val="004145D9"/>
    <w:rsid w:val="00417826"/>
    <w:rsid w:val="00417BDB"/>
    <w:rsid w:val="0042041C"/>
    <w:rsid w:val="004251FE"/>
    <w:rsid w:val="004258B5"/>
    <w:rsid w:val="00435F90"/>
    <w:rsid w:val="00436B91"/>
    <w:rsid w:val="00436CA9"/>
    <w:rsid w:val="004476D1"/>
    <w:rsid w:val="00450203"/>
    <w:rsid w:val="00463F1F"/>
    <w:rsid w:val="00466069"/>
    <w:rsid w:val="004667B7"/>
    <w:rsid w:val="00471AE5"/>
    <w:rsid w:val="004745A9"/>
    <w:rsid w:val="00480CAD"/>
    <w:rsid w:val="00487620"/>
    <w:rsid w:val="00490129"/>
    <w:rsid w:val="004913C0"/>
    <w:rsid w:val="00492865"/>
    <w:rsid w:val="004C3BA0"/>
    <w:rsid w:val="004D0C3E"/>
    <w:rsid w:val="004D5A80"/>
    <w:rsid w:val="004D6349"/>
    <w:rsid w:val="004D6EA2"/>
    <w:rsid w:val="004E267D"/>
    <w:rsid w:val="004E2ED0"/>
    <w:rsid w:val="00511023"/>
    <w:rsid w:val="00514516"/>
    <w:rsid w:val="005173B1"/>
    <w:rsid w:val="00517B65"/>
    <w:rsid w:val="0052584A"/>
    <w:rsid w:val="005560DE"/>
    <w:rsid w:val="00562CA1"/>
    <w:rsid w:val="00562D68"/>
    <w:rsid w:val="005722D2"/>
    <w:rsid w:val="00573C67"/>
    <w:rsid w:val="00581DE5"/>
    <w:rsid w:val="005831AC"/>
    <w:rsid w:val="00584D5B"/>
    <w:rsid w:val="00594C1A"/>
    <w:rsid w:val="005C15F8"/>
    <w:rsid w:val="005D16C4"/>
    <w:rsid w:val="005D266E"/>
    <w:rsid w:val="005D2CF3"/>
    <w:rsid w:val="005D7F91"/>
    <w:rsid w:val="005E65EA"/>
    <w:rsid w:val="005F235F"/>
    <w:rsid w:val="005F5932"/>
    <w:rsid w:val="00600B70"/>
    <w:rsid w:val="00601C4B"/>
    <w:rsid w:val="006024B5"/>
    <w:rsid w:val="006051FB"/>
    <w:rsid w:val="0061104A"/>
    <w:rsid w:val="006137C8"/>
    <w:rsid w:val="00625792"/>
    <w:rsid w:val="00626A7C"/>
    <w:rsid w:val="00631853"/>
    <w:rsid w:val="00631C54"/>
    <w:rsid w:val="00632039"/>
    <w:rsid w:val="00633C43"/>
    <w:rsid w:val="006347D7"/>
    <w:rsid w:val="00642F2D"/>
    <w:rsid w:val="00671818"/>
    <w:rsid w:val="0067706B"/>
    <w:rsid w:val="006817B6"/>
    <w:rsid w:val="00681D72"/>
    <w:rsid w:val="006A28D5"/>
    <w:rsid w:val="006A45F2"/>
    <w:rsid w:val="006A46A3"/>
    <w:rsid w:val="006A5286"/>
    <w:rsid w:val="006B0D9E"/>
    <w:rsid w:val="006C0EBF"/>
    <w:rsid w:val="006C62B9"/>
    <w:rsid w:val="006D3D2F"/>
    <w:rsid w:val="006E2709"/>
    <w:rsid w:val="006E6D9C"/>
    <w:rsid w:val="006F0C62"/>
    <w:rsid w:val="0071168D"/>
    <w:rsid w:val="00724CF9"/>
    <w:rsid w:val="00727C18"/>
    <w:rsid w:val="007347B5"/>
    <w:rsid w:val="00743845"/>
    <w:rsid w:val="00745956"/>
    <w:rsid w:val="0075416A"/>
    <w:rsid w:val="007725C4"/>
    <w:rsid w:val="00772EE5"/>
    <w:rsid w:val="007743D6"/>
    <w:rsid w:val="00781C64"/>
    <w:rsid w:val="00785923"/>
    <w:rsid w:val="00797FFD"/>
    <w:rsid w:val="007A186E"/>
    <w:rsid w:val="007B2EB3"/>
    <w:rsid w:val="007B3F3E"/>
    <w:rsid w:val="007B665B"/>
    <w:rsid w:val="007C52F2"/>
    <w:rsid w:val="007D00EB"/>
    <w:rsid w:val="007D566F"/>
    <w:rsid w:val="007E0D79"/>
    <w:rsid w:val="007E4901"/>
    <w:rsid w:val="007F3E5A"/>
    <w:rsid w:val="008038BB"/>
    <w:rsid w:val="00807DB9"/>
    <w:rsid w:val="008262F0"/>
    <w:rsid w:val="008262F9"/>
    <w:rsid w:val="00837A62"/>
    <w:rsid w:val="0084201B"/>
    <w:rsid w:val="0084511E"/>
    <w:rsid w:val="00851984"/>
    <w:rsid w:val="0085304E"/>
    <w:rsid w:val="00857624"/>
    <w:rsid w:val="008604AE"/>
    <w:rsid w:val="00861EA7"/>
    <w:rsid w:val="00862549"/>
    <w:rsid w:val="00867D8D"/>
    <w:rsid w:val="0087263E"/>
    <w:rsid w:val="00874093"/>
    <w:rsid w:val="008A1247"/>
    <w:rsid w:val="008B266F"/>
    <w:rsid w:val="008B4475"/>
    <w:rsid w:val="008D0E5F"/>
    <w:rsid w:val="008D43FA"/>
    <w:rsid w:val="008D5774"/>
    <w:rsid w:val="008E049C"/>
    <w:rsid w:val="008E1D9E"/>
    <w:rsid w:val="00906441"/>
    <w:rsid w:val="00913C14"/>
    <w:rsid w:val="00915D94"/>
    <w:rsid w:val="00916C62"/>
    <w:rsid w:val="00920CC5"/>
    <w:rsid w:val="009316FE"/>
    <w:rsid w:val="00932B42"/>
    <w:rsid w:val="009334F5"/>
    <w:rsid w:val="00936849"/>
    <w:rsid w:val="00947FED"/>
    <w:rsid w:val="00950947"/>
    <w:rsid w:val="009559CB"/>
    <w:rsid w:val="009661F5"/>
    <w:rsid w:val="00971A02"/>
    <w:rsid w:val="00972306"/>
    <w:rsid w:val="00973EB1"/>
    <w:rsid w:val="00981151"/>
    <w:rsid w:val="00984AB1"/>
    <w:rsid w:val="009940B7"/>
    <w:rsid w:val="009A2372"/>
    <w:rsid w:val="009B2AF8"/>
    <w:rsid w:val="009B5676"/>
    <w:rsid w:val="009C00E0"/>
    <w:rsid w:val="009D18BD"/>
    <w:rsid w:val="009E2134"/>
    <w:rsid w:val="009E21FE"/>
    <w:rsid w:val="009E5C8D"/>
    <w:rsid w:val="009F073F"/>
    <w:rsid w:val="009F1708"/>
    <w:rsid w:val="00A1266D"/>
    <w:rsid w:val="00A136EB"/>
    <w:rsid w:val="00A4517D"/>
    <w:rsid w:val="00A471DD"/>
    <w:rsid w:val="00A47721"/>
    <w:rsid w:val="00A47D5A"/>
    <w:rsid w:val="00A52ED4"/>
    <w:rsid w:val="00A545B6"/>
    <w:rsid w:val="00A571B4"/>
    <w:rsid w:val="00A576F6"/>
    <w:rsid w:val="00A60EC5"/>
    <w:rsid w:val="00A653E7"/>
    <w:rsid w:val="00A705B8"/>
    <w:rsid w:val="00A751F2"/>
    <w:rsid w:val="00A819EC"/>
    <w:rsid w:val="00A91E9B"/>
    <w:rsid w:val="00A93274"/>
    <w:rsid w:val="00AA1344"/>
    <w:rsid w:val="00AA3CB1"/>
    <w:rsid w:val="00AA5EFD"/>
    <w:rsid w:val="00AA7373"/>
    <w:rsid w:val="00AB0E3A"/>
    <w:rsid w:val="00AB2BC9"/>
    <w:rsid w:val="00AC6A1A"/>
    <w:rsid w:val="00AD2C9D"/>
    <w:rsid w:val="00AE3D32"/>
    <w:rsid w:val="00B056EF"/>
    <w:rsid w:val="00B062D1"/>
    <w:rsid w:val="00B06F6E"/>
    <w:rsid w:val="00B10B6F"/>
    <w:rsid w:val="00B1234E"/>
    <w:rsid w:val="00B157FE"/>
    <w:rsid w:val="00B22A3E"/>
    <w:rsid w:val="00B47B72"/>
    <w:rsid w:val="00B508F6"/>
    <w:rsid w:val="00B51095"/>
    <w:rsid w:val="00B52AE5"/>
    <w:rsid w:val="00B5539C"/>
    <w:rsid w:val="00B56688"/>
    <w:rsid w:val="00B65E0E"/>
    <w:rsid w:val="00B67203"/>
    <w:rsid w:val="00B7309C"/>
    <w:rsid w:val="00B73504"/>
    <w:rsid w:val="00B8011A"/>
    <w:rsid w:val="00B812DA"/>
    <w:rsid w:val="00B900CC"/>
    <w:rsid w:val="00B91CF8"/>
    <w:rsid w:val="00B95526"/>
    <w:rsid w:val="00BA1752"/>
    <w:rsid w:val="00BA5C75"/>
    <w:rsid w:val="00BB0641"/>
    <w:rsid w:val="00BB5481"/>
    <w:rsid w:val="00BB6AED"/>
    <w:rsid w:val="00BD0ED0"/>
    <w:rsid w:val="00BD18E7"/>
    <w:rsid w:val="00BD2208"/>
    <w:rsid w:val="00BE2023"/>
    <w:rsid w:val="00BF2977"/>
    <w:rsid w:val="00C034F3"/>
    <w:rsid w:val="00C03A18"/>
    <w:rsid w:val="00C05925"/>
    <w:rsid w:val="00C148BF"/>
    <w:rsid w:val="00C14CB7"/>
    <w:rsid w:val="00C16729"/>
    <w:rsid w:val="00C23AEE"/>
    <w:rsid w:val="00C308A4"/>
    <w:rsid w:val="00C3103A"/>
    <w:rsid w:val="00C358FF"/>
    <w:rsid w:val="00C5308F"/>
    <w:rsid w:val="00C66ADD"/>
    <w:rsid w:val="00C66E16"/>
    <w:rsid w:val="00C73D0E"/>
    <w:rsid w:val="00C8402D"/>
    <w:rsid w:val="00C93DA3"/>
    <w:rsid w:val="00CA2B6A"/>
    <w:rsid w:val="00CF39E9"/>
    <w:rsid w:val="00CF59AC"/>
    <w:rsid w:val="00D00E34"/>
    <w:rsid w:val="00D0674E"/>
    <w:rsid w:val="00D23E79"/>
    <w:rsid w:val="00D26784"/>
    <w:rsid w:val="00D36A67"/>
    <w:rsid w:val="00D402D1"/>
    <w:rsid w:val="00D40E32"/>
    <w:rsid w:val="00D4323C"/>
    <w:rsid w:val="00D47EAF"/>
    <w:rsid w:val="00D546E7"/>
    <w:rsid w:val="00D57A4D"/>
    <w:rsid w:val="00D60759"/>
    <w:rsid w:val="00D66B84"/>
    <w:rsid w:val="00D67667"/>
    <w:rsid w:val="00D75EB7"/>
    <w:rsid w:val="00D86E26"/>
    <w:rsid w:val="00D87C85"/>
    <w:rsid w:val="00D96412"/>
    <w:rsid w:val="00DA492D"/>
    <w:rsid w:val="00DA4A6A"/>
    <w:rsid w:val="00DB0999"/>
    <w:rsid w:val="00DB13EB"/>
    <w:rsid w:val="00DB3EAA"/>
    <w:rsid w:val="00DB3ED5"/>
    <w:rsid w:val="00DC1509"/>
    <w:rsid w:val="00DC2551"/>
    <w:rsid w:val="00DC345F"/>
    <w:rsid w:val="00DC5E6B"/>
    <w:rsid w:val="00DC74B8"/>
    <w:rsid w:val="00DD64B4"/>
    <w:rsid w:val="00DE1237"/>
    <w:rsid w:val="00DE757A"/>
    <w:rsid w:val="00DE7582"/>
    <w:rsid w:val="00DF1802"/>
    <w:rsid w:val="00DF4569"/>
    <w:rsid w:val="00DF6F80"/>
    <w:rsid w:val="00E009C1"/>
    <w:rsid w:val="00E02FB1"/>
    <w:rsid w:val="00E03CC4"/>
    <w:rsid w:val="00E267A5"/>
    <w:rsid w:val="00E33C1C"/>
    <w:rsid w:val="00E51D9F"/>
    <w:rsid w:val="00E57507"/>
    <w:rsid w:val="00E57C50"/>
    <w:rsid w:val="00E65464"/>
    <w:rsid w:val="00E6629E"/>
    <w:rsid w:val="00E7336C"/>
    <w:rsid w:val="00E7607C"/>
    <w:rsid w:val="00E77F94"/>
    <w:rsid w:val="00E86E0A"/>
    <w:rsid w:val="00EA5D79"/>
    <w:rsid w:val="00EB50B0"/>
    <w:rsid w:val="00EB57A4"/>
    <w:rsid w:val="00EC5D3D"/>
    <w:rsid w:val="00EC79D7"/>
    <w:rsid w:val="00ED2591"/>
    <w:rsid w:val="00ED421B"/>
    <w:rsid w:val="00ED4C87"/>
    <w:rsid w:val="00EE27E3"/>
    <w:rsid w:val="00EE5D54"/>
    <w:rsid w:val="00EE5EE3"/>
    <w:rsid w:val="00EF5C1C"/>
    <w:rsid w:val="00F126CB"/>
    <w:rsid w:val="00F140A7"/>
    <w:rsid w:val="00F15FFA"/>
    <w:rsid w:val="00F36ECE"/>
    <w:rsid w:val="00F560B5"/>
    <w:rsid w:val="00F5710F"/>
    <w:rsid w:val="00F6015B"/>
    <w:rsid w:val="00F65258"/>
    <w:rsid w:val="00F74470"/>
    <w:rsid w:val="00F769A4"/>
    <w:rsid w:val="00F77921"/>
    <w:rsid w:val="00F82C3C"/>
    <w:rsid w:val="00F90E3A"/>
    <w:rsid w:val="00FA3134"/>
    <w:rsid w:val="00FA7B31"/>
    <w:rsid w:val="00FB11F9"/>
    <w:rsid w:val="00FB60A1"/>
    <w:rsid w:val="00FD17B6"/>
    <w:rsid w:val="00FD22F3"/>
    <w:rsid w:val="00FE20EF"/>
    <w:rsid w:val="00FE2395"/>
    <w:rsid w:val="00FE3B9C"/>
    <w:rsid w:val="00FF0E14"/>
    <w:rsid w:val="00FF7335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A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7D8D"/>
    <w:pPr>
      <w:ind w:leftChars="200" w:left="480"/>
    </w:pPr>
  </w:style>
  <w:style w:type="table" w:styleId="TableGrid">
    <w:name w:val="Table Grid"/>
    <w:basedOn w:val="TableNormal"/>
    <w:uiPriority w:val="99"/>
    <w:rsid w:val="00E267A5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4476D1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4476D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76D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7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76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476D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6D1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2E3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300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3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300E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A1247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D36A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36A67"/>
    <w:rPr>
      <w:rFonts w:ascii="細明體" w:eastAsia="細明體" w:hAnsi="Courier New" w:cs="細明體"/>
      <w:kern w:val="0"/>
      <w:sz w:val="20"/>
      <w:szCs w:val="20"/>
    </w:rPr>
  </w:style>
  <w:style w:type="character" w:styleId="Strong">
    <w:name w:val="Strong"/>
    <w:basedOn w:val="DefaultParagraphFont"/>
    <w:uiPriority w:val="99"/>
    <w:qFormat/>
    <w:rsid w:val="00631C5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C23AE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106</Words>
  <Characters>606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ad8421</dc:creator>
  <cp:keywords/>
  <dc:description/>
  <cp:lastModifiedBy>amy197149</cp:lastModifiedBy>
  <cp:revision>2</cp:revision>
  <cp:lastPrinted>2013-09-30T05:19:00Z</cp:lastPrinted>
  <dcterms:created xsi:type="dcterms:W3CDTF">2013-10-14T02:58:00Z</dcterms:created>
  <dcterms:modified xsi:type="dcterms:W3CDTF">2013-10-14T02:58:00Z</dcterms:modified>
</cp:coreProperties>
</file>