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682"/>
        <w:gridCol w:w="1994"/>
        <w:gridCol w:w="2268"/>
        <w:gridCol w:w="2196"/>
        <w:gridCol w:w="880"/>
        <w:gridCol w:w="2443"/>
      </w:tblGrid>
      <w:tr w:rsidR="004222FD" w:rsidRPr="007242C3">
        <w:trPr>
          <w:trHeight w:val="974"/>
          <w:jc w:val="center"/>
        </w:trPr>
        <w:tc>
          <w:tcPr>
            <w:tcW w:w="11239" w:type="dxa"/>
            <w:gridSpan w:val="7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7242C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林口區公所暨林口戶政事務所</w:t>
            </w:r>
            <w:r w:rsidRPr="007242C3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103</w:t>
            </w:r>
            <w:r w:rsidRPr="007242C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年</w:t>
            </w:r>
            <w:r w:rsidRPr="007242C3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6</w:t>
            </w:r>
            <w:r w:rsidRPr="007242C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月份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提供學生校外公共服務學習時段表</w:t>
            </w:r>
          </w:p>
        </w:tc>
      </w:tr>
      <w:tr w:rsidR="004222FD" w:rsidRPr="007242C3">
        <w:trPr>
          <w:trHeight w:val="1008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日期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星期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服務時間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Pr="007242C3">
              <w:rPr>
                <w:rFonts w:ascii="標楷體" w:eastAsia="標楷體" w:hAnsi="標楷體" w:cs="標楷體"/>
                <w:sz w:val="32"/>
                <w:szCs w:val="32"/>
              </w:rPr>
              <w:t>/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使用樓層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服務內容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需求人數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242C3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222FD" w:rsidRPr="007242C3">
        <w:trPr>
          <w:trHeight w:val="1503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6/7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林口戶政事務所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民眾服務解說與引導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6/7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東南社區新風貌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-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彩繪林口之美頒獎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6/8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排舞運動委員會排舞觀摩會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6/14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林口戶政事務所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民眾服務解說與引導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6/15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保母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CPR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訓練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6/15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保母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CPR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訓練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6/15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新舞集舞團行前彩排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6/21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林口戶政事務所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民眾服務解說與引導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6/21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幼稚園成果發表會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6/21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幼稚園成果發表會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6/28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林口戶政事務所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民眾服務解說與引導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6/28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幼稚園畢業典禮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6/28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00-12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免費電腦課程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6/28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免費電腦課程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4222FD" w:rsidRPr="007242C3">
        <w:trPr>
          <w:trHeight w:val="1441"/>
          <w:jc w:val="center"/>
        </w:trPr>
        <w:tc>
          <w:tcPr>
            <w:tcW w:w="77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6/29</w:t>
            </w:r>
          </w:p>
        </w:tc>
        <w:tc>
          <w:tcPr>
            <w:tcW w:w="682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94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00-17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林口區公所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</w:p>
        </w:tc>
        <w:tc>
          <w:tcPr>
            <w:tcW w:w="2196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 w:hint="eastAsia"/>
                <w:sz w:val="28"/>
                <w:szCs w:val="28"/>
              </w:rPr>
              <w:t>場地服務</w:t>
            </w:r>
          </w:p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新北市注意力不足過動症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(ADHD)</w:t>
            </w:r>
            <w:r w:rsidRPr="007242C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家長講座</w:t>
            </w:r>
            <w:r w:rsidRPr="007242C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880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2C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443" w:type="dxa"/>
            <w:vAlign w:val="center"/>
          </w:tcPr>
          <w:p w:rsidR="004222FD" w:rsidRPr="007242C3" w:rsidRDefault="004222FD" w:rsidP="007242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</w:tbl>
    <w:p w:rsidR="004222FD" w:rsidRDefault="004222FD" w:rsidP="0061262E">
      <w:pPr>
        <w:spacing w:line="240" w:lineRule="atLeast"/>
        <w:rPr>
          <w:rFonts w:ascii="標楷體" w:eastAsia="標楷體" w:hAnsi="標楷體" w:cs="Times New Roman"/>
        </w:rPr>
      </w:pPr>
    </w:p>
    <w:sectPr w:rsidR="004222FD" w:rsidSect="003F20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FD" w:rsidRDefault="004222FD" w:rsidP="00BA10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22FD" w:rsidRDefault="004222FD" w:rsidP="00BA10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FD" w:rsidRDefault="004222FD">
    <w:pPr>
      <w:pStyle w:val="Footer"/>
      <w:jc w:val="center"/>
      <w:rPr>
        <w:rFonts w:cs="Times New Roman"/>
      </w:rPr>
    </w:pPr>
    <w:fldSimple w:instr="PAGE   \* MERGEFORMAT">
      <w:r w:rsidRPr="0048585E">
        <w:rPr>
          <w:noProof/>
          <w:lang w:val="zh-TW"/>
        </w:rPr>
        <w:t>1</w:t>
      </w:r>
    </w:fldSimple>
  </w:p>
  <w:p w:rsidR="004222FD" w:rsidRDefault="004222F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FD" w:rsidRDefault="004222FD" w:rsidP="00BA10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22FD" w:rsidRDefault="004222FD" w:rsidP="00BA10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672"/>
    <w:multiLevelType w:val="hybridMultilevel"/>
    <w:tmpl w:val="DC52D3C8"/>
    <w:lvl w:ilvl="0" w:tplc="B39ABF42">
      <w:start w:val="1"/>
      <w:numFmt w:val="taiwaneseCountingThousand"/>
      <w:lvlText w:val="%1、"/>
      <w:lvlJc w:val="left"/>
      <w:pPr>
        <w:ind w:left="763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A32"/>
    <w:rsid w:val="00020AAE"/>
    <w:rsid w:val="0002519B"/>
    <w:rsid w:val="000577AD"/>
    <w:rsid w:val="0006512C"/>
    <w:rsid w:val="00072ACC"/>
    <w:rsid w:val="000A1979"/>
    <w:rsid w:val="000B55D7"/>
    <w:rsid w:val="00103FD8"/>
    <w:rsid w:val="001518C2"/>
    <w:rsid w:val="00176DF9"/>
    <w:rsid w:val="001806C3"/>
    <w:rsid w:val="001C126D"/>
    <w:rsid w:val="001C3217"/>
    <w:rsid w:val="001C4657"/>
    <w:rsid w:val="001E36DA"/>
    <w:rsid w:val="001E630D"/>
    <w:rsid w:val="0020469B"/>
    <w:rsid w:val="00234DB4"/>
    <w:rsid w:val="00240DF2"/>
    <w:rsid w:val="002538AF"/>
    <w:rsid w:val="00264E46"/>
    <w:rsid w:val="002B547C"/>
    <w:rsid w:val="003876CD"/>
    <w:rsid w:val="003A217E"/>
    <w:rsid w:val="003A28B1"/>
    <w:rsid w:val="003F0412"/>
    <w:rsid w:val="003F0732"/>
    <w:rsid w:val="003F20CB"/>
    <w:rsid w:val="004222FD"/>
    <w:rsid w:val="00450D37"/>
    <w:rsid w:val="004560E1"/>
    <w:rsid w:val="00461B91"/>
    <w:rsid w:val="0048585E"/>
    <w:rsid w:val="004A57A9"/>
    <w:rsid w:val="004A67FA"/>
    <w:rsid w:val="004B2BD8"/>
    <w:rsid w:val="004B4092"/>
    <w:rsid w:val="004F0B69"/>
    <w:rsid w:val="004F734D"/>
    <w:rsid w:val="00504201"/>
    <w:rsid w:val="00544754"/>
    <w:rsid w:val="00566429"/>
    <w:rsid w:val="00593EDC"/>
    <w:rsid w:val="005A1121"/>
    <w:rsid w:val="005B4CAA"/>
    <w:rsid w:val="005E197F"/>
    <w:rsid w:val="005F581A"/>
    <w:rsid w:val="00603A32"/>
    <w:rsid w:val="0061262E"/>
    <w:rsid w:val="006214D6"/>
    <w:rsid w:val="00625096"/>
    <w:rsid w:val="00625C9B"/>
    <w:rsid w:val="00630D52"/>
    <w:rsid w:val="0064218B"/>
    <w:rsid w:val="0064785E"/>
    <w:rsid w:val="00696BF5"/>
    <w:rsid w:val="006D35CB"/>
    <w:rsid w:val="00702F9E"/>
    <w:rsid w:val="007242C3"/>
    <w:rsid w:val="00745769"/>
    <w:rsid w:val="0074686B"/>
    <w:rsid w:val="007550A4"/>
    <w:rsid w:val="00764B49"/>
    <w:rsid w:val="007665AB"/>
    <w:rsid w:val="00770708"/>
    <w:rsid w:val="00784236"/>
    <w:rsid w:val="00790619"/>
    <w:rsid w:val="0079508A"/>
    <w:rsid w:val="007C5404"/>
    <w:rsid w:val="007E18EB"/>
    <w:rsid w:val="007E6C2D"/>
    <w:rsid w:val="007F460E"/>
    <w:rsid w:val="007F6779"/>
    <w:rsid w:val="0080758B"/>
    <w:rsid w:val="00824CBA"/>
    <w:rsid w:val="008324BD"/>
    <w:rsid w:val="00867A8C"/>
    <w:rsid w:val="00874CA4"/>
    <w:rsid w:val="00880693"/>
    <w:rsid w:val="008B2B15"/>
    <w:rsid w:val="008B432D"/>
    <w:rsid w:val="008C098F"/>
    <w:rsid w:val="008D02B4"/>
    <w:rsid w:val="008D5353"/>
    <w:rsid w:val="00902036"/>
    <w:rsid w:val="0090604A"/>
    <w:rsid w:val="00911702"/>
    <w:rsid w:val="009316A3"/>
    <w:rsid w:val="0095258F"/>
    <w:rsid w:val="00967FDB"/>
    <w:rsid w:val="00976E16"/>
    <w:rsid w:val="009903C3"/>
    <w:rsid w:val="00993BDF"/>
    <w:rsid w:val="009A20CD"/>
    <w:rsid w:val="009A25B4"/>
    <w:rsid w:val="009D5446"/>
    <w:rsid w:val="009E2D7D"/>
    <w:rsid w:val="009E7322"/>
    <w:rsid w:val="009F088E"/>
    <w:rsid w:val="00A00388"/>
    <w:rsid w:val="00A515D2"/>
    <w:rsid w:val="00A56253"/>
    <w:rsid w:val="00AB599A"/>
    <w:rsid w:val="00AC694A"/>
    <w:rsid w:val="00AD1FDD"/>
    <w:rsid w:val="00AD76A2"/>
    <w:rsid w:val="00B11645"/>
    <w:rsid w:val="00B37594"/>
    <w:rsid w:val="00B54EC2"/>
    <w:rsid w:val="00B828FE"/>
    <w:rsid w:val="00B86AC5"/>
    <w:rsid w:val="00BA10A7"/>
    <w:rsid w:val="00BA1608"/>
    <w:rsid w:val="00BA1921"/>
    <w:rsid w:val="00C6559A"/>
    <w:rsid w:val="00C74DE6"/>
    <w:rsid w:val="00C757CF"/>
    <w:rsid w:val="00CE7F2E"/>
    <w:rsid w:val="00D17BAF"/>
    <w:rsid w:val="00D20598"/>
    <w:rsid w:val="00D278C2"/>
    <w:rsid w:val="00D426F2"/>
    <w:rsid w:val="00D607FC"/>
    <w:rsid w:val="00D761DD"/>
    <w:rsid w:val="00DA4C27"/>
    <w:rsid w:val="00DC2C8A"/>
    <w:rsid w:val="00DD225A"/>
    <w:rsid w:val="00DF0D9F"/>
    <w:rsid w:val="00DF3C0B"/>
    <w:rsid w:val="00E00E00"/>
    <w:rsid w:val="00E0793D"/>
    <w:rsid w:val="00E101EB"/>
    <w:rsid w:val="00E31672"/>
    <w:rsid w:val="00E621B4"/>
    <w:rsid w:val="00E94C1B"/>
    <w:rsid w:val="00EA3A07"/>
    <w:rsid w:val="00EB303E"/>
    <w:rsid w:val="00EC6537"/>
    <w:rsid w:val="00EE341F"/>
    <w:rsid w:val="00EE79AF"/>
    <w:rsid w:val="00EF3B98"/>
    <w:rsid w:val="00EF3EA1"/>
    <w:rsid w:val="00F12428"/>
    <w:rsid w:val="00F15139"/>
    <w:rsid w:val="00F82AEB"/>
    <w:rsid w:val="00F96D28"/>
    <w:rsid w:val="00FA5ADA"/>
    <w:rsid w:val="00FC0704"/>
    <w:rsid w:val="00FC226D"/>
    <w:rsid w:val="00FD2CE5"/>
    <w:rsid w:val="00FE1BA5"/>
    <w:rsid w:val="00FE38B7"/>
    <w:rsid w:val="00FF3027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15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1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10A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A1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10A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BA10A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607F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7FC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CE7F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116</Words>
  <Characters>667</Characters>
  <Application>Microsoft Office Outlook</Application>
  <DocSecurity>0</DocSecurity>
  <Lines>0</Lines>
  <Paragraphs>0</Paragraphs>
  <ScaleCrop>false</ScaleCrop>
  <Company>新北市政府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林口區公所暨林口戶政事務所103年6月份</dc:title>
  <dc:subject/>
  <dc:creator>黃月秋</dc:creator>
  <cp:keywords/>
  <dc:description/>
  <cp:lastModifiedBy>amy197149</cp:lastModifiedBy>
  <cp:revision>2</cp:revision>
  <cp:lastPrinted>2013-11-29T07:55:00Z</cp:lastPrinted>
  <dcterms:created xsi:type="dcterms:W3CDTF">2014-05-28T01:42:00Z</dcterms:created>
  <dcterms:modified xsi:type="dcterms:W3CDTF">2014-05-28T01:42:00Z</dcterms:modified>
</cp:coreProperties>
</file>