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8B" w:rsidRPr="00B91C02" w:rsidRDefault="009E7A8B" w:rsidP="00B91C02">
      <w:pPr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r w:rsidRPr="006A15E6">
        <w:rPr>
          <w:b/>
          <w:bCs/>
          <w:sz w:val="32"/>
          <w:szCs w:val="32"/>
        </w:rPr>
        <w:t>2015</w:t>
      </w:r>
      <w:r>
        <w:rPr>
          <w:rFonts w:cs="新細明體" w:hint="eastAsia"/>
          <w:b/>
          <w:bCs/>
          <w:sz w:val="32"/>
          <w:szCs w:val="32"/>
        </w:rPr>
        <w:t>文學故事營服務工作內容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706"/>
        <w:gridCol w:w="1616"/>
        <w:gridCol w:w="4080"/>
        <w:gridCol w:w="2866"/>
      </w:tblGrid>
      <w:tr w:rsidR="009E7A8B" w:rsidRPr="00CA1F35">
        <w:trPr>
          <w:trHeight w:val="129"/>
        </w:trPr>
        <w:tc>
          <w:tcPr>
            <w:tcW w:w="10207" w:type="dxa"/>
            <w:gridSpan w:val="5"/>
            <w:vAlign w:val="center"/>
          </w:tcPr>
          <w:bookmarkEnd w:id="0"/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國小中年級組</w:t>
            </w:r>
          </w:p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1F35">
              <w:rPr>
                <w:rFonts w:ascii="標楷體" w:eastAsia="標楷體" w:hAnsi="標楷體" w:cs="標楷體"/>
                <w:color w:val="000000"/>
              </w:rPr>
              <w:t>(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上午</w:t>
            </w:r>
            <w:r w:rsidRPr="00CA1F35">
              <w:rPr>
                <w:rFonts w:ascii="標楷體" w:eastAsia="標楷體" w:hAnsi="標楷體" w:cs="標楷體"/>
                <w:color w:val="000000"/>
              </w:rPr>
              <w:t>9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時報到</w:t>
            </w:r>
            <w:r w:rsidRPr="00CA1F35">
              <w:rPr>
                <w:rFonts w:ascii="標楷體" w:eastAsia="標楷體" w:hAnsi="標楷體" w:cs="標楷體"/>
                <w:color w:val="000000"/>
              </w:rPr>
              <w:t>-16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時結束</w:t>
            </w:r>
            <w:r w:rsidRPr="00CA1F35">
              <w:rPr>
                <w:rFonts w:ascii="標楷體" w:eastAsia="標楷體" w:hAnsi="標楷體" w:cs="標楷體"/>
                <w:color w:val="000000"/>
              </w:rPr>
              <w:t>)(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服務時數</w:t>
            </w:r>
            <w:r w:rsidRPr="00CA1F35">
              <w:rPr>
                <w:rFonts w:ascii="標楷體" w:eastAsia="標楷體" w:hAnsi="標楷體" w:cs="標楷體"/>
                <w:color w:val="000000"/>
              </w:rPr>
              <w:t>:6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小時</w:t>
            </w:r>
            <w:r w:rsidRPr="00CA1F35">
              <w:rPr>
                <w:rFonts w:ascii="標楷體" w:eastAsia="標楷體" w:hAnsi="標楷體" w:cs="標楷體"/>
                <w:color w:val="000000"/>
              </w:rPr>
              <w:t>/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CA1F35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9E7A8B" w:rsidRPr="00CA1F35">
        <w:trPr>
          <w:trHeight w:val="580"/>
        </w:trPr>
        <w:tc>
          <w:tcPr>
            <w:tcW w:w="939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天數</w:t>
            </w:r>
          </w:p>
        </w:tc>
        <w:tc>
          <w:tcPr>
            <w:tcW w:w="2322" w:type="dxa"/>
            <w:gridSpan w:val="2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時段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講師／課程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高中志工</w:t>
            </w:r>
          </w:p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工作內容</w:t>
            </w:r>
          </w:p>
        </w:tc>
      </w:tr>
      <w:tr w:rsidR="009E7A8B" w:rsidRPr="00CA1F35">
        <w:tc>
          <w:tcPr>
            <w:tcW w:w="939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第一天</w:t>
            </w: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上午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9:30-10:00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高中志工說故事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  <w:color w:val="FF0000"/>
              </w:rPr>
              <w:t>說故事志工</w:t>
            </w:r>
          </w:p>
        </w:tc>
      </w:tr>
      <w:tr w:rsidR="009E7A8B" w:rsidRPr="00CA1F35"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10:10-12:00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講師上課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50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中午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12:00-13:20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午餐</w:t>
            </w:r>
            <w:r w:rsidRPr="00CA1F35">
              <w:t>/</w:t>
            </w:r>
            <w:r w:rsidRPr="00CA1F35">
              <w:rPr>
                <w:rFonts w:cs="新細明體" w:hint="eastAsia"/>
              </w:rPr>
              <w:t>午休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67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下午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13:30-15:20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講師上課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72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15:30-16:00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故事媽媽文學欣賞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67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16:10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家長接送時間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237"/>
        </w:trPr>
        <w:tc>
          <w:tcPr>
            <w:tcW w:w="939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第二天</w:t>
            </w: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上午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9:30-10:00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高中志工帶活動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  <w:color w:val="FF0000"/>
              </w:rPr>
              <w:t>帶活動志工</w:t>
            </w:r>
          </w:p>
        </w:tc>
      </w:tr>
      <w:tr w:rsidR="009E7A8B" w:rsidRPr="00CA1F35">
        <w:trPr>
          <w:trHeight w:val="215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10:10-12:00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講師上課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46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中午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12:00-13:20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午餐</w:t>
            </w:r>
            <w:r w:rsidRPr="00CA1F35">
              <w:t>/</w:t>
            </w:r>
            <w:r w:rsidRPr="00CA1F35">
              <w:rPr>
                <w:rFonts w:cs="新細明體" w:hint="eastAsia"/>
              </w:rPr>
              <w:t>午休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46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下午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13:30-16:00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t>DIY</w:t>
            </w:r>
            <w:r w:rsidRPr="00CA1F35">
              <w:rPr>
                <w:rFonts w:cs="新細明體" w:hint="eastAsia"/>
              </w:rPr>
              <w:t>手作書課程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94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16:10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家長接送時間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72"/>
        </w:trPr>
        <w:tc>
          <w:tcPr>
            <w:tcW w:w="939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第三天</w:t>
            </w: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上午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9:30-11:00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出版社參訪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帶隊志工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協助點名、學童秩序及安全維護</w:t>
            </w:r>
            <w:r w:rsidRPr="00CA1F35">
              <w:t>)</w:t>
            </w:r>
          </w:p>
        </w:tc>
      </w:tr>
      <w:tr w:rsidR="009E7A8B" w:rsidRPr="00CA1F35">
        <w:trPr>
          <w:trHeight w:val="167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11:00-12:00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書店參訪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帶隊志工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協助點名、學童秩序及安全維護</w:t>
            </w:r>
            <w:r w:rsidRPr="00CA1F35">
              <w:t>)</w:t>
            </w:r>
          </w:p>
        </w:tc>
      </w:tr>
      <w:tr w:rsidR="009E7A8B" w:rsidRPr="00CA1F35">
        <w:trPr>
          <w:trHeight w:val="193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中午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12:30-14:00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t>(</w:t>
            </w:r>
            <w:r w:rsidRPr="00CA1F35">
              <w:rPr>
                <w:rFonts w:cs="新細明體" w:hint="eastAsia"/>
              </w:rPr>
              <w:t>回教室</w:t>
            </w:r>
            <w:r w:rsidRPr="00CA1F35">
              <w:t xml:space="preserve">) </w:t>
            </w:r>
            <w:r w:rsidRPr="00CA1F35">
              <w:rPr>
                <w:rFonts w:cs="新細明體" w:hint="eastAsia"/>
              </w:rPr>
              <w:t>午餐</w:t>
            </w:r>
            <w:r w:rsidRPr="00CA1F35">
              <w:t>/</w:t>
            </w:r>
            <w:r w:rsidRPr="00CA1F35">
              <w:rPr>
                <w:rFonts w:cs="新細明體" w:hint="eastAsia"/>
              </w:rPr>
              <w:t>午休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93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下午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14:10-16:00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分享參訪心得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93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16:00-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家長接送時間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</w:tbl>
    <w:p w:rsidR="009E7A8B" w:rsidRDefault="009E7A8B">
      <w:pPr>
        <w:rPr>
          <w:rFonts w:cs="Times New Roman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706"/>
        <w:gridCol w:w="1616"/>
        <w:gridCol w:w="4080"/>
        <w:gridCol w:w="2866"/>
      </w:tblGrid>
      <w:tr w:rsidR="009E7A8B" w:rsidRPr="00CA1F35">
        <w:trPr>
          <w:trHeight w:val="129"/>
        </w:trPr>
        <w:tc>
          <w:tcPr>
            <w:tcW w:w="10207" w:type="dxa"/>
            <w:gridSpan w:val="5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國小高年級組</w:t>
            </w:r>
          </w:p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CA1F35">
              <w:rPr>
                <w:rFonts w:ascii="標楷體" w:eastAsia="標楷體" w:hAnsi="標楷體" w:cs="標楷體"/>
                <w:color w:val="000000"/>
              </w:rPr>
              <w:t>(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上午</w:t>
            </w:r>
            <w:r w:rsidRPr="00CA1F35">
              <w:rPr>
                <w:rFonts w:ascii="標楷體" w:eastAsia="標楷體" w:hAnsi="標楷體" w:cs="標楷體"/>
                <w:color w:val="000000"/>
              </w:rPr>
              <w:t>9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時報到</w:t>
            </w:r>
            <w:r w:rsidRPr="00CA1F35">
              <w:rPr>
                <w:rFonts w:ascii="標楷體" w:eastAsia="標楷體" w:hAnsi="標楷體" w:cs="標楷體"/>
                <w:color w:val="000000"/>
              </w:rPr>
              <w:t>-16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時結束</w:t>
            </w:r>
            <w:r w:rsidRPr="00CA1F35">
              <w:rPr>
                <w:rFonts w:ascii="標楷體" w:eastAsia="標楷體" w:hAnsi="標楷體" w:cs="標楷體"/>
                <w:color w:val="000000"/>
              </w:rPr>
              <w:t>)(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服務時數</w:t>
            </w:r>
            <w:r w:rsidRPr="00CA1F35">
              <w:rPr>
                <w:rFonts w:ascii="標楷體" w:eastAsia="標楷體" w:hAnsi="標楷體" w:cs="標楷體"/>
                <w:color w:val="000000"/>
              </w:rPr>
              <w:t>:6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小時</w:t>
            </w:r>
            <w:r w:rsidRPr="00CA1F35">
              <w:rPr>
                <w:rFonts w:ascii="標楷體" w:eastAsia="標楷體" w:hAnsi="標楷體" w:cs="標楷體"/>
                <w:color w:val="000000"/>
              </w:rPr>
              <w:t>/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CA1F35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9E7A8B" w:rsidRPr="00CA1F35">
        <w:trPr>
          <w:trHeight w:val="580"/>
        </w:trPr>
        <w:tc>
          <w:tcPr>
            <w:tcW w:w="939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天數</w:t>
            </w:r>
          </w:p>
        </w:tc>
        <w:tc>
          <w:tcPr>
            <w:tcW w:w="2322" w:type="dxa"/>
            <w:gridSpan w:val="2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時段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講師／課程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高中志工</w:t>
            </w:r>
          </w:p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工作內容</w:t>
            </w:r>
          </w:p>
        </w:tc>
      </w:tr>
      <w:tr w:rsidR="009E7A8B" w:rsidRPr="00CA1F35">
        <w:tc>
          <w:tcPr>
            <w:tcW w:w="939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第一天</w:t>
            </w: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上午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9:30-10:00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高中志工說故事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  <w:color w:val="FF0000"/>
              </w:rPr>
              <w:t>說故事志工</w:t>
            </w:r>
          </w:p>
        </w:tc>
      </w:tr>
      <w:tr w:rsidR="009E7A8B" w:rsidRPr="00CA1F35"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10:10-12:00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講師上課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50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中午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12:00-13:20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午餐</w:t>
            </w:r>
            <w:r w:rsidRPr="00CA1F35">
              <w:t>/</w:t>
            </w:r>
            <w:r w:rsidRPr="00CA1F35">
              <w:rPr>
                <w:rFonts w:cs="新細明體" w:hint="eastAsia"/>
              </w:rPr>
              <w:t>午休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67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下午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13:30-15:20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講師上課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72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15:30-16:00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故事媽媽文學欣賞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67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16:10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家長接送時間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237"/>
        </w:trPr>
        <w:tc>
          <w:tcPr>
            <w:tcW w:w="939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第二天</w:t>
            </w: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上午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9:30-10:00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高中志工帶活動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  <w:color w:val="FF0000"/>
              </w:rPr>
              <w:t>帶活動志工</w:t>
            </w:r>
          </w:p>
        </w:tc>
      </w:tr>
      <w:tr w:rsidR="009E7A8B" w:rsidRPr="00CA1F35">
        <w:trPr>
          <w:trHeight w:val="215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10:10-12:00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講師上課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46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中午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12:00-13:20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午餐</w:t>
            </w:r>
            <w:r w:rsidRPr="00CA1F35">
              <w:t>/</w:t>
            </w:r>
            <w:r w:rsidRPr="00CA1F35">
              <w:rPr>
                <w:rFonts w:cs="新細明體" w:hint="eastAsia"/>
              </w:rPr>
              <w:t>午休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46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下午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13:30-16:00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t>DIY</w:t>
            </w:r>
            <w:r w:rsidRPr="00CA1F35">
              <w:rPr>
                <w:rFonts w:cs="新細明體" w:hint="eastAsia"/>
              </w:rPr>
              <w:t>手作書課程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94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16:10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家長接送時間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72"/>
        </w:trPr>
        <w:tc>
          <w:tcPr>
            <w:tcW w:w="939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第三天</w:t>
            </w: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上午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9:30-11:00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出版社參訪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帶隊志工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協助點名、學童秩序及安全維護</w:t>
            </w:r>
            <w:r w:rsidRPr="00CA1F35">
              <w:t>)</w:t>
            </w:r>
          </w:p>
        </w:tc>
      </w:tr>
      <w:tr w:rsidR="009E7A8B" w:rsidRPr="00CA1F35">
        <w:trPr>
          <w:trHeight w:val="167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11:00-12:00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書店參訪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帶隊志工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協助點名、學童秩序及安全維護</w:t>
            </w:r>
            <w:r w:rsidRPr="00CA1F35">
              <w:t>)</w:t>
            </w:r>
          </w:p>
        </w:tc>
      </w:tr>
      <w:tr w:rsidR="009E7A8B" w:rsidRPr="00CA1F35">
        <w:trPr>
          <w:trHeight w:val="193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中午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12:30-14:00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t>(</w:t>
            </w:r>
            <w:r w:rsidRPr="00CA1F35">
              <w:rPr>
                <w:rFonts w:cs="新細明體" w:hint="eastAsia"/>
              </w:rPr>
              <w:t>回教室</w:t>
            </w:r>
            <w:r w:rsidRPr="00CA1F35">
              <w:t xml:space="preserve">) </w:t>
            </w:r>
            <w:r w:rsidRPr="00CA1F35">
              <w:rPr>
                <w:rFonts w:cs="新細明體" w:hint="eastAsia"/>
              </w:rPr>
              <w:t>午餐</w:t>
            </w:r>
            <w:r w:rsidRPr="00CA1F35">
              <w:t>/</w:t>
            </w:r>
            <w:r w:rsidRPr="00CA1F35">
              <w:rPr>
                <w:rFonts w:cs="新細明體" w:hint="eastAsia"/>
              </w:rPr>
              <w:t>午休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93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下午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14:10-16:00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分享參訪心得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93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16:00-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家長接送時間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</w:tbl>
    <w:p w:rsidR="009E7A8B" w:rsidRDefault="009E7A8B">
      <w:pPr>
        <w:rPr>
          <w:rFonts w:cs="Times New Roman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706"/>
        <w:gridCol w:w="1616"/>
        <w:gridCol w:w="4080"/>
        <w:gridCol w:w="2866"/>
      </w:tblGrid>
      <w:tr w:rsidR="009E7A8B" w:rsidRPr="00CA1F35">
        <w:trPr>
          <w:trHeight w:val="129"/>
        </w:trPr>
        <w:tc>
          <w:tcPr>
            <w:tcW w:w="10207" w:type="dxa"/>
            <w:gridSpan w:val="5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國中組</w:t>
            </w:r>
          </w:p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CA1F35">
              <w:rPr>
                <w:rFonts w:ascii="標楷體" w:eastAsia="標楷體" w:hAnsi="標楷體" w:cs="標楷體"/>
                <w:color w:val="000000"/>
              </w:rPr>
              <w:t>(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上午</w:t>
            </w:r>
            <w:r w:rsidRPr="00CA1F35">
              <w:rPr>
                <w:rFonts w:ascii="標楷體" w:eastAsia="標楷體" w:hAnsi="標楷體" w:cs="標楷體"/>
                <w:color w:val="000000"/>
              </w:rPr>
              <w:t>9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時報到</w:t>
            </w:r>
            <w:r w:rsidRPr="00CA1F35">
              <w:rPr>
                <w:rFonts w:ascii="標楷體" w:eastAsia="標楷體" w:hAnsi="標楷體" w:cs="標楷體"/>
                <w:color w:val="000000"/>
              </w:rPr>
              <w:t>-16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時結束</w:t>
            </w:r>
            <w:r w:rsidRPr="00CA1F35">
              <w:rPr>
                <w:rFonts w:ascii="標楷體" w:eastAsia="標楷體" w:hAnsi="標楷體" w:cs="標楷體"/>
                <w:color w:val="000000"/>
              </w:rPr>
              <w:t>)(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服務時數</w:t>
            </w:r>
            <w:r w:rsidRPr="00CA1F35">
              <w:rPr>
                <w:rFonts w:ascii="標楷體" w:eastAsia="標楷體" w:hAnsi="標楷體" w:cs="標楷體"/>
                <w:color w:val="000000"/>
              </w:rPr>
              <w:t>:6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小時</w:t>
            </w:r>
            <w:r w:rsidRPr="00CA1F35">
              <w:rPr>
                <w:rFonts w:ascii="標楷體" w:eastAsia="標楷體" w:hAnsi="標楷體" w:cs="標楷體"/>
                <w:color w:val="000000"/>
              </w:rPr>
              <w:t>/</w:t>
            </w:r>
            <w:r w:rsidRPr="00CA1F35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CA1F35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9E7A8B" w:rsidRPr="00CA1F35">
        <w:trPr>
          <w:trHeight w:val="580"/>
        </w:trPr>
        <w:tc>
          <w:tcPr>
            <w:tcW w:w="939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天數</w:t>
            </w:r>
          </w:p>
        </w:tc>
        <w:tc>
          <w:tcPr>
            <w:tcW w:w="2322" w:type="dxa"/>
            <w:gridSpan w:val="2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時段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講師／課程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高中志工</w:t>
            </w:r>
          </w:p>
          <w:p w:rsidR="009E7A8B" w:rsidRPr="00CA1F35" w:rsidRDefault="009E7A8B" w:rsidP="00CA1F3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CA1F3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工作內容</w:t>
            </w:r>
          </w:p>
        </w:tc>
      </w:tr>
      <w:tr w:rsidR="009E7A8B" w:rsidRPr="00CA1F35">
        <w:trPr>
          <w:trHeight w:val="1450"/>
        </w:trPr>
        <w:tc>
          <w:tcPr>
            <w:tcW w:w="939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第一天</w:t>
            </w: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上午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9:30-12:00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講師上課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50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中午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12:00-13:20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午餐</w:t>
            </w:r>
            <w:r w:rsidRPr="00CA1F35">
              <w:t>/</w:t>
            </w:r>
            <w:r w:rsidRPr="00CA1F35">
              <w:rPr>
                <w:rFonts w:cs="新細明體" w:hint="eastAsia"/>
              </w:rPr>
              <w:t>午休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450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下午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13:30-16:00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講師上課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67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16:10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家長接送時間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450"/>
        </w:trPr>
        <w:tc>
          <w:tcPr>
            <w:tcW w:w="939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第二天</w:t>
            </w: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上午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09:30-12:00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講師上課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46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中午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12:00-13:20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午餐</w:t>
            </w:r>
            <w:r w:rsidRPr="00CA1F35">
              <w:t>/</w:t>
            </w:r>
            <w:r w:rsidRPr="00CA1F35">
              <w:rPr>
                <w:rFonts w:cs="新細明體" w:hint="eastAsia"/>
              </w:rPr>
              <w:t>午休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46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下午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13:30-16:00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雜誌專題編排課程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含中堂休息</w:t>
            </w:r>
            <w:r w:rsidRPr="00CA1F35">
              <w:t>10</w:t>
            </w:r>
            <w:r w:rsidRPr="00CA1F35">
              <w:rPr>
                <w:rFonts w:cs="新細明體" w:hint="eastAsia"/>
              </w:rPr>
              <w:t>分鐘</w:t>
            </w:r>
            <w:r w:rsidRPr="00CA1F35">
              <w:t>)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94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16:10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家長接送時間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72"/>
        </w:trPr>
        <w:tc>
          <w:tcPr>
            <w:tcW w:w="939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第三天</w:t>
            </w: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上午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9:30-11:00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出版社參訪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帶隊志工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協助點名、學童秩序及安全維護</w:t>
            </w:r>
            <w:r w:rsidRPr="00CA1F35">
              <w:t>)</w:t>
            </w:r>
          </w:p>
        </w:tc>
      </w:tr>
      <w:tr w:rsidR="009E7A8B" w:rsidRPr="00CA1F35">
        <w:trPr>
          <w:trHeight w:val="167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cs="Times New Roman"/>
              </w:rPr>
            </w:pPr>
            <w:r w:rsidRPr="00CA1F35">
              <w:rPr>
                <w:rFonts w:ascii="標楷體" w:eastAsia="標楷體" w:hAnsi="標楷體" w:cs="標楷體"/>
              </w:rPr>
              <w:t>11:00-12:00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書店參訪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帶隊志工</w:t>
            </w:r>
          </w:p>
          <w:p w:rsidR="009E7A8B" w:rsidRPr="00CA1F35" w:rsidRDefault="009E7A8B" w:rsidP="00CA1F35">
            <w:pPr>
              <w:jc w:val="center"/>
            </w:pPr>
            <w:r w:rsidRPr="00CA1F35">
              <w:t>(</w:t>
            </w:r>
            <w:r w:rsidRPr="00CA1F35">
              <w:rPr>
                <w:rFonts w:cs="新細明體" w:hint="eastAsia"/>
              </w:rPr>
              <w:t>協助點名、學童秩序及安全維護</w:t>
            </w:r>
            <w:r w:rsidRPr="00CA1F35">
              <w:t>)</w:t>
            </w:r>
          </w:p>
        </w:tc>
      </w:tr>
      <w:tr w:rsidR="009E7A8B" w:rsidRPr="00CA1F35">
        <w:trPr>
          <w:trHeight w:val="193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中午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12:30-14:00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t>(</w:t>
            </w:r>
            <w:r w:rsidRPr="00CA1F35">
              <w:rPr>
                <w:rFonts w:cs="新細明體" w:hint="eastAsia"/>
              </w:rPr>
              <w:t>回教室</w:t>
            </w:r>
            <w:r w:rsidRPr="00CA1F35">
              <w:t xml:space="preserve">) </w:t>
            </w:r>
            <w:r w:rsidRPr="00CA1F35">
              <w:rPr>
                <w:rFonts w:cs="新細明體" w:hint="eastAsia"/>
              </w:rPr>
              <w:t>午餐</w:t>
            </w:r>
            <w:r w:rsidRPr="00CA1F35">
              <w:t>/</w:t>
            </w:r>
            <w:r w:rsidRPr="00CA1F35">
              <w:rPr>
                <w:rFonts w:cs="新細明體" w:hint="eastAsia"/>
              </w:rPr>
              <w:t>午休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  <w:tr w:rsidR="009E7A8B" w:rsidRPr="00CA1F35">
        <w:trPr>
          <w:trHeight w:val="193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下午</w:t>
            </w: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14:10-16:00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分享參訪心得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  <w:color w:val="FF0000"/>
              </w:rPr>
            </w:pPr>
            <w:r w:rsidRPr="00CA1F35">
              <w:rPr>
                <w:rFonts w:cs="新細明體" w:hint="eastAsia"/>
                <w:color w:val="FF0000"/>
              </w:rPr>
              <w:t>課輔志工</w:t>
            </w:r>
          </w:p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（協助上課教材準備、軟硬體設備架設、秩序維護）</w:t>
            </w:r>
          </w:p>
        </w:tc>
      </w:tr>
      <w:tr w:rsidR="009E7A8B" w:rsidRPr="00CA1F35">
        <w:trPr>
          <w:trHeight w:val="193"/>
        </w:trPr>
        <w:tc>
          <w:tcPr>
            <w:tcW w:w="939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  <w:tc>
          <w:tcPr>
            <w:tcW w:w="1616" w:type="dxa"/>
            <w:vAlign w:val="center"/>
          </w:tcPr>
          <w:p w:rsidR="009E7A8B" w:rsidRPr="00CA1F35" w:rsidRDefault="009E7A8B" w:rsidP="00CA1F35">
            <w:pPr>
              <w:jc w:val="both"/>
              <w:rPr>
                <w:rFonts w:ascii="標楷體" w:eastAsia="標楷體" w:hAnsi="標楷體" w:cs="標楷體"/>
              </w:rPr>
            </w:pPr>
            <w:r w:rsidRPr="00CA1F35">
              <w:rPr>
                <w:rFonts w:ascii="標楷體" w:eastAsia="標楷體" w:hAnsi="標楷體" w:cs="標楷體"/>
              </w:rPr>
              <w:t>16:00-</w:t>
            </w:r>
          </w:p>
        </w:tc>
        <w:tc>
          <w:tcPr>
            <w:tcW w:w="4080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  <w:r w:rsidRPr="00CA1F35">
              <w:rPr>
                <w:rFonts w:cs="新細明體" w:hint="eastAsia"/>
              </w:rPr>
              <w:t>家長接送時間</w:t>
            </w:r>
          </w:p>
        </w:tc>
        <w:tc>
          <w:tcPr>
            <w:tcW w:w="2866" w:type="dxa"/>
            <w:vAlign w:val="center"/>
          </w:tcPr>
          <w:p w:rsidR="009E7A8B" w:rsidRPr="00CA1F35" w:rsidRDefault="009E7A8B" w:rsidP="00CA1F35">
            <w:pPr>
              <w:jc w:val="center"/>
              <w:rPr>
                <w:rFonts w:cs="Times New Roman"/>
              </w:rPr>
            </w:pPr>
          </w:p>
        </w:tc>
      </w:tr>
    </w:tbl>
    <w:p w:rsidR="009E7A8B" w:rsidRDefault="009E7A8B">
      <w:pPr>
        <w:rPr>
          <w:rFonts w:cs="Times New Roman"/>
        </w:rPr>
      </w:pPr>
    </w:p>
    <w:sectPr w:rsidR="009E7A8B" w:rsidSect="00894F3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986"/>
    <w:rsid w:val="000A4198"/>
    <w:rsid w:val="00257874"/>
    <w:rsid w:val="00374DE6"/>
    <w:rsid w:val="0038560F"/>
    <w:rsid w:val="0054399C"/>
    <w:rsid w:val="006A15E6"/>
    <w:rsid w:val="00761986"/>
    <w:rsid w:val="007C6898"/>
    <w:rsid w:val="007D7B9C"/>
    <w:rsid w:val="00894F3A"/>
    <w:rsid w:val="0095322A"/>
    <w:rsid w:val="009E7A8B"/>
    <w:rsid w:val="00AB0C08"/>
    <w:rsid w:val="00B91C02"/>
    <w:rsid w:val="00BF36D5"/>
    <w:rsid w:val="00CA1F35"/>
    <w:rsid w:val="00E3084A"/>
    <w:rsid w:val="00E52898"/>
    <w:rsid w:val="00F14703"/>
    <w:rsid w:val="00F9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0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1986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300</Words>
  <Characters>1714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2015文學故事營服務工作內容</dc:title>
  <dc:subject/>
  <dc:creator>黃蓓馨</dc:creator>
  <cp:keywords/>
  <dc:description/>
  <cp:lastModifiedBy>amy197149</cp:lastModifiedBy>
  <cp:revision>2</cp:revision>
  <dcterms:created xsi:type="dcterms:W3CDTF">2015-06-08T08:26:00Z</dcterms:created>
  <dcterms:modified xsi:type="dcterms:W3CDTF">2015-06-08T08:26:00Z</dcterms:modified>
</cp:coreProperties>
</file>