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710"/>
        <w:gridCol w:w="1934"/>
        <w:gridCol w:w="2476"/>
        <w:gridCol w:w="2766"/>
        <w:gridCol w:w="944"/>
        <w:gridCol w:w="806"/>
      </w:tblGrid>
      <w:tr w:rsidR="008C530B" w:rsidRPr="00CF58D0">
        <w:trPr>
          <w:trHeight w:val="974"/>
          <w:jc w:val="center"/>
        </w:trPr>
        <w:tc>
          <w:tcPr>
            <w:tcW w:w="10412" w:type="dxa"/>
            <w:gridSpan w:val="7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林口區公所暨林口區戶政事務所</w:t>
            </w:r>
            <w:r w:rsidRPr="00CF58D0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3</w:t>
            </w: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CF58D0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1-2</w:t>
            </w: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8C530B" w:rsidRPr="00CF58D0">
        <w:trPr>
          <w:trHeight w:val="1008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CF58D0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8C530B" w:rsidRPr="00CF58D0">
        <w:trPr>
          <w:trHeight w:val="1503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1/4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503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1/4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(103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年春節送暖活動物資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503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1/11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1/18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1/18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林口區忠孝路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622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巷籃球</w:t>
            </w:r>
            <w:bookmarkStart w:id="0" w:name="_GoBack"/>
            <w:bookmarkEnd w:id="0"/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場旁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監理站機車下鄉考照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1/25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1/25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1/25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2/8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2/15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2/22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2/23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8C530B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2/23</w:t>
            </w:r>
          </w:p>
        </w:tc>
        <w:tc>
          <w:tcPr>
            <w:tcW w:w="710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3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8C530B" w:rsidRPr="00CF58D0" w:rsidRDefault="008C530B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8C530B" w:rsidRPr="00F12428" w:rsidRDefault="008C530B" w:rsidP="00F12428">
      <w:pPr>
        <w:spacing w:line="240" w:lineRule="atLeast"/>
        <w:jc w:val="center"/>
        <w:rPr>
          <w:rFonts w:ascii="標楷體" w:eastAsia="標楷體" w:hAnsi="標楷體" w:cs="Times New Roman"/>
        </w:rPr>
      </w:pPr>
    </w:p>
    <w:sectPr w:rsidR="008C530B" w:rsidRPr="00F12428" w:rsidSect="001701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0B" w:rsidRDefault="008C530B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530B" w:rsidRDefault="008C530B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0B" w:rsidRDefault="008C530B">
    <w:pPr>
      <w:pStyle w:val="Footer"/>
      <w:jc w:val="center"/>
      <w:rPr>
        <w:rFonts w:cs="Times New Roman"/>
      </w:rPr>
    </w:pPr>
    <w:fldSimple w:instr="PAGE   \* MERGEFORMAT">
      <w:r w:rsidRPr="005A243C">
        <w:rPr>
          <w:noProof/>
          <w:lang w:val="zh-TW"/>
        </w:rPr>
        <w:t>1</w:t>
      </w:r>
    </w:fldSimple>
  </w:p>
  <w:p w:rsidR="008C530B" w:rsidRDefault="008C530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0B" w:rsidRDefault="008C530B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530B" w:rsidRDefault="008C530B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519B"/>
    <w:rsid w:val="000577AD"/>
    <w:rsid w:val="0006512C"/>
    <w:rsid w:val="00072ACC"/>
    <w:rsid w:val="00077CFA"/>
    <w:rsid w:val="000A1979"/>
    <w:rsid w:val="000B55D7"/>
    <w:rsid w:val="001518C2"/>
    <w:rsid w:val="001701D2"/>
    <w:rsid w:val="00173251"/>
    <w:rsid w:val="00192316"/>
    <w:rsid w:val="001C3217"/>
    <w:rsid w:val="001E36DA"/>
    <w:rsid w:val="00240DF2"/>
    <w:rsid w:val="002538AF"/>
    <w:rsid w:val="00264E46"/>
    <w:rsid w:val="002A3D61"/>
    <w:rsid w:val="002B547C"/>
    <w:rsid w:val="00357695"/>
    <w:rsid w:val="003F0412"/>
    <w:rsid w:val="003F0732"/>
    <w:rsid w:val="00461B91"/>
    <w:rsid w:val="004A57A9"/>
    <w:rsid w:val="004B4092"/>
    <w:rsid w:val="00504201"/>
    <w:rsid w:val="00544754"/>
    <w:rsid w:val="005616F7"/>
    <w:rsid w:val="00593EDC"/>
    <w:rsid w:val="005A1121"/>
    <w:rsid w:val="005A243C"/>
    <w:rsid w:val="00603A32"/>
    <w:rsid w:val="00630D52"/>
    <w:rsid w:val="0064218B"/>
    <w:rsid w:val="0064785E"/>
    <w:rsid w:val="00696BF5"/>
    <w:rsid w:val="006B0A08"/>
    <w:rsid w:val="006F67F1"/>
    <w:rsid w:val="007178BF"/>
    <w:rsid w:val="00745769"/>
    <w:rsid w:val="007665AB"/>
    <w:rsid w:val="00770708"/>
    <w:rsid w:val="00790619"/>
    <w:rsid w:val="007C5404"/>
    <w:rsid w:val="00824CBA"/>
    <w:rsid w:val="008324BD"/>
    <w:rsid w:val="00874CA4"/>
    <w:rsid w:val="00880693"/>
    <w:rsid w:val="008B2B15"/>
    <w:rsid w:val="008B432D"/>
    <w:rsid w:val="008C530B"/>
    <w:rsid w:val="008D02B4"/>
    <w:rsid w:val="00902036"/>
    <w:rsid w:val="00911702"/>
    <w:rsid w:val="009316A3"/>
    <w:rsid w:val="0095258F"/>
    <w:rsid w:val="009803FA"/>
    <w:rsid w:val="009903C3"/>
    <w:rsid w:val="00993BDF"/>
    <w:rsid w:val="009A20CD"/>
    <w:rsid w:val="00B11645"/>
    <w:rsid w:val="00B11A37"/>
    <w:rsid w:val="00BA10A7"/>
    <w:rsid w:val="00BA1921"/>
    <w:rsid w:val="00C6559A"/>
    <w:rsid w:val="00C757CF"/>
    <w:rsid w:val="00CF58D0"/>
    <w:rsid w:val="00D17BAF"/>
    <w:rsid w:val="00D607FC"/>
    <w:rsid w:val="00D761DD"/>
    <w:rsid w:val="00DF0D9F"/>
    <w:rsid w:val="00DF3C0B"/>
    <w:rsid w:val="00E00E00"/>
    <w:rsid w:val="00E621B4"/>
    <w:rsid w:val="00EB1DB7"/>
    <w:rsid w:val="00EE341F"/>
    <w:rsid w:val="00EF3B98"/>
    <w:rsid w:val="00EF3EA1"/>
    <w:rsid w:val="00F12428"/>
    <w:rsid w:val="00F56ECD"/>
    <w:rsid w:val="00F96D28"/>
    <w:rsid w:val="00FC0704"/>
    <w:rsid w:val="00FC226D"/>
    <w:rsid w:val="00FD2CE5"/>
    <w:rsid w:val="00FE38B7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99</Words>
  <Characters>570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林口區公所暨林口區戶政事務所102年1-2月份</dc:title>
  <dc:subject/>
  <dc:creator>黃月秋</dc:creator>
  <cp:keywords/>
  <dc:description/>
  <cp:lastModifiedBy>same_ting</cp:lastModifiedBy>
  <cp:revision>3</cp:revision>
  <cp:lastPrinted>2013-11-29T07:55:00Z</cp:lastPrinted>
  <dcterms:created xsi:type="dcterms:W3CDTF">2013-12-27T02:20:00Z</dcterms:created>
  <dcterms:modified xsi:type="dcterms:W3CDTF">2013-12-27T02:55:00Z</dcterms:modified>
</cp:coreProperties>
</file>