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F1" w:rsidRPr="00F32972" w:rsidRDefault="00C47CF1" w:rsidP="00134AA7">
      <w:pPr>
        <w:spacing w:line="24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F32972">
        <w:rPr>
          <w:rFonts w:ascii="Times New Roman" w:eastAsia="標楷體" w:hAnsi="Times New Roman" w:cs="Times New Roman"/>
          <w:sz w:val="28"/>
          <w:szCs w:val="28"/>
        </w:rPr>
        <w:t>102</w:t>
      </w:r>
      <w:r w:rsidRPr="00F32972">
        <w:rPr>
          <w:rFonts w:ascii="Times New Roman" w:eastAsia="標楷體" w:hAnsi="標楷體" w:cs="標楷體" w:hint="eastAsia"/>
          <w:sz w:val="28"/>
          <w:szCs w:val="28"/>
        </w:rPr>
        <w:t>學年度中國科技大學</w:t>
      </w:r>
    </w:p>
    <w:p w:rsidR="00C47CF1" w:rsidRPr="00F32972" w:rsidRDefault="00C47CF1" w:rsidP="00134AA7">
      <w:pPr>
        <w:spacing w:line="240" w:lineRule="atLeast"/>
        <w:jc w:val="center"/>
        <w:rPr>
          <w:rFonts w:ascii="Times New Roman" w:eastAsia="標楷體" w:cs="Times New Roman"/>
          <w:sz w:val="28"/>
          <w:szCs w:val="28"/>
        </w:rPr>
      </w:pPr>
      <w:bookmarkStart w:id="0" w:name="_GoBack"/>
      <w:bookmarkEnd w:id="0"/>
      <w:r w:rsidRPr="00F32972">
        <w:rPr>
          <w:rFonts w:ascii="Times New Roman" w:eastAsia="標楷體" w:hAnsi="標楷體" w:cs="標楷體" w:hint="eastAsia"/>
          <w:sz w:val="28"/>
          <w:szCs w:val="28"/>
        </w:rPr>
        <w:t>第三屆高中職商管領域實務專題競賽</w:t>
      </w:r>
      <w:r w:rsidRPr="00F32972">
        <w:rPr>
          <w:rFonts w:ascii="Times New Roman" w:eastAsia="標楷體" w:cs="標楷體" w:hint="eastAsia"/>
          <w:sz w:val="28"/>
          <w:szCs w:val="28"/>
        </w:rPr>
        <w:t>報名表</w:t>
      </w:r>
    </w:p>
    <w:p w:rsidR="00C47CF1" w:rsidRPr="00F32972" w:rsidRDefault="00C47CF1" w:rsidP="00134AA7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97" w:type="dxa"/>
        <w:jc w:val="center"/>
        <w:tblCellMar>
          <w:left w:w="28" w:type="dxa"/>
          <w:right w:w="28" w:type="dxa"/>
        </w:tblCellMar>
        <w:tblLook w:val="00A0"/>
      </w:tblPr>
      <w:tblGrid>
        <w:gridCol w:w="792"/>
        <w:gridCol w:w="793"/>
        <w:gridCol w:w="1729"/>
        <w:gridCol w:w="1876"/>
        <w:gridCol w:w="1442"/>
        <w:gridCol w:w="3748"/>
        <w:gridCol w:w="17"/>
      </w:tblGrid>
      <w:tr w:rsidR="00C47CF1" w:rsidRPr="00A04F32">
        <w:trPr>
          <w:gridAfter w:val="1"/>
          <w:wAfter w:w="17" w:type="dxa"/>
          <w:trHeight w:val="573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專題名稱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gridAfter w:val="1"/>
          <w:wAfter w:w="17" w:type="dxa"/>
          <w:trHeight w:val="56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學校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科別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參賽隊員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編號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姓名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學號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聯絡電話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E-mail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組長</w:t>
            </w:r>
            <w:r w:rsidRPr="00F32972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C47CF1" w:rsidRPr="00A04F32">
        <w:trPr>
          <w:trHeight w:val="624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指導老師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姓名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職稱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47CF1" w:rsidRPr="00A04F32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單位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連絡電話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47CF1" w:rsidRPr="00A04F32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Times New Roman"/>
                <w:kern w:val="0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47CF1" w:rsidRPr="00A04F32">
        <w:trPr>
          <w:trHeight w:val="624"/>
          <w:jc w:val="center"/>
        </w:trPr>
        <w:tc>
          <w:tcPr>
            <w:tcW w:w="33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科主任</w:t>
            </w:r>
            <w:r w:rsidRPr="00F32972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簽　章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47CF1" w:rsidRPr="00A04F32">
        <w:trPr>
          <w:trHeight w:val="543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47CF1" w:rsidRPr="00F32972" w:rsidRDefault="00C47CF1" w:rsidP="00333C0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F32972">
              <w:rPr>
                <w:rFonts w:ascii="Times New Roman" w:eastAsia="標楷體" w:hAnsi="Times New Roman" w:cs="標楷體" w:hint="eastAsia"/>
                <w:kern w:val="0"/>
              </w:rPr>
              <w:t>中華民國　　　年　　　月　　　日</w:t>
            </w:r>
          </w:p>
        </w:tc>
      </w:tr>
    </w:tbl>
    <w:p w:rsidR="00C47CF1" w:rsidRPr="00F32972" w:rsidRDefault="00C47CF1" w:rsidP="00134AA7">
      <w:pPr>
        <w:spacing w:line="240" w:lineRule="atLeast"/>
        <w:rPr>
          <w:rFonts w:ascii="Times New Roman" w:eastAsia="標楷體" w:hAnsi="Times New Roman" w:cs="Times New Roman"/>
          <w:kern w:val="0"/>
        </w:rPr>
      </w:pPr>
    </w:p>
    <w:p w:rsidR="00C47CF1" w:rsidRPr="00134AA7" w:rsidRDefault="00C47CF1">
      <w:pPr>
        <w:rPr>
          <w:rFonts w:cs="Times New Roman"/>
        </w:rPr>
      </w:pPr>
    </w:p>
    <w:sectPr w:rsidR="00C47CF1" w:rsidRPr="00134AA7" w:rsidSect="006F1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AA7"/>
    <w:rsid w:val="00134AA7"/>
    <w:rsid w:val="002E6A93"/>
    <w:rsid w:val="00333C09"/>
    <w:rsid w:val="006F1DAE"/>
    <w:rsid w:val="00A04F32"/>
    <w:rsid w:val="00AF1065"/>
    <w:rsid w:val="00C47CF1"/>
    <w:rsid w:val="00E712B3"/>
    <w:rsid w:val="00E95D13"/>
    <w:rsid w:val="00F3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A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195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102學年度中國科技大學</dc:title>
  <dc:subject/>
  <dc:creator>User</dc:creator>
  <cp:keywords/>
  <dc:description/>
  <cp:lastModifiedBy>lulume</cp:lastModifiedBy>
  <cp:revision>2</cp:revision>
  <dcterms:created xsi:type="dcterms:W3CDTF">2013-10-31T05:23:00Z</dcterms:created>
  <dcterms:modified xsi:type="dcterms:W3CDTF">2013-10-31T05:23:00Z</dcterms:modified>
</cp:coreProperties>
</file>