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5D" w:rsidRPr="004F4A2C" w:rsidRDefault="00153E5D" w:rsidP="00066F4A">
      <w:pPr>
        <w:jc w:val="center"/>
        <w:rPr>
          <w:rFonts w:ascii="標楷體" w:eastAsia="標楷體" w:hAnsi="標楷體"/>
          <w:sz w:val="40"/>
          <w:szCs w:val="40"/>
        </w:rPr>
      </w:pPr>
      <w:r w:rsidRPr="004F4A2C">
        <w:rPr>
          <w:rFonts w:ascii="標楷體" w:eastAsia="標楷體" w:hAnsi="標楷體" w:cs="標楷體"/>
          <w:sz w:val="40"/>
          <w:szCs w:val="40"/>
        </w:rPr>
        <w:t>103</w:t>
      </w:r>
      <w:r w:rsidRPr="004F4A2C">
        <w:rPr>
          <w:rFonts w:ascii="標楷體" w:eastAsia="標楷體" w:hAnsi="標楷體" w:cs="標楷體" w:hint="eastAsia"/>
          <w:sz w:val="40"/>
          <w:szCs w:val="40"/>
        </w:rPr>
        <w:t>年度《崇右技術學院》歌唱比賽</w:t>
      </w:r>
    </w:p>
    <w:p w:rsidR="00153E5D" w:rsidRDefault="00153E5D" w:rsidP="00066F4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【超級霸</w:t>
      </w:r>
      <w:r>
        <w:rPr>
          <w:rFonts w:ascii="標楷體" w:eastAsia="標楷體" w:hAnsi="標楷體" w:cs="標楷體"/>
          <w:b/>
          <w:bCs/>
          <w:sz w:val="36"/>
          <w:szCs w:val="36"/>
        </w:rPr>
        <w:t>MIC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金嗓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6"/>
          <w:szCs w:val="36"/>
        </w:rPr>
        <w:t>爭鋒】</w:t>
      </w:r>
    </w:p>
    <w:p w:rsidR="00153E5D" w:rsidRPr="008A7B44" w:rsidRDefault="00153E5D" w:rsidP="00066F4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崇右首屆歌唱大賽</w:t>
      </w:r>
    </w:p>
    <w:p w:rsidR="00153E5D" w:rsidRPr="004F4A2C" w:rsidRDefault="00153E5D" w:rsidP="00EE07D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活動宗旨</w:t>
      </w:r>
      <w:r w:rsidRPr="004F4A2C">
        <w:rPr>
          <w:rFonts w:ascii="標楷體" w:eastAsia="標楷體" w:hAnsi="標楷體" w:cs="標楷體"/>
          <w:sz w:val="28"/>
          <w:szCs w:val="28"/>
        </w:rPr>
        <w:t xml:space="preserve">: </w:t>
      </w:r>
    </w:p>
    <w:p w:rsidR="00153E5D" w:rsidRPr="004F4A2C" w:rsidRDefault="00153E5D" w:rsidP="00F41B0B">
      <w:pPr>
        <w:spacing w:line="360" w:lineRule="auto"/>
        <w:ind w:left="720" w:firstLineChars="200" w:firstLine="31680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藉由歌唱比賽展現學生的天賦特色與歌藝表演，讓歌唱人才有機會讓業界的音樂人發掘成為歌手，且利用歌聲活絡校園生活及凝聚學校與學生們的向心力。歌聲中包涵了多國語言及台語、客家語、原住民語…等，也讓學生們除了在網路及電視上看到歌唱表演外，還能親身體驗現場看到</w:t>
      </w:r>
      <w:r w:rsidRPr="004F4A2C">
        <w:rPr>
          <w:rFonts w:ascii="標楷體" w:eastAsia="標楷體" w:hAnsi="標楷體" w:cs="標楷體"/>
          <w:sz w:val="28"/>
          <w:szCs w:val="28"/>
        </w:rPr>
        <w:t>Live</w:t>
      </w:r>
      <w:r w:rsidRPr="004F4A2C">
        <w:rPr>
          <w:rFonts w:ascii="標楷體" w:eastAsia="標楷體" w:hAnsi="標楷體" w:cs="標楷體" w:hint="eastAsia"/>
          <w:sz w:val="28"/>
          <w:szCs w:val="28"/>
        </w:rPr>
        <w:t>的演出，感受不同的震撼力。</w:t>
      </w:r>
    </w:p>
    <w:p w:rsidR="00153E5D" w:rsidRPr="004F4A2C" w:rsidRDefault="00153E5D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指導單位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崇右技術學院</w:t>
      </w:r>
    </w:p>
    <w:p w:rsidR="00153E5D" w:rsidRPr="004F4A2C" w:rsidRDefault="00153E5D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主辦單位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  <w:r w:rsidRPr="004F4A2C">
        <w:rPr>
          <w:rFonts w:ascii="標楷體" w:eastAsia="標楷體" w:hAnsi="標楷體" w:cs="標楷體" w:hint="eastAsia"/>
          <w:sz w:val="28"/>
          <w:szCs w:val="28"/>
        </w:rPr>
        <w:t>表演藝術系</w:t>
      </w:r>
    </w:p>
    <w:p w:rsidR="00153E5D" w:rsidRPr="004F4A2C" w:rsidRDefault="00153E5D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協辦單位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影視傳播系、演藝事業系、學生會、熱音社、熱舞社</w:t>
      </w:r>
    </w:p>
    <w:p w:rsidR="00153E5D" w:rsidRPr="004F4A2C" w:rsidRDefault="00153E5D" w:rsidP="003A647B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活動對象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</w:p>
    <w:p w:rsidR="00153E5D" w:rsidRPr="004F4A2C" w:rsidRDefault="00153E5D" w:rsidP="00F7463B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崇右技術學院全校學生</w:t>
      </w:r>
      <w:r w:rsidRPr="004F4A2C">
        <w:rPr>
          <w:rFonts w:ascii="標楷體" w:eastAsia="標楷體" w:hAnsi="標楷體" w:cs="標楷體"/>
          <w:sz w:val="28"/>
          <w:szCs w:val="28"/>
        </w:rPr>
        <w:t>(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含進修推廣學院夜校生</w:t>
      </w:r>
      <w:r w:rsidRPr="004F4A2C">
        <w:rPr>
          <w:rFonts w:ascii="標楷體" w:eastAsia="標楷體" w:hAnsi="標楷體" w:cs="標楷體"/>
          <w:sz w:val="28"/>
          <w:szCs w:val="28"/>
        </w:rPr>
        <w:t>)</w:t>
      </w:r>
    </w:p>
    <w:p w:rsidR="00153E5D" w:rsidRPr="004F4A2C" w:rsidRDefault="00153E5D" w:rsidP="00F7463B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全台高中職畢業生</w:t>
      </w:r>
      <w:r w:rsidRPr="004F4A2C">
        <w:rPr>
          <w:rFonts w:ascii="標楷體" w:eastAsia="標楷體" w:hAnsi="標楷體" w:cs="標楷體"/>
          <w:sz w:val="28"/>
          <w:szCs w:val="28"/>
        </w:rPr>
        <w:t>(</w:t>
      </w:r>
      <w:r w:rsidRPr="004F4A2C">
        <w:rPr>
          <w:rFonts w:ascii="標楷體" w:eastAsia="標楷體" w:hAnsi="標楷體" w:cs="標楷體" w:hint="eastAsia"/>
          <w:sz w:val="28"/>
          <w:szCs w:val="28"/>
        </w:rPr>
        <w:t>以台中以北</w:t>
      </w:r>
      <w:r w:rsidRPr="004F4A2C">
        <w:rPr>
          <w:rFonts w:ascii="標楷體" w:eastAsia="標楷體" w:hAnsi="標楷體" w:cs="標楷體"/>
          <w:sz w:val="28"/>
          <w:szCs w:val="28"/>
        </w:rPr>
        <w:t xml:space="preserve"> 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影視表演科為佳</w:t>
      </w:r>
      <w:r w:rsidRPr="004F4A2C">
        <w:rPr>
          <w:rFonts w:ascii="標楷體" w:eastAsia="標楷體" w:hAnsi="標楷體" w:cs="標楷體"/>
          <w:sz w:val="28"/>
          <w:szCs w:val="28"/>
        </w:rPr>
        <w:t>)</w:t>
      </w:r>
    </w:p>
    <w:p w:rsidR="00153E5D" w:rsidRPr="004F4A2C" w:rsidRDefault="00153E5D" w:rsidP="00C871FE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活動方式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</w:p>
    <w:p w:rsidR="00153E5D" w:rsidRPr="004F4A2C" w:rsidRDefault="00153E5D" w:rsidP="00541284">
      <w:pPr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初選方式：請校內專業老師來評分選出</w:t>
      </w:r>
      <w:r w:rsidRPr="004F4A2C">
        <w:rPr>
          <w:rFonts w:ascii="標楷體" w:eastAsia="標楷體" w:hAnsi="標楷體" w:cs="標楷體"/>
          <w:sz w:val="28"/>
          <w:szCs w:val="28"/>
        </w:rPr>
        <w:t>20</w:t>
      </w:r>
      <w:r w:rsidRPr="004F4A2C">
        <w:rPr>
          <w:rFonts w:ascii="標楷體" w:eastAsia="標楷體" w:hAnsi="標楷體" w:cs="標楷體" w:hint="eastAsia"/>
          <w:sz w:val="28"/>
          <w:szCs w:val="28"/>
        </w:rPr>
        <w:t>位參賽者。</w:t>
      </w:r>
    </w:p>
    <w:p w:rsidR="00153E5D" w:rsidRPr="004F4A2C" w:rsidRDefault="00153E5D" w:rsidP="003C5A9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決選方式：讓</w:t>
      </w:r>
      <w:r w:rsidRPr="004F4A2C">
        <w:rPr>
          <w:rFonts w:ascii="標楷體" w:eastAsia="標楷體" w:hAnsi="標楷體" w:cs="標楷體"/>
          <w:sz w:val="28"/>
          <w:szCs w:val="28"/>
        </w:rPr>
        <w:t>20</w:t>
      </w:r>
      <w:r w:rsidRPr="004F4A2C">
        <w:rPr>
          <w:rFonts w:ascii="標楷體" w:eastAsia="標楷體" w:hAnsi="標楷體" w:cs="標楷體" w:hint="eastAsia"/>
          <w:sz w:val="28"/>
          <w:szCs w:val="28"/>
        </w:rPr>
        <w:t>位決賽參賽者由業界中各領域的音樂人及音樂</w:t>
      </w:r>
    </w:p>
    <w:p w:rsidR="00153E5D" w:rsidRPr="004F4A2C" w:rsidRDefault="00153E5D" w:rsidP="003C5A9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製作人來講評及利用現場觀眾來投票評分。</w:t>
      </w:r>
    </w:p>
    <w:p w:rsidR="00153E5D" w:rsidRPr="004F4A2C" w:rsidRDefault="00153E5D" w:rsidP="00270D48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活動時間：有兩個時間點選擇</w:t>
      </w:r>
    </w:p>
    <w:p w:rsidR="00153E5D" w:rsidRPr="004F4A2C" w:rsidRDefault="00153E5D" w:rsidP="009813A7">
      <w:pPr>
        <w:numPr>
          <w:ilvl w:val="0"/>
          <w:numId w:val="6"/>
        </w:numPr>
        <w:spacing w:line="500" w:lineRule="exact"/>
        <w:ind w:left="851" w:hanging="37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初賽日期：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日（週五）</w:t>
      </w:r>
    </w:p>
    <w:p w:rsidR="00153E5D" w:rsidRPr="004F4A2C" w:rsidRDefault="00153E5D" w:rsidP="009813A7">
      <w:pPr>
        <w:numPr>
          <w:ilvl w:val="0"/>
          <w:numId w:val="6"/>
        </w:numPr>
        <w:spacing w:line="500" w:lineRule="exact"/>
        <w:ind w:left="851" w:hanging="37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決賽日期：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18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日（週六）</w:t>
      </w:r>
    </w:p>
    <w:p w:rsidR="00153E5D" w:rsidRPr="004F4A2C" w:rsidRDefault="00153E5D" w:rsidP="00066F4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活動地點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  <w:r w:rsidRPr="004F4A2C">
        <w:rPr>
          <w:rFonts w:ascii="標楷體" w:eastAsia="標楷體" w:hAnsi="標楷體" w:cs="標楷體" w:hint="eastAsia"/>
          <w:sz w:val="28"/>
          <w:szCs w:val="28"/>
        </w:rPr>
        <w:t>【初賽】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崇右校區九樓國際會議廳</w:t>
      </w:r>
    </w:p>
    <w:p w:rsidR="00153E5D" w:rsidRPr="004F4A2C" w:rsidRDefault="00153E5D" w:rsidP="00066F4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【復賽】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基隆市文化中心</w:t>
      </w:r>
    </w:p>
    <w:p w:rsidR="00153E5D" w:rsidRPr="004F4A2C" w:rsidRDefault="00153E5D" w:rsidP="00D265AF">
      <w:pPr>
        <w:tabs>
          <w:tab w:val="left" w:pos="993"/>
        </w:tabs>
        <w:spacing w:beforeLines="10" w:after="100" w:afterAutospacing="1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九、活動內容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</w:p>
    <w:p w:rsidR="00153E5D" w:rsidRPr="004F4A2C" w:rsidRDefault="00153E5D" w:rsidP="00F41B0B">
      <w:pPr>
        <w:tabs>
          <w:tab w:val="left" w:pos="993"/>
        </w:tabs>
        <w:spacing w:beforeLines="10" w:after="100" w:afterAutospacing="1" w:line="400" w:lineRule="exact"/>
        <w:ind w:leftChars="175" w:left="31680"/>
        <w:jc w:val="both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/>
          <w:sz w:val="28"/>
          <w:szCs w:val="28"/>
        </w:rPr>
        <w:t>1.</w:t>
      </w:r>
      <w:r w:rsidRPr="004F4A2C">
        <w:rPr>
          <w:rFonts w:ascii="標楷體" w:eastAsia="標楷體" w:hAnsi="標楷體" w:cs="標楷體" w:hint="eastAsia"/>
          <w:sz w:val="28"/>
          <w:szCs w:val="28"/>
        </w:rPr>
        <w:t>【初賽】：參賽者依照所抽定順序上台，歌曲演唱至第一副歌結</w:t>
      </w:r>
    </w:p>
    <w:p w:rsidR="00153E5D" w:rsidRPr="004F4A2C" w:rsidRDefault="00153E5D" w:rsidP="00F41B0B">
      <w:pPr>
        <w:tabs>
          <w:tab w:val="left" w:pos="993"/>
        </w:tabs>
        <w:spacing w:beforeLines="10" w:after="100" w:afterAutospacing="1" w:line="400" w:lineRule="exact"/>
        <w:ind w:leftChars="175" w:left="31680"/>
        <w:jc w:val="both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束，每人限時</w:t>
      </w:r>
      <w:r w:rsidRPr="004F4A2C">
        <w:rPr>
          <w:rFonts w:ascii="標楷體" w:eastAsia="標楷體" w:hAnsi="標楷體" w:cs="標楷體"/>
          <w:sz w:val="28"/>
          <w:szCs w:val="28"/>
        </w:rPr>
        <w:t>2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4F4A2C">
        <w:rPr>
          <w:rFonts w:ascii="標楷體" w:eastAsia="標楷體" w:hAnsi="標楷體" w:cs="標楷體"/>
          <w:sz w:val="28"/>
          <w:szCs w:val="28"/>
        </w:rPr>
        <w:t>2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分</w:t>
      </w:r>
      <w:r w:rsidRPr="004F4A2C">
        <w:rPr>
          <w:rFonts w:ascii="標楷體" w:eastAsia="標楷體" w:hAnsi="標楷體" w:cs="標楷體"/>
          <w:sz w:val="28"/>
          <w:szCs w:val="28"/>
        </w:rPr>
        <w:t>30</w:t>
      </w:r>
      <w:r w:rsidRPr="004F4A2C">
        <w:rPr>
          <w:rFonts w:ascii="標楷體" w:eastAsia="標楷體" w:hAnsi="標楷體" w:cs="標楷體" w:hint="eastAsia"/>
          <w:sz w:val="28"/>
          <w:szCs w:val="28"/>
        </w:rPr>
        <w:t>秒。</w:t>
      </w:r>
    </w:p>
    <w:p w:rsidR="00153E5D" w:rsidRPr="004F4A2C" w:rsidRDefault="00153E5D" w:rsidP="00270D4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/>
          <w:sz w:val="28"/>
          <w:szCs w:val="28"/>
        </w:rPr>
        <w:t xml:space="preserve">  2.</w:t>
      </w:r>
      <w:r w:rsidRPr="004F4A2C">
        <w:rPr>
          <w:rFonts w:ascii="標楷體" w:eastAsia="標楷體" w:hAnsi="標楷體" w:cs="標楷體" w:hint="eastAsia"/>
          <w:sz w:val="28"/>
          <w:szCs w:val="28"/>
        </w:rPr>
        <w:t>【決賽】</w:t>
      </w:r>
      <w:r w:rsidRPr="004F4A2C">
        <w:rPr>
          <w:rFonts w:ascii="標楷體" w:eastAsia="標楷體" w:hAnsi="標楷體" w:cs="標楷體"/>
          <w:sz w:val="28"/>
          <w:szCs w:val="28"/>
        </w:rPr>
        <w:t>:20</w:t>
      </w:r>
      <w:r w:rsidRPr="004F4A2C">
        <w:rPr>
          <w:rFonts w:ascii="標楷體" w:eastAsia="標楷體" w:hAnsi="標楷體" w:cs="標楷體" w:hint="eastAsia"/>
          <w:sz w:val="28"/>
          <w:szCs w:val="28"/>
        </w:rPr>
        <w:t>位參賽者由業界音樂人及音樂製作人來講評且利用</w:t>
      </w:r>
    </w:p>
    <w:p w:rsidR="00153E5D" w:rsidRPr="004F4A2C" w:rsidRDefault="00153E5D" w:rsidP="00270D4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4F4A2C">
        <w:rPr>
          <w:rFonts w:ascii="標楷體" w:eastAsia="標楷體" w:hAnsi="標楷體" w:cs="標楷體" w:hint="eastAsia"/>
          <w:sz w:val="28"/>
          <w:szCs w:val="28"/>
        </w:rPr>
        <w:t>現場觀眾投票方式產生名次。</w:t>
      </w:r>
    </w:p>
    <w:p w:rsidR="00153E5D" w:rsidRPr="004F4A2C" w:rsidRDefault="00153E5D" w:rsidP="00D265AF">
      <w:pPr>
        <w:tabs>
          <w:tab w:val="left" w:pos="993"/>
        </w:tabs>
        <w:spacing w:beforeLines="10" w:after="100" w:afterAutospacing="1" w:line="240" w:lineRule="atLeast"/>
        <w:jc w:val="both"/>
        <w:rPr>
          <w:rFonts w:ascii="標楷體" w:eastAsia="標楷體" w:hAnsi="標楷體" w:cs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決賽評分標準</w:t>
      </w:r>
      <w:r w:rsidRPr="004F4A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W w:w="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136"/>
        <w:gridCol w:w="1080"/>
        <w:gridCol w:w="1080"/>
        <w:gridCol w:w="1260"/>
      </w:tblGrid>
      <w:tr w:rsidR="00153E5D" w:rsidRPr="004F4A2C">
        <w:trPr>
          <w:jc w:val="center"/>
        </w:trPr>
        <w:tc>
          <w:tcPr>
            <w:tcW w:w="1672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音準</w:t>
            </w:r>
          </w:p>
        </w:tc>
        <w:tc>
          <w:tcPr>
            <w:tcW w:w="1080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技巧</w:t>
            </w:r>
          </w:p>
        </w:tc>
        <w:tc>
          <w:tcPr>
            <w:tcW w:w="1080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台風</w:t>
            </w:r>
          </w:p>
        </w:tc>
        <w:tc>
          <w:tcPr>
            <w:tcW w:w="1260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造型</w:t>
            </w:r>
          </w:p>
        </w:tc>
      </w:tr>
      <w:tr w:rsidR="00153E5D" w:rsidRPr="004F4A2C">
        <w:trPr>
          <w:jc w:val="center"/>
        </w:trPr>
        <w:tc>
          <w:tcPr>
            <w:tcW w:w="1672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個人</w:t>
            </w:r>
          </w:p>
        </w:tc>
        <w:tc>
          <w:tcPr>
            <w:tcW w:w="1136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>40%</w:t>
            </w:r>
          </w:p>
        </w:tc>
        <w:tc>
          <w:tcPr>
            <w:tcW w:w="1080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>30%</w:t>
            </w:r>
          </w:p>
        </w:tc>
        <w:tc>
          <w:tcPr>
            <w:tcW w:w="1080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>20%</w:t>
            </w:r>
          </w:p>
        </w:tc>
        <w:tc>
          <w:tcPr>
            <w:tcW w:w="1260" w:type="dxa"/>
          </w:tcPr>
          <w:p w:rsidR="00153E5D" w:rsidRPr="00D265AF" w:rsidRDefault="00153E5D" w:rsidP="00D265AF">
            <w:pPr>
              <w:tabs>
                <w:tab w:val="left" w:pos="993"/>
              </w:tabs>
              <w:spacing w:beforeLines="10" w:after="100" w:afterAutospacing="1"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>10%</w:t>
            </w:r>
          </w:p>
        </w:tc>
      </w:tr>
    </w:tbl>
    <w:p w:rsidR="00153E5D" w:rsidRPr="004F4A2C" w:rsidRDefault="00153E5D" w:rsidP="004F4A2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十、活動流程</w:t>
      </w:r>
      <w:r w:rsidRPr="004F4A2C">
        <w:rPr>
          <w:rFonts w:ascii="標楷體" w:eastAsia="標楷體" w:hAnsi="標楷體" w:cs="標楷體"/>
          <w:sz w:val="28"/>
          <w:szCs w:val="28"/>
        </w:rPr>
        <w:t>(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初賽</w:t>
      </w:r>
      <w:r w:rsidRPr="004F4A2C">
        <w:rPr>
          <w:rFonts w:ascii="標楷體" w:eastAsia="標楷體" w:hAnsi="標楷體" w:cs="標楷體"/>
          <w:sz w:val="28"/>
          <w:szCs w:val="28"/>
        </w:rPr>
        <w:t>)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初步規劃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672"/>
        <w:gridCol w:w="2314"/>
      </w:tblGrid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流程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>9:30~10:10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參賽者至檢錄處報到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10:20~10:40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</w:t>
            </w: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介紹長官貴賓長官貴賓致詞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介紹評審老師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參賽者演唱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主持人講解投票規則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1:30~2:00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2:10~4:30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參賽者演唱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主持人講解投票規則</w:t>
            </w:r>
          </w:p>
          <w:p w:rsidR="00153E5D" w:rsidRPr="00D265AF" w:rsidRDefault="00153E5D" w:rsidP="00D265AF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4:30~4:50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評審講評入圍決賽名單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3E5D" w:rsidRPr="004F4A2C" w:rsidRDefault="00153E5D" w:rsidP="004F4A2C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53E5D" w:rsidRPr="004F4A2C" w:rsidRDefault="00153E5D" w:rsidP="00066F4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十一、活動流程</w:t>
      </w:r>
      <w:r w:rsidRPr="004F4A2C">
        <w:rPr>
          <w:rFonts w:ascii="標楷體" w:eastAsia="標楷體" w:hAnsi="標楷體" w:cs="標楷體"/>
          <w:sz w:val="28"/>
          <w:szCs w:val="28"/>
        </w:rPr>
        <w:t>(</w:t>
      </w:r>
      <w:r w:rsidRPr="004F4A2C">
        <w:rPr>
          <w:rFonts w:ascii="標楷體" w:eastAsia="標楷體" w:hAnsi="標楷體" w:cs="標楷體" w:hint="eastAsia"/>
          <w:sz w:val="28"/>
          <w:szCs w:val="28"/>
        </w:rPr>
        <w:t>決賽</w:t>
      </w:r>
      <w:r w:rsidRPr="004F4A2C">
        <w:rPr>
          <w:rFonts w:ascii="標楷體" w:eastAsia="標楷體" w:hAnsi="標楷體" w:cs="標楷體"/>
          <w:sz w:val="28"/>
          <w:szCs w:val="28"/>
        </w:rPr>
        <w:t>)</w:t>
      </w:r>
      <w:r w:rsidRPr="004F4A2C">
        <w:rPr>
          <w:rFonts w:ascii="標楷體" w:eastAsia="標楷體" w:hAnsi="標楷體" w:cs="標楷體" w:hint="eastAsia"/>
          <w:sz w:val="28"/>
          <w:szCs w:val="28"/>
        </w:rPr>
        <w:t>初步規劃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672"/>
        <w:gridCol w:w="2314"/>
      </w:tblGrid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流程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sz w:val="28"/>
                <w:szCs w:val="28"/>
              </w:rPr>
              <w:t>1730~1830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參賽者至檢錄處報到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1830~1930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社團表演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崇右各社團</w:t>
            </w: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1930~1940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開場舞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熱音社</w:t>
            </w: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熱舞社</w:t>
            </w: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1940~1950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</w:t>
            </w:r>
            <w:r w:rsidRPr="00D265A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介紹長官貴賓長官貴賓致詞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介紹評審老師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1950~2040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</w:t>
            </w: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~10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號參賽者演唱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主持人講解投票規則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2040~2050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2050~2130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11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</w:t>
            </w: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~20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號參賽者演唱</w:t>
            </w:r>
          </w:p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主持人講解投票規則</w:t>
            </w:r>
          </w:p>
          <w:p w:rsidR="00153E5D" w:rsidRPr="00D265AF" w:rsidRDefault="00153E5D" w:rsidP="00D265AF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2130~2140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spacing w:line="360" w:lineRule="auto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表演節目</w:t>
            </w: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(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熱舞社</w:t>
            </w: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sz w:val="28"/>
                <w:szCs w:val="28"/>
              </w:rPr>
              <w:t>成績統計</w:t>
            </w:r>
          </w:p>
        </w:tc>
      </w:tr>
      <w:tr w:rsidR="00153E5D" w:rsidRPr="004F4A2C">
        <w:tc>
          <w:tcPr>
            <w:tcW w:w="2376" w:type="dxa"/>
          </w:tcPr>
          <w:p w:rsidR="00153E5D" w:rsidRPr="00D265AF" w:rsidRDefault="00153E5D" w:rsidP="00D265AF">
            <w:pPr>
              <w:spacing w:line="36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2140~2150</w:t>
            </w:r>
          </w:p>
        </w:tc>
        <w:tc>
          <w:tcPr>
            <w:tcW w:w="3672" w:type="dxa"/>
          </w:tcPr>
          <w:p w:rsidR="00153E5D" w:rsidRPr="00D265AF" w:rsidRDefault="00153E5D" w:rsidP="00D265AF">
            <w:p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評審講評</w:t>
            </w:r>
            <w:r w:rsidRPr="00D265AF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 xml:space="preserve"> + </w:t>
            </w:r>
            <w:r w:rsidRPr="00D265AF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2314" w:type="dxa"/>
          </w:tcPr>
          <w:p w:rsidR="00153E5D" w:rsidRPr="00D265AF" w:rsidRDefault="00153E5D" w:rsidP="00D265A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3E5D" w:rsidRPr="004F4A2C" w:rsidRDefault="00153E5D">
      <w:pPr>
        <w:rPr>
          <w:rFonts w:ascii="標楷體" w:eastAsia="標楷體" w:hAnsi="標楷體"/>
          <w:sz w:val="28"/>
          <w:szCs w:val="28"/>
        </w:rPr>
      </w:pPr>
    </w:p>
    <w:p w:rsidR="00153E5D" w:rsidRPr="004F4A2C" w:rsidRDefault="00153E5D" w:rsidP="009813A7">
      <w:pPr>
        <w:tabs>
          <w:tab w:val="left" w:pos="567"/>
          <w:tab w:val="left" w:pos="851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sz w:val="28"/>
          <w:szCs w:val="28"/>
        </w:rPr>
        <w:t>十二、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獎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勵：</w:t>
      </w:r>
    </w:p>
    <w:p w:rsidR="00153E5D" w:rsidRPr="004F4A2C" w:rsidRDefault="00153E5D" w:rsidP="009813A7">
      <w:pPr>
        <w:numPr>
          <w:ilvl w:val="0"/>
          <w:numId w:val="9"/>
        </w:numPr>
        <w:spacing w:line="500" w:lineRule="exact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冠軍：獎金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萬元，獎盃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座。</w:t>
      </w:r>
    </w:p>
    <w:p w:rsidR="00153E5D" w:rsidRPr="004F4A2C" w:rsidRDefault="00153E5D" w:rsidP="009813A7">
      <w:pPr>
        <w:numPr>
          <w:ilvl w:val="0"/>
          <w:numId w:val="9"/>
        </w:numPr>
        <w:spacing w:line="500" w:lineRule="exact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亞軍：獎金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千元，獎盃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座。</w:t>
      </w:r>
    </w:p>
    <w:p w:rsidR="00153E5D" w:rsidRPr="004F4A2C" w:rsidRDefault="00153E5D" w:rsidP="009813A7">
      <w:pPr>
        <w:numPr>
          <w:ilvl w:val="0"/>
          <w:numId w:val="9"/>
        </w:numPr>
        <w:spacing w:line="500" w:lineRule="exact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季軍：獎金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千元，獎盃</w:t>
      </w:r>
      <w:r w:rsidRPr="004F4A2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F4A2C">
        <w:rPr>
          <w:rFonts w:ascii="標楷體" w:eastAsia="標楷體" w:hAnsi="標楷體" w:cs="標楷體" w:hint="eastAsia"/>
          <w:color w:val="000000"/>
          <w:sz w:val="28"/>
          <w:szCs w:val="28"/>
        </w:rPr>
        <w:t>座。</w:t>
      </w:r>
    </w:p>
    <w:p w:rsidR="00153E5D" w:rsidRPr="004F4A2C" w:rsidRDefault="00153E5D" w:rsidP="009813A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53E5D" w:rsidRPr="004F4A2C" w:rsidRDefault="00153E5D" w:rsidP="009813A7">
      <w:pPr>
        <w:tabs>
          <w:tab w:val="left" w:pos="567"/>
          <w:tab w:val="left" w:pos="851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53E5D" w:rsidRPr="004F4A2C" w:rsidRDefault="00153E5D" w:rsidP="009813A7">
      <w:pPr>
        <w:tabs>
          <w:tab w:val="left" w:pos="567"/>
          <w:tab w:val="left" w:pos="851"/>
        </w:tabs>
        <w:spacing w:line="500" w:lineRule="exact"/>
        <w:ind w:left="48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153E5D" w:rsidRPr="004F4A2C" w:rsidRDefault="00153E5D">
      <w:pPr>
        <w:rPr>
          <w:rFonts w:ascii="標楷體" w:eastAsia="標楷體" w:hAnsi="標楷體"/>
          <w:sz w:val="28"/>
          <w:szCs w:val="28"/>
        </w:rPr>
      </w:pPr>
    </w:p>
    <w:p w:rsidR="00153E5D" w:rsidRPr="004F4A2C" w:rsidRDefault="00153E5D">
      <w:pPr>
        <w:rPr>
          <w:rFonts w:ascii="標楷體" w:eastAsia="標楷體" w:hAnsi="標楷體"/>
          <w:sz w:val="28"/>
          <w:szCs w:val="28"/>
        </w:rPr>
      </w:pPr>
    </w:p>
    <w:sectPr w:rsidR="00153E5D" w:rsidRPr="004F4A2C" w:rsidSect="00915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BF2"/>
    <w:multiLevelType w:val="hybridMultilevel"/>
    <w:tmpl w:val="28F22E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D7478C"/>
    <w:multiLevelType w:val="hybridMultilevel"/>
    <w:tmpl w:val="BAD86D68"/>
    <w:lvl w:ilvl="0" w:tplc="A448C8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08000E"/>
    <w:multiLevelType w:val="hybridMultilevel"/>
    <w:tmpl w:val="9712FC30"/>
    <w:lvl w:ilvl="0" w:tplc="3FF05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ind w:left="1680" w:hanging="480"/>
      </w:pPr>
    </w:lvl>
    <w:lvl w:ilvl="5" w:tplc="0409001B">
      <w:start w:val="1"/>
      <w:numFmt w:val="lowerRoman"/>
      <w:lvlText w:val="%6."/>
      <w:lvlJc w:val="right"/>
      <w:pPr>
        <w:ind w:left="2160" w:hanging="480"/>
      </w:pPr>
    </w:lvl>
    <w:lvl w:ilvl="6" w:tplc="0409000F">
      <w:start w:val="1"/>
      <w:numFmt w:val="decimal"/>
      <w:lvlText w:val="%7."/>
      <w:lvlJc w:val="left"/>
      <w:pPr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ind w:left="3120" w:hanging="480"/>
      </w:pPr>
    </w:lvl>
    <w:lvl w:ilvl="8" w:tplc="0409001B">
      <w:start w:val="1"/>
      <w:numFmt w:val="lowerRoman"/>
      <w:lvlText w:val="%9."/>
      <w:lvlJc w:val="right"/>
      <w:pPr>
        <w:ind w:left="3600" w:hanging="480"/>
      </w:pPr>
    </w:lvl>
  </w:abstractNum>
  <w:abstractNum w:abstractNumId="3">
    <w:nsid w:val="315C55AA"/>
    <w:multiLevelType w:val="hybridMultilevel"/>
    <w:tmpl w:val="2298A64A"/>
    <w:lvl w:ilvl="0" w:tplc="7CF8D1A6">
      <w:start w:val="1"/>
      <w:numFmt w:val="decimal"/>
      <w:lvlText w:val="（%1）"/>
      <w:lvlJc w:val="left"/>
      <w:pPr>
        <w:ind w:left="539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781" w:hanging="480"/>
      </w:pPr>
    </w:lvl>
    <w:lvl w:ilvl="2" w:tplc="0409001B">
      <w:start w:val="1"/>
      <w:numFmt w:val="lowerRoman"/>
      <w:lvlText w:val="%3."/>
      <w:lvlJc w:val="right"/>
      <w:pPr>
        <w:ind w:left="6261" w:hanging="480"/>
      </w:pPr>
    </w:lvl>
    <w:lvl w:ilvl="3" w:tplc="0409000F">
      <w:start w:val="1"/>
      <w:numFmt w:val="decimal"/>
      <w:lvlText w:val="%4."/>
      <w:lvlJc w:val="left"/>
      <w:pPr>
        <w:ind w:left="6741" w:hanging="480"/>
      </w:pPr>
    </w:lvl>
    <w:lvl w:ilvl="4" w:tplc="04090019">
      <w:start w:val="1"/>
      <w:numFmt w:val="ideographTraditional"/>
      <w:lvlText w:val="%5、"/>
      <w:lvlJc w:val="left"/>
      <w:pPr>
        <w:ind w:left="7221" w:hanging="480"/>
      </w:pPr>
    </w:lvl>
    <w:lvl w:ilvl="5" w:tplc="0409001B">
      <w:start w:val="1"/>
      <w:numFmt w:val="lowerRoman"/>
      <w:lvlText w:val="%6."/>
      <w:lvlJc w:val="right"/>
      <w:pPr>
        <w:ind w:left="7701" w:hanging="480"/>
      </w:pPr>
    </w:lvl>
    <w:lvl w:ilvl="6" w:tplc="0409000F">
      <w:start w:val="1"/>
      <w:numFmt w:val="decimal"/>
      <w:lvlText w:val="%7."/>
      <w:lvlJc w:val="left"/>
      <w:pPr>
        <w:ind w:left="8181" w:hanging="480"/>
      </w:pPr>
    </w:lvl>
    <w:lvl w:ilvl="7" w:tplc="04090019">
      <w:start w:val="1"/>
      <w:numFmt w:val="ideographTraditional"/>
      <w:lvlText w:val="%8、"/>
      <w:lvlJc w:val="left"/>
      <w:pPr>
        <w:ind w:left="8661" w:hanging="480"/>
      </w:pPr>
    </w:lvl>
    <w:lvl w:ilvl="8" w:tplc="0409001B">
      <w:start w:val="1"/>
      <w:numFmt w:val="lowerRoman"/>
      <w:lvlText w:val="%9."/>
      <w:lvlJc w:val="right"/>
      <w:pPr>
        <w:ind w:left="9141" w:hanging="480"/>
      </w:pPr>
    </w:lvl>
  </w:abstractNum>
  <w:abstractNum w:abstractNumId="4">
    <w:nsid w:val="4D532625"/>
    <w:multiLevelType w:val="hybridMultilevel"/>
    <w:tmpl w:val="4E00ECC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15131DD"/>
    <w:multiLevelType w:val="hybridMultilevel"/>
    <w:tmpl w:val="9D287AFE"/>
    <w:lvl w:ilvl="0" w:tplc="CE02A59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05" w:hanging="480"/>
      </w:pPr>
    </w:lvl>
    <w:lvl w:ilvl="2" w:tplc="0409001B">
      <w:start w:val="1"/>
      <w:numFmt w:val="lowerRoman"/>
      <w:lvlText w:val="%3."/>
      <w:lvlJc w:val="right"/>
      <w:pPr>
        <w:ind w:left="3285" w:hanging="480"/>
      </w:pPr>
    </w:lvl>
    <w:lvl w:ilvl="3" w:tplc="0409000F">
      <w:start w:val="1"/>
      <w:numFmt w:val="decimal"/>
      <w:lvlText w:val="%4."/>
      <w:lvlJc w:val="left"/>
      <w:pPr>
        <w:ind w:left="3765" w:hanging="480"/>
      </w:pPr>
    </w:lvl>
    <w:lvl w:ilvl="4" w:tplc="04090019">
      <w:start w:val="1"/>
      <w:numFmt w:val="ideographTraditional"/>
      <w:lvlText w:val="%5、"/>
      <w:lvlJc w:val="left"/>
      <w:pPr>
        <w:ind w:left="4245" w:hanging="480"/>
      </w:pPr>
    </w:lvl>
    <w:lvl w:ilvl="5" w:tplc="0409001B">
      <w:start w:val="1"/>
      <w:numFmt w:val="lowerRoman"/>
      <w:lvlText w:val="%6."/>
      <w:lvlJc w:val="right"/>
      <w:pPr>
        <w:ind w:left="4725" w:hanging="480"/>
      </w:pPr>
    </w:lvl>
    <w:lvl w:ilvl="6" w:tplc="0409000F">
      <w:start w:val="1"/>
      <w:numFmt w:val="decimal"/>
      <w:lvlText w:val="%7."/>
      <w:lvlJc w:val="left"/>
      <w:pPr>
        <w:ind w:left="5205" w:hanging="480"/>
      </w:pPr>
    </w:lvl>
    <w:lvl w:ilvl="7" w:tplc="04090019">
      <w:start w:val="1"/>
      <w:numFmt w:val="ideographTraditional"/>
      <w:lvlText w:val="%8、"/>
      <w:lvlJc w:val="left"/>
      <w:pPr>
        <w:ind w:left="5685" w:hanging="480"/>
      </w:pPr>
    </w:lvl>
    <w:lvl w:ilvl="8" w:tplc="0409001B">
      <w:start w:val="1"/>
      <w:numFmt w:val="lowerRoman"/>
      <w:lvlText w:val="%9."/>
      <w:lvlJc w:val="right"/>
      <w:pPr>
        <w:ind w:left="6165" w:hanging="480"/>
      </w:pPr>
    </w:lvl>
  </w:abstractNum>
  <w:abstractNum w:abstractNumId="6">
    <w:nsid w:val="621C251B"/>
    <w:multiLevelType w:val="hybridMultilevel"/>
    <w:tmpl w:val="6B10D5D2"/>
    <w:lvl w:ilvl="0" w:tplc="3DFC7C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E83B33"/>
    <w:multiLevelType w:val="hybridMultilevel"/>
    <w:tmpl w:val="9A2026F0"/>
    <w:lvl w:ilvl="0" w:tplc="02FAB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6FA4839"/>
    <w:multiLevelType w:val="hybridMultilevel"/>
    <w:tmpl w:val="16C4CB68"/>
    <w:lvl w:ilvl="0" w:tplc="EED6259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1F6"/>
    <w:rsid w:val="00003D50"/>
    <w:rsid w:val="00010502"/>
    <w:rsid w:val="000125F8"/>
    <w:rsid w:val="00012BA6"/>
    <w:rsid w:val="000145F1"/>
    <w:rsid w:val="00015700"/>
    <w:rsid w:val="00016815"/>
    <w:rsid w:val="000171AB"/>
    <w:rsid w:val="000179D1"/>
    <w:rsid w:val="00024050"/>
    <w:rsid w:val="00025CBA"/>
    <w:rsid w:val="00031B54"/>
    <w:rsid w:val="0003373D"/>
    <w:rsid w:val="00040419"/>
    <w:rsid w:val="000438FD"/>
    <w:rsid w:val="00044881"/>
    <w:rsid w:val="000477BF"/>
    <w:rsid w:val="00050BBA"/>
    <w:rsid w:val="00052DC8"/>
    <w:rsid w:val="00056BC1"/>
    <w:rsid w:val="00060192"/>
    <w:rsid w:val="000614E0"/>
    <w:rsid w:val="000626C0"/>
    <w:rsid w:val="00062AC6"/>
    <w:rsid w:val="00063D8A"/>
    <w:rsid w:val="00064986"/>
    <w:rsid w:val="00066F4A"/>
    <w:rsid w:val="0006700E"/>
    <w:rsid w:val="00067DCA"/>
    <w:rsid w:val="00072ADD"/>
    <w:rsid w:val="0007318D"/>
    <w:rsid w:val="00073F66"/>
    <w:rsid w:val="00077A15"/>
    <w:rsid w:val="0008250F"/>
    <w:rsid w:val="00082791"/>
    <w:rsid w:val="0008283F"/>
    <w:rsid w:val="0008297F"/>
    <w:rsid w:val="000830FD"/>
    <w:rsid w:val="000935CA"/>
    <w:rsid w:val="0009593C"/>
    <w:rsid w:val="00096258"/>
    <w:rsid w:val="00097D22"/>
    <w:rsid w:val="000A0A9D"/>
    <w:rsid w:val="000A3A9A"/>
    <w:rsid w:val="000A4218"/>
    <w:rsid w:val="000A557D"/>
    <w:rsid w:val="000A5A81"/>
    <w:rsid w:val="000A6C93"/>
    <w:rsid w:val="000A6CD0"/>
    <w:rsid w:val="000B4059"/>
    <w:rsid w:val="000C1301"/>
    <w:rsid w:val="000C1C92"/>
    <w:rsid w:val="000C3D29"/>
    <w:rsid w:val="000C4181"/>
    <w:rsid w:val="000C4909"/>
    <w:rsid w:val="000C6C69"/>
    <w:rsid w:val="000D0D85"/>
    <w:rsid w:val="000D7A31"/>
    <w:rsid w:val="000E2255"/>
    <w:rsid w:val="000E2978"/>
    <w:rsid w:val="000E3264"/>
    <w:rsid w:val="000E3CDE"/>
    <w:rsid w:val="000F5EEB"/>
    <w:rsid w:val="000F6A80"/>
    <w:rsid w:val="00100800"/>
    <w:rsid w:val="0010228A"/>
    <w:rsid w:val="00102AC3"/>
    <w:rsid w:val="00104D41"/>
    <w:rsid w:val="00104E3A"/>
    <w:rsid w:val="001063B1"/>
    <w:rsid w:val="00106518"/>
    <w:rsid w:val="00107778"/>
    <w:rsid w:val="00110280"/>
    <w:rsid w:val="00112E10"/>
    <w:rsid w:val="001154D9"/>
    <w:rsid w:val="00116DAD"/>
    <w:rsid w:val="001204A0"/>
    <w:rsid w:val="00123DF5"/>
    <w:rsid w:val="00125FDB"/>
    <w:rsid w:val="00127C0C"/>
    <w:rsid w:val="00131918"/>
    <w:rsid w:val="00134CC8"/>
    <w:rsid w:val="001359BC"/>
    <w:rsid w:val="00135A46"/>
    <w:rsid w:val="00141EBD"/>
    <w:rsid w:val="0014219E"/>
    <w:rsid w:val="001434E5"/>
    <w:rsid w:val="001437D0"/>
    <w:rsid w:val="00143E3B"/>
    <w:rsid w:val="00145900"/>
    <w:rsid w:val="0014596F"/>
    <w:rsid w:val="00146159"/>
    <w:rsid w:val="00150D37"/>
    <w:rsid w:val="00153E5D"/>
    <w:rsid w:val="00157D42"/>
    <w:rsid w:val="00163D50"/>
    <w:rsid w:val="00171CA7"/>
    <w:rsid w:val="00174D00"/>
    <w:rsid w:val="00174F4B"/>
    <w:rsid w:val="001776F4"/>
    <w:rsid w:val="00177EFB"/>
    <w:rsid w:val="001815CF"/>
    <w:rsid w:val="00182875"/>
    <w:rsid w:val="001829C4"/>
    <w:rsid w:val="0018427A"/>
    <w:rsid w:val="00185334"/>
    <w:rsid w:val="00196A90"/>
    <w:rsid w:val="001A2267"/>
    <w:rsid w:val="001B00E5"/>
    <w:rsid w:val="001B0458"/>
    <w:rsid w:val="001B0A0C"/>
    <w:rsid w:val="001B11F2"/>
    <w:rsid w:val="001B2581"/>
    <w:rsid w:val="001B28E2"/>
    <w:rsid w:val="001B2FFC"/>
    <w:rsid w:val="001B3753"/>
    <w:rsid w:val="001B425D"/>
    <w:rsid w:val="001B71C7"/>
    <w:rsid w:val="001B7BDD"/>
    <w:rsid w:val="001C1359"/>
    <w:rsid w:val="001C4491"/>
    <w:rsid w:val="001C4AED"/>
    <w:rsid w:val="001C4D0F"/>
    <w:rsid w:val="001C70C8"/>
    <w:rsid w:val="001C7AD7"/>
    <w:rsid w:val="001D35D4"/>
    <w:rsid w:val="001D48DE"/>
    <w:rsid w:val="001D66D8"/>
    <w:rsid w:val="001E011C"/>
    <w:rsid w:val="001E15EC"/>
    <w:rsid w:val="001E2578"/>
    <w:rsid w:val="001F18F2"/>
    <w:rsid w:val="001F1AA4"/>
    <w:rsid w:val="001F474C"/>
    <w:rsid w:val="0020015B"/>
    <w:rsid w:val="00200270"/>
    <w:rsid w:val="00204B48"/>
    <w:rsid w:val="00206790"/>
    <w:rsid w:val="00211364"/>
    <w:rsid w:val="00213C03"/>
    <w:rsid w:val="00215AD2"/>
    <w:rsid w:val="00217BD1"/>
    <w:rsid w:val="002200B2"/>
    <w:rsid w:val="00222648"/>
    <w:rsid w:val="00222B41"/>
    <w:rsid w:val="00224123"/>
    <w:rsid w:val="002245C9"/>
    <w:rsid w:val="00225483"/>
    <w:rsid w:val="00227E5B"/>
    <w:rsid w:val="002316E0"/>
    <w:rsid w:val="00233BA5"/>
    <w:rsid w:val="00236900"/>
    <w:rsid w:val="00237468"/>
    <w:rsid w:val="00240DAA"/>
    <w:rsid w:val="00241887"/>
    <w:rsid w:val="0024238C"/>
    <w:rsid w:val="00242B71"/>
    <w:rsid w:val="002438B2"/>
    <w:rsid w:val="002451B5"/>
    <w:rsid w:val="00245A25"/>
    <w:rsid w:val="00246719"/>
    <w:rsid w:val="00250A82"/>
    <w:rsid w:val="00256961"/>
    <w:rsid w:val="002574C9"/>
    <w:rsid w:val="00257A4B"/>
    <w:rsid w:val="002641DC"/>
    <w:rsid w:val="00270D48"/>
    <w:rsid w:val="00273B95"/>
    <w:rsid w:val="00273BB0"/>
    <w:rsid w:val="002746CB"/>
    <w:rsid w:val="0027714E"/>
    <w:rsid w:val="00282FCF"/>
    <w:rsid w:val="00283F41"/>
    <w:rsid w:val="00287BFF"/>
    <w:rsid w:val="00290A56"/>
    <w:rsid w:val="00290BB4"/>
    <w:rsid w:val="00290FD1"/>
    <w:rsid w:val="00292D74"/>
    <w:rsid w:val="00294DBC"/>
    <w:rsid w:val="002A1166"/>
    <w:rsid w:val="002A2F61"/>
    <w:rsid w:val="002A3F58"/>
    <w:rsid w:val="002A5094"/>
    <w:rsid w:val="002A539E"/>
    <w:rsid w:val="002A5C10"/>
    <w:rsid w:val="002B0412"/>
    <w:rsid w:val="002B3551"/>
    <w:rsid w:val="002B37D4"/>
    <w:rsid w:val="002B5287"/>
    <w:rsid w:val="002B58CC"/>
    <w:rsid w:val="002C5F08"/>
    <w:rsid w:val="002D0F90"/>
    <w:rsid w:val="002E2F87"/>
    <w:rsid w:val="002E375C"/>
    <w:rsid w:val="002E6A9D"/>
    <w:rsid w:val="002E7199"/>
    <w:rsid w:val="002E77FD"/>
    <w:rsid w:val="002E7FFB"/>
    <w:rsid w:val="002F034F"/>
    <w:rsid w:val="002F1195"/>
    <w:rsid w:val="002F4F9E"/>
    <w:rsid w:val="002F7488"/>
    <w:rsid w:val="002F7F1A"/>
    <w:rsid w:val="00301094"/>
    <w:rsid w:val="00303B52"/>
    <w:rsid w:val="00313228"/>
    <w:rsid w:val="00313489"/>
    <w:rsid w:val="00314652"/>
    <w:rsid w:val="003153F8"/>
    <w:rsid w:val="00315DC6"/>
    <w:rsid w:val="00317FA5"/>
    <w:rsid w:val="00320447"/>
    <w:rsid w:val="003209A7"/>
    <w:rsid w:val="003234AA"/>
    <w:rsid w:val="003248EF"/>
    <w:rsid w:val="00325619"/>
    <w:rsid w:val="00327614"/>
    <w:rsid w:val="00331CF6"/>
    <w:rsid w:val="00332CDD"/>
    <w:rsid w:val="003332EF"/>
    <w:rsid w:val="003365E8"/>
    <w:rsid w:val="00336850"/>
    <w:rsid w:val="003377DF"/>
    <w:rsid w:val="00342E03"/>
    <w:rsid w:val="0034393C"/>
    <w:rsid w:val="003444A8"/>
    <w:rsid w:val="00345909"/>
    <w:rsid w:val="00352568"/>
    <w:rsid w:val="00353C6B"/>
    <w:rsid w:val="0035496E"/>
    <w:rsid w:val="0036062C"/>
    <w:rsid w:val="0036669F"/>
    <w:rsid w:val="00367016"/>
    <w:rsid w:val="00370F64"/>
    <w:rsid w:val="00370FB9"/>
    <w:rsid w:val="00372183"/>
    <w:rsid w:val="003731BA"/>
    <w:rsid w:val="00375BF8"/>
    <w:rsid w:val="003821F9"/>
    <w:rsid w:val="003833CE"/>
    <w:rsid w:val="0038388C"/>
    <w:rsid w:val="003838C4"/>
    <w:rsid w:val="003863DE"/>
    <w:rsid w:val="003876ED"/>
    <w:rsid w:val="00387A6C"/>
    <w:rsid w:val="003900C3"/>
    <w:rsid w:val="0039659E"/>
    <w:rsid w:val="00396B60"/>
    <w:rsid w:val="003978A6"/>
    <w:rsid w:val="003A0A2A"/>
    <w:rsid w:val="003A5316"/>
    <w:rsid w:val="003A5D8A"/>
    <w:rsid w:val="003A6414"/>
    <w:rsid w:val="003A647B"/>
    <w:rsid w:val="003B0B64"/>
    <w:rsid w:val="003B211F"/>
    <w:rsid w:val="003B2816"/>
    <w:rsid w:val="003B3C78"/>
    <w:rsid w:val="003B3E87"/>
    <w:rsid w:val="003B541D"/>
    <w:rsid w:val="003B5497"/>
    <w:rsid w:val="003B54A6"/>
    <w:rsid w:val="003B741A"/>
    <w:rsid w:val="003C2E51"/>
    <w:rsid w:val="003C32BF"/>
    <w:rsid w:val="003C555E"/>
    <w:rsid w:val="003C5A94"/>
    <w:rsid w:val="003C65B6"/>
    <w:rsid w:val="003C6851"/>
    <w:rsid w:val="003D1CB1"/>
    <w:rsid w:val="003D409C"/>
    <w:rsid w:val="003D57E2"/>
    <w:rsid w:val="003D6ADD"/>
    <w:rsid w:val="003E0543"/>
    <w:rsid w:val="003E1121"/>
    <w:rsid w:val="003E65DD"/>
    <w:rsid w:val="003E76FF"/>
    <w:rsid w:val="003F0F2E"/>
    <w:rsid w:val="003F24D2"/>
    <w:rsid w:val="003F3061"/>
    <w:rsid w:val="00401A37"/>
    <w:rsid w:val="00403D05"/>
    <w:rsid w:val="00407FD8"/>
    <w:rsid w:val="0041094E"/>
    <w:rsid w:val="004114E6"/>
    <w:rsid w:val="00411E9C"/>
    <w:rsid w:val="00416B44"/>
    <w:rsid w:val="004179EC"/>
    <w:rsid w:val="00420364"/>
    <w:rsid w:val="00425E9E"/>
    <w:rsid w:val="00430A36"/>
    <w:rsid w:val="0043110D"/>
    <w:rsid w:val="00431858"/>
    <w:rsid w:val="004322B5"/>
    <w:rsid w:val="00433948"/>
    <w:rsid w:val="00433E6B"/>
    <w:rsid w:val="00433FF2"/>
    <w:rsid w:val="00435A7F"/>
    <w:rsid w:val="00441681"/>
    <w:rsid w:val="0044368F"/>
    <w:rsid w:val="004444C3"/>
    <w:rsid w:val="0045142A"/>
    <w:rsid w:val="00451DFE"/>
    <w:rsid w:val="004530E7"/>
    <w:rsid w:val="0045684D"/>
    <w:rsid w:val="00457F73"/>
    <w:rsid w:val="0046030B"/>
    <w:rsid w:val="004618C5"/>
    <w:rsid w:val="00462CD8"/>
    <w:rsid w:val="00463163"/>
    <w:rsid w:val="00464F26"/>
    <w:rsid w:val="0046523A"/>
    <w:rsid w:val="0046745F"/>
    <w:rsid w:val="00467B6B"/>
    <w:rsid w:val="00470795"/>
    <w:rsid w:val="00470CA7"/>
    <w:rsid w:val="00472ECE"/>
    <w:rsid w:val="00473189"/>
    <w:rsid w:val="0047754F"/>
    <w:rsid w:val="00477677"/>
    <w:rsid w:val="00477B7B"/>
    <w:rsid w:val="00480C2D"/>
    <w:rsid w:val="0048226C"/>
    <w:rsid w:val="0048286A"/>
    <w:rsid w:val="00482D50"/>
    <w:rsid w:val="004856C5"/>
    <w:rsid w:val="00490F09"/>
    <w:rsid w:val="004935AD"/>
    <w:rsid w:val="00493E6A"/>
    <w:rsid w:val="0049413E"/>
    <w:rsid w:val="004942FF"/>
    <w:rsid w:val="004A0226"/>
    <w:rsid w:val="004A31E1"/>
    <w:rsid w:val="004A68FA"/>
    <w:rsid w:val="004A6C2A"/>
    <w:rsid w:val="004A7B81"/>
    <w:rsid w:val="004B0726"/>
    <w:rsid w:val="004B393E"/>
    <w:rsid w:val="004B4C40"/>
    <w:rsid w:val="004D000A"/>
    <w:rsid w:val="004D050D"/>
    <w:rsid w:val="004D086D"/>
    <w:rsid w:val="004D1754"/>
    <w:rsid w:val="004D1EEF"/>
    <w:rsid w:val="004D5E03"/>
    <w:rsid w:val="004D62EA"/>
    <w:rsid w:val="004D65BF"/>
    <w:rsid w:val="004E1D35"/>
    <w:rsid w:val="004E537E"/>
    <w:rsid w:val="004E6A33"/>
    <w:rsid w:val="004E6C5D"/>
    <w:rsid w:val="004E777D"/>
    <w:rsid w:val="004F4A2C"/>
    <w:rsid w:val="004F5882"/>
    <w:rsid w:val="00502515"/>
    <w:rsid w:val="0050549B"/>
    <w:rsid w:val="005058E0"/>
    <w:rsid w:val="00506241"/>
    <w:rsid w:val="0051196E"/>
    <w:rsid w:val="00512A6B"/>
    <w:rsid w:val="0052109F"/>
    <w:rsid w:val="00521928"/>
    <w:rsid w:val="00522EAE"/>
    <w:rsid w:val="00523EEC"/>
    <w:rsid w:val="005246D1"/>
    <w:rsid w:val="00531F47"/>
    <w:rsid w:val="00532F35"/>
    <w:rsid w:val="00533B8C"/>
    <w:rsid w:val="00534836"/>
    <w:rsid w:val="005361A0"/>
    <w:rsid w:val="00541284"/>
    <w:rsid w:val="00541755"/>
    <w:rsid w:val="00541CD8"/>
    <w:rsid w:val="00545D92"/>
    <w:rsid w:val="00551B0C"/>
    <w:rsid w:val="005550B4"/>
    <w:rsid w:val="005552D6"/>
    <w:rsid w:val="005568EA"/>
    <w:rsid w:val="00565F99"/>
    <w:rsid w:val="00566285"/>
    <w:rsid w:val="00566FA4"/>
    <w:rsid w:val="0057100B"/>
    <w:rsid w:val="00575AB5"/>
    <w:rsid w:val="0057670F"/>
    <w:rsid w:val="0058003B"/>
    <w:rsid w:val="005840CD"/>
    <w:rsid w:val="005858C3"/>
    <w:rsid w:val="00586C3F"/>
    <w:rsid w:val="005900A7"/>
    <w:rsid w:val="005925CF"/>
    <w:rsid w:val="0059499C"/>
    <w:rsid w:val="00594B75"/>
    <w:rsid w:val="00595273"/>
    <w:rsid w:val="005967BC"/>
    <w:rsid w:val="00597AD3"/>
    <w:rsid w:val="005A031F"/>
    <w:rsid w:val="005A062F"/>
    <w:rsid w:val="005A1343"/>
    <w:rsid w:val="005A1C09"/>
    <w:rsid w:val="005A37A6"/>
    <w:rsid w:val="005A4A28"/>
    <w:rsid w:val="005A5A2C"/>
    <w:rsid w:val="005A6A26"/>
    <w:rsid w:val="005A7104"/>
    <w:rsid w:val="005A7897"/>
    <w:rsid w:val="005B1D8F"/>
    <w:rsid w:val="005B21A3"/>
    <w:rsid w:val="005B3157"/>
    <w:rsid w:val="005B32E9"/>
    <w:rsid w:val="005B3A56"/>
    <w:rsid w:val="005B4A65"/>
    <w:rsid w:val="005B5232"/>
    <w:rsid w:val="005B52DD"/>
    <w:rsid w:val="005B5371"/>
    <w:rsid w:val="005B754B"/>
    <w:rsid w:val="005C0274"/>
    <w:rsid w:val="005C0D37"/>
    <w:rsid w:val="005C2F04"/>
    <w:rsid w:val="005C49C8"/>
    <w:rsid w:val="005C6037"/>
    <w:rsid w:val="005C64EF"/>
    <w:rsid w:val="005C7E75"/>
    <w:rsid w:val="005D041E"/>
    <w:rsid w:val="005D0659"/>
    <w:rsid w:val="005D24F0"/>
    <w:rsid w:val="005D2A79"/>
    <w:rsid w:val="005D2EF8"/>
    <w:rsid w:val="005D4040"/>
    <w:rsid w:val="005D506F"/>
    <w:rsid w:val="005E09D1"/>
    <w:rsid w:val="005E1254"/>
    <w:rsid w:val="005E552A"/>
    <w:rsid w:val="005E564C"/>
    <w:rsid w:val="005E649E"/>
    <w:rsid w:val="005F0A3A"/>
    <w:rsid w:val="005F1B15"/>
    <w:rsid w:val="005F2880"/>
    <w:rsid w:val="005F4F3B"/>
    <w:rsid w:val="005F58D7"/>
    <w:rsid w:val="00602390"/>
    <w:rsid w:val="006051F6"/>
    <w:rsid w:val="0060569A"/>
    <w:rsid w:val="00605AFD"/>
    <w:rsid w:val="006102AD"/>
    <w:rsid w:val="00615F62"/>
    <w:rsid w:val="0061614D"/>
    <w:rsid w:val="006174AD"/>
    <w:rsid w:val="006175F1"/>
    <w:rsid w:val="006217AB"/>
    <w:rsid w:val="00626B50"/>
    <w:rsid w:val="006274B3"/>
    <w:rsid w:val="006274EF"/>
    <w:rsid w:val="0062788C"/>
    <w:rsid w:val="0062790E"/>
    <w:rsid w:val="00636837"/>
    <w:rsid w:val="006369EC"/>
    <w:rsid w:val="00636F23"/>
    <w:rsid w:val="00636F3E"/>
    <w:rsid w:val="006410E5"/>
    <w:rsid w:val="0064164B"/>
    <w:rsid w:val="00642750"/>
    <w:rsid w:val="0064416A"/>
    <w:rsid w:val="00644807"/>
    <w:rsid w:val="00646337"/>
    <w:rsid w:val="00650162"/>
    <w:rsid w:val="006535CE"/>
    <w:rsid w:val="006541CD"/>
    <w:rsid w:val="00655CD5"/>
    <w:rsid w:val="0066021C"/>
    <w:rsid w:val="00661D79"/>
    <w:rsid w:val="006626D0"/>
    <w:rsid w:val="006636DD"/>
    <w:rsid w:val="00664068"/>
    <w:rsid w:val="0066430D"/>
    <w:rsid w:val="00664A04"/>
    <w:rsid w:val="006656F3"/>
    <w:rsid w:val="00666D4B"/>
    <w:rsid w:val="00672E76"/>
    <w:rsid w:val="00672F3E"/>
    <w:rsid w:val="006734AF"/>
    <w:rsid w:val="00673C41"/>
    <w:rsid w:val="00674183"/>
    <w:rsid w:val="00674C3A"/>
    <w:rsid w:val="00675B3A"/>
    <w:rsid w:val="00675C0D"/>
    <w:rsid w:val="00680DC9"/>
    <w:rsid w:val="00682860"/>
    <w:rsid w:val="006849E3"/>
    <w:rsid w:val="00685F00"/>
    <w:rsid w:val="00686413"/>
    <w:rsid w:val="00687D89"/>
    <w:rsid w:val="00687F3D"/>
    <w:rsid w:val="00691FE0"/>
    <w:rsid w:val="00692672"/>
    <w:rsid w:val="00695966"/>
    <w:rsid w:val="00695A58"/>
    <w:rsid w:val="006A0624"/>
    <w:rsid w:val="006A5226"/>
    <w:rsid w:val="006A5C2A"/>
    <w:rsid w:val="006A65D5"/>
    <w:rsid w:val="006A6919"/>
    <w:rsid w:val="006A7171"/>
    <w:rsid w:val="006B0DD7"/>
    <w:rsid w:val="006B322B"/>
    <w:rsid w:val="006B6481"/>
    <w:rsid w:val="006C2DB6"/>
    <w:rsid w:val="006C3237"/>
    <w:rsid w:val="006C3B7E"/>
    <w:rsid w:val="006C42C6"/>
    <w:rsid w:val="006C51EB"/>
    <w:rsid w:val="006C5845"/>
    <w:rsid w:val="006C79A1"/>
    <w:rsid w:val="006E017A"/>
    <w:rsid w:val="006E26B8"/>
    <w:rsid w:val="006F132D"/>
    <w:rsid w:val="006F5C1E"/>
    <w:rsid w:val="00700245"/>
    <w:rsid w:val="00700930"/>
    <w:rsid w:val="00703C52"/>
    <w:rsid w:val="00705148"/>
    <w:rsid w:val="00706AEA"/>
    <w:rsid w:val="0071052A"/>
    <w:rsid w:val="00710E10"/>
    <w:rsid w:val="00715DBB"/>
    <w:rsid w:val="00716790"/>
    <w:rsid w:val="007204D5"/>
    <w:rsid w:val="00720980"/>
    <w:rsid w:val="0072174D"/>
    <w:rsid w:val="00723BAD"/>
    <w:rsid w:val="007264A5"/>
    <w:rsid w:val="00731462"/>
    <w:rsid w:val="00732889"/>
    <w:rsid w:val="00735A29"/>
    <w:rsid w:val="00736F1E"/>
    <w:rsid w:val="00741324"/>
    <w:rsid w:val="00741E07"/>
    <w:rsid w:val="007430D3"/>
    <w:rsid w:val="00743B53"/>
    <w:rsid w:val="0074472C"/>
    <w:rsid w:val="00745347"/>
    <w:rsid w:val="0074676F"/>
    <w:rsid w:val="0074725B"/>
    <w:rsid w:val="0074783B"/>
    <w:rsid w:val="00752A0C"/>
    <w:rsid w:val="00754014"/>
    <w:rsid w:val="00757477"/>
    <w:rsid w:val="00757B76"/>
    <w:rsid w:val="0076119C"/>
    <w:rsid w:val="00763DF6"/>
    <w:rsid w:val="0076572C"/>
    <w:rsid w:val="007702DA"/>
    <w:rsid w:val="00770451"/>
    <w:rsid w:val="0077648B"/>
    <w:rsid w:val="00781982"/>
    <w:rsid w:val="00785755"/>
    <w:rsid w:val="007873E3"/>
    <w:rsid w:val="00790AD6"/>
    <w:rsid w:val="00791CB8"/>
    <w:rsid w:val="00792183"/>
    <w:rsid w:val="00792C55"/>
    <w:rsid w:val="007943D1"/>
    <w:rsid w:val="00794FED"/>
    <w:rsid w:val="00795D0C"/>
    <w:rsid w:val="007A20AF"/>
    <w:rsid w:val="007A2B03"/>
    <w:rsid w:val="007A3F36"/>
    <w:rsid w:val="007A60DB"/>
    <w:rsid w:val="007A6EF4"/>
    <w:rsid w:val="007B0D9F"/>
    <w:rsid w:val="007B13C3"/>
    <w:rsid w:val="007B2252"/>
    <w:rsid w:val="007B37E8"/>
    <w:rsid w:val="007B4D5A"/>
    <w:rsid w:val="007C240D"/>
    <w:rsid w:val="007C41DF"/>
    <w:rsid w:val="007C4EF1"/>
    <w:rsid w:val="007C658F"/>
    <w:rsid w:val="007C6EDB"/>
    <w:rsid w:val="007C7DB3"/>
    <w:rsid w:val="007D1045"/>
    <w:rsid w:val="007D1EED"/>
    <w:rsid w:val="007D4D92"/>
    <w:rsid w:val="007D4FDA"/>
    <w:rsid w:val="007D54F6"/>
    <w:rsid w:val="007D68D6"/>
    <w:rsid w:val="007E011D"/>
    <w:rsid w:val="007E02DB"/>
    <w:rsid w:val="007E07FE"/>
    <w:rsid w:val="007E2DCB"/>
    <w:rsid w:val="007E5B38"/>
    <w:rsid w:val="007E7A9F"/>
    <w:rsid w:val="007F271E"/>
    <w:rsid w:val="007F389A"/>
    <w:rsid w:val="007F6828"/>
    <w:rsid w:val="007F6AEE"/>
    <w:rsid w:val="007F6CEF"/>
    <w:rsid w:val="007F7728"/>
    <w:rsid w:val="00802F20"/>
    <w:rsid w:val="00804FA4"/>
    <w:rsid w:val="00806DE4"/>
    <w:rsid w:val="0081004D"/>
    <w:rsid w:val="00811D1E"/>
    <w:rsid w:val="00814052"/>
    <w:rsid w:val="008144C8"/>
    <w:rsid w:val="008155A6"/>
    <w:rsid w:val="008159C4"/>
    <w:rsid w:val="00816CB5"/>
    <w:rsid w:val="00816E4B"/>
    <w:rsid w:val="00817739"/>
    <w:rsid w:val="0082242E"/>
    <w:rsid w:val="00825D6D"/>
    <w:rsid w:val="00826383"/>
    <w:rsid w:val="0082715B"/>
    <w:rsid w:val="008303CC"/>
    <w:rsid w:val="008333A2"/>
    <w:rsid w:val="0083407D"/>
    <w:rsid w:val="0083769D"/>
    <w:rsid w:val="00837904"/>
    <w:rsid w:val="0084184E"/>
    <w:rsid w:val="008425E9"/>
    <w:rsid w:val="00842988"/>
    <w:rsid w:val="00856527"/>
    <w:rsid w:val="00860444"/>
    <w:rsid w:val="00861371"/>
    <w:rsid w:val="0086189C"/>
    <w:rsid w:val="00862382"/>
    <w:rsid w:val="0086355C"/>
    <w:rsid w:val="008776EB"/>
    <w:rsid w:val="0088284C"/>
    <w:rsid w:val="0088574B"/>
    <w:rsid w:val="00885976"/>
    <w:rsid w:val="00886A23"/>
    <w:rsid w:val="00890937"/>
    <w:rsid w:val="00893CE1"/>
    <w:rsid w:val="0089466D"/>
    <w:rsid w:val="00894DF8"/>
    <w:rsid w:val="008952C7"/>
    <w:rsid w:val="008A472A"/>
    <w:rsid w:val="008A5B0E"/>
    <w:rsid w:val="008A714D"/>
    <w:rsid w:val="008A7B44"/>
    <w:rsid w:val="008B0613"/>
    <w:rsid w:val="008B095C"/>
    <w:rsid w:val="008B1634"/>
    <w:rsid w:val="008B1638"/>
    <w:rsid w:val="008B3EC6"/>
    <w:rsid w:val="008B7116"/>
    <w:rsid w:val="008B7F01"/>
    <w:rsid w:val="008C2B1D"/>
    <w:rsid w:val="008C32D7"/>
    <w:rsid w:val="008C4F31"/>
    <w:rsid w:val="008C519F"/>
    <w:rsid w:val="008C57F1"/>
    <w:rsid w:val="008C5B56"/>
    <w:rsid w:val="008D0C50"/>
    <w:rsid w:val="008D28AA"/>
    <w:rsid w:val="008D5189"/>
    <w:rsid w:val="008D79CF"/>
    <w:rsid w:val="008E0B6A"/>
    <w:rsid w:val="008E173D"/>
    <w:rsid w:val="008E4773"/>
    <w:rsid w:val="008E4AE2"/>
    <w:rsid w:val="008E7004"/>
    <w:rsid w:val="008F3324"/>
    <w:rsid w:val="008F3A76"/>
    <w:rsid w:val="008F3C3C"/>
    <w:rsid w:val="008F42B7"/>
    <w:rsid w:val="008F5985"/>
    <w:rsid w:val="009015C6"/>
    <w:rsid w:val="00901EA5"/>
    <w:rsid w:val="00902E91"/>
    <w:rsid w:val="0090434A"/>
    <w:rsid w:val="00906239"/>
    <w:rsid w:val="00906A43"/>
    <w:rsid w:val="00906DD3"/>
    <w:rsid w:val="00907E6A"/>
    <w:rsid w:val="009100CA"/>
    <w:rsid w:val="00913FA1"/>
    <w:rsid w:val="009145B3"/>
    <w:rsid w:val="009152D7"/>
    <w:rsid w:val="009173E7"/>
    <w:rsid w:val="00920F5A"/>
    <w:rsid w:val="0092134F"/>
    <w:rsid w:val="00921DCA"/>
    <w:rsid w:val="0092770E"/>
    <w:rsid w:val="00931070"/>
    <w:rsid w:val="00931292"/>
    <w:rsid w:val="00931ADB"/>
    <w:rsid w:val="009327F8"/>
    <w:rsid w:val="00932E4F"/>
    <w:rsid w:val="00933697"/>
    <w:rsid w:val="0093557E"/>
    <w:rsid w:val="00936014"/>
    <w:rsid w:val="009360EF"/>
    <w:rsid w:val="00937A59"/>
    <w:rsid w:val="00943285"/>
    <w:rsid w:val="009437AA"/>
    <w:rsid w:val="00943BC0"/>
    <w:rsid w:val="0094426B"/>
    <w:rsid w:val="009502EF"/>
    <w:rsid w:val="00950BE6"/>
    <w:rsid w:val="0095103D"/>
    <w:rsid w:val="009519E3"/>
    <w:rsid w:val="00953B04"/>
    <w:rsid w:val="009629C8"/>
    <w:rsid w:val="00963029"/>
    <w:rsid w:val="00970039"/>
    <w:rsid w:val="009712F3"/>
    <w:rsid w:val="00980D98"/>
    <w:rsid w:val="009813A7"/>
    <w:rsid w:val="00983AF4"/>
    <w:rsid w:val="00985BAB"/>
    <w:rsid w:val="009929D0"/>
    <w:rsid w:val="00993BBF"/>
    <w:rsid w:val="009A2722"/>
    <w:rsid w:val="009A607C"/>
    <w:rsid w:val="009B2F77"/>
    <w:rsid w:val="009B300F"/>
    <w:rsid w:val="009B351E"/>
    <w:rsid w:val="009B6F3E"/>
    <w:rsid w:val="009B7706"/>
    <w:rsid w:val="009B77AB"/>
    <w:rsid w:val="009C10E8"/>
    <w:rsid w:val="009C4724"/>
    <w:rsid w:val="009D2198"/>
    <w:rsid w:val="009D67B3"/>
    <w:rsid w:val="009D75E0"/>
    <w:rsid w:val="009E15E9"/>
    <w:rsid w:val="009E2180"/>
    <w:rsid w:val="009E252E"/>
    <w:rsid w:val="009E2680"/>
    <w:rsid w:val="009E4DE1"/>
    <w:rsid w:val="009E4FC5"/>
    <w:rsid w:val="009E5DB8"/>
    <w:rsid w:val="009F0AF4"/>
    <w:rsid w:val="009F2310"/>
    <w:rsid w:val="009F2A3B"/>
    <w:rsid w:val="009F30FB"/>
    <w:rsid w:val="009F362C"/>
    <w:rsid w:val="009F3A00"/>
    <w:rsid w:val="009F6E32"/>
    <w:rsid w:val="009F724C"/>
    <w:rsid w:val="00A00DBF"/>
    <w:rsid w:val="00A021CD"/>
    <w:rsid w:val="00A0609F"/>
    <w:rsid w:val="00A06B10"/>
    <w:rsid w:val="00A07493"/>
    <w:rsid w:val="00A1125A"/>
    <w:rsid w:val="00A14703"/>
    <w:rsid w:val="00A166AE"/>
    <w:rsid w:val="00A16AF2"/>
    <w:rsid w:val="00A17049"/>
    <w:rsid w:val="00A176D9"/>
    <w:rsid w:val="00A17DA5"/>
    <w:rsid w:val="00A30D98"/>
    <w:rsid w:val="00A3159E"/>
    <w:rsid w:val="00A3198D"/>
    <w:rsid w:val="00A31A95"/>
    <w:rsid w:val="00A31C0A"/>
    <w:rsid w:val="00A32CC7"/>
    <w:rsid w:val="00A33E13"/>
    <w:rsid w:val="00A355E8"/>
    <w:rsid w:val="00A3595F"/>
    <w:rsid w:val="00A361AB"/>
    <w:rsid w:val="00A365A2"/>
    <w:rsid w:val="00A42116"/>
    <w:rsid w:val="00A421F4"/>
    <w:rsid w:val="00A43517"/>
    <w:rsid w:val="00A46369"/>
    <w:rsid w:val="00A46AEE"/>
    <w:rsid w:val="00A53BB6"/>
    <w:rsid w:val="00A5587E"/>
    <w:rsid w:val="00A6298A"/>
    <w:rsid w:val="00A63CDE"/>
    <w:rsid w:val="00A65AB1"/>
    <w:rsid w:val="00A67C75"/>
    <w:rsid w:val="00A74BE3"/>
    <w:rsid w:val="00A752B3"/>
    <w:rsid w:val="00A80FE2"/>
    <w:rsid w:val="00A81A55"/>
    <w:rsid w:val="00A82265"/>
    <w:rsid w:val="00A84BBF"/>
    <w:rsid w:val="00A85E3A"/>
    <w:rsid w:val="00A8749D"/>
    <w:rsid w:val="00A875DF"/>
    <w:rsid w:val="00A903B9"/>
    <w:rsid w:val="00A93A7F"/>
    <w:rsid w:val="00AA17B3"/>
    <w:rsid w:val="00AA2A7F"/>
    <w:rsid w:val="00AA3267"/>
    <w:rsid w:val="00AA3D16"/>
    <w:rsid w:val="00AA496A"/>
    <w:rsid w:val="00AA4A6C"/>
    <w:rsid w:val="00AA563F"/>
    <w:rsid w:val="00AA5A3F"/>
    <w:rsid w:val="00AB07BB"/>
    <w:rsid w:val="00AB618D"/>
    <w:rsid w:val="00AB6D1D"/>
    <w:rsid w:val="00AB6ECA"/>
    <w:rsid w:val="00AB6F00"/>
    <w:rsid w:val="00AC0710"/>
    <w:rsid w:val="00AC0E82"/>
    <w:rsid w:val="00AC2155"/>
    <w:rsid w:val="00AC2402"/>
    <w:rsid w:val="00AC303F"/>
    <w:rsid w:val="00AD13D3"/>
    <w:rsid w:val="00AD4B9C"/>
    <w:rsid w:val="00AE0E59"/>
    <w:rsid w:val="00AF21A2"/>
    <w:rsid w:val="00AF3916"/>
    <w:rsid w:val="00AF49C6"/>
    <w:rsid w:val="00AF5223"/>
    <w:rsid w:val="00B00370"/>
    <w:rsid w:val="00B00EE0"/>
    <w:rsid w:val="00B03948"/>
    <w:rsid w:val="00B04661"/>
    <w:rsid w:val="00B048B5"/>
    <w:rsid w:val="00B04F94"/>
    <w:rsid w:val="00B05956"/>
    <w:rsid w:val="00B059F3"/>
    <w:rsid w:val="00B11B8A"/>
    <w:rsid w:val="00B12B50"/>
    <w:rsid w:val="00B12D35"/>
    <w:rsid w:val="00B201AB"/>
    <w:rsid w:val="00B245E4"/>
    <w:rsid w:val="00B25D20"/>
    <w:rsid w:val="00B27ADF"/>
    <w:rsid w:val="00B27B95"/>
    <w:rsid w:val="00B32F7A"/>
    <w:rsid w:val="00B33136"/>
    <w:rsid w:val="00B36023"/>
    <w:rsid w:val="00B362E2"/>
    <w:rsid w:val="00B362E5"/>
    <w:rsid w:val="00B36AEA"/>
    <w:rsid w:val="00B419B4"/>
    <w:rsid w:val="00B433F7"/>
    <w:rsid w:val="00B4624B"/>
    <w:rsid w:val="00B516B3"/>
    <w:rsid w:val="00B52488"/>
    <w:rsid w:val="00B5283A"/>
    <w:rsid w:val="00B53CE9"/>
    <w:rsid w:val="00B565B3"/>
    <w:rsid w:val="00B5768C"/>
    <w:rsid w:val="00B57FA4"/>
    <w:rsid w:val="00B60917"/>
    <w:rsid w:val="00B6146A"/>
    <w:rsid w:val="00B65A64"/>
    <w:rsid w:val="00B7032D"/>
    <w:rsid w:val="00B73469"/>
    <w:rsid w:val="00B7425C"/>
    <w:rsid w:val="00B74EFC"/>
    <w:rsid w:val="00B7591D"/>
    <w:rsid w:val="00B77593"/>
    <w:rsid w:val="00B77F0B"/>
    <w:rsid w:val="00B81E1A"/>
    <w:rsid w:val="00B837BC"/>
    <w:rsid w:val="00B83DA5"/>
    <w:rsid w:val="00B85C4C"/>
    <w:rsid w:val="00B86728"/>
    <w:rsid w:val="00B90893"/>
    <w:rsid w:val="00B926C8"/>
    <w:rsid w:val="00B92E6C"/>
    <w:rsid w:val="00B9441D"/>
    <w:rsid w:val="00B94FE7"/>
    <w:rsid w:val="00B96B58"/>
    <w:rsid w:val="00BA05DF"/>
    <w:rsid w:val="00BA0BE1"/>
    <w:rsid w:val="00BA2B8C"/>
    <w:rsid w:val="00BA5717"/>
    <w:rsid w:val="00BB2C86"/>
    <w:rsid w:val="00BB2FB3"/>
    <w:rsid w:val="00BB34B6"/>
    <w:rsid w:val="00BB38F2"/>
    <w:rsid w:val="00BB7C64"/>
    <w:rsid w:val="00BC54DA"/>
    <w:rsid w:val="00BD1DCC"/>
    <w:rsid w:val="00BD2B53"/>
    <w:rsid w:val="00BD45BF"/>
    <w:rsid w:val="00BD7FE1"/>
    <w:rsid w:val="00BE0A5C"/>
    <w:rsid w:val="00BE19BE"/>
    <w:rsid w:val="00BE1EB1"/>
    <w:rsid w:val="00BE214D"/>
    <w:rsid w:val="00BE45F1"/>
    <w:rsid w:val="00BE75D7"/>
    <w:rsid w:val="00BF35FA"/>
    <w:rsid w:val="00BF4CC7"/>
    <w:rsid w:val="00BF5E8F"/>
    <w:rsid w:val="00BF65A2"/>
    <w:rsid w:val="00BF7160"/>
    <w:rsid w:val="00C00B2C"/>
    <w:rsid w:val="00C01776"/>
    <w:rsid w:val="00C06DB9"/>
    <w:rsid w:val="00C216E2"/>
    <w:rsid w:val="00C25CD5"/>
    <w:rsid w:val="00C27559"/>
    <w:rsid w:val="00C32AF6"/>
    <w:rsid w:val="00C3494E"/>
    <w:rsid w:val="00C3688A"/>
    <w:rsid w:val="00C368FC"/>
    <w:rsid w:val="00C41AB0"/>
    <w:rsid w:val="00C4762D"/>
    <w:rsid w:val="00C509C0"/>
    <w:rsid w:val="00C5274A"/>
    <w:rsid w:val="00C53621"/>
    <w:rsid w:val="00C54AEF"/>
    <w:rsid w:val="00C54D4A"/>
    <w:rsid w:val="00C559DA"/>
    <w:rsid w:val="00C57D13"/>
    <w:rsid w:val="00C641E0"/>
    <w:rsid w:val="00C6795D"/>
    <w:rsid w:val="00C726C0"/>
    <w:rsid w:val="00C7395B"/>
    <w:rsid w:val="00C77139"/>
    <w:rsid w:val="00C8074E"/>
    <w:rsid w:val="00C81A73"/>
    <w:rsid w:val="00C81CBA"/>
    <w:rsid w:val="00C84EF4"/>
    <w:rsid w:val="00C86AC8"/>
    <w:rsid w:val="00C871FE"/>
    <w:rsid w:val="00C90BA8"/>
    <w:rsid w:val="00C929F4"/>
    <w:rsid w:val="00C951E8"/>
    <w:rsid w:val="00C97019"/>
    <w:rsid w:val="00C9749D"/>
    <w:rsid w:val="00CA0776"/>
    <w:rsid w:val="00CA0CA7"/>
    <w:rsid w:val="00CA21E6"/>
    <w:rsid w:val="00CA2AD3"/>
    <w:rsid w:val="00CA46F2"/>
    <w:rsid w:val="00CA4DF7"/>
    <w:rsid w:val="00CA6447"/>
    <w:rsid w:val="00CA798A"/>
    <w:rsid w:val="00CB0884"/>
    <w:rsid w:val="00CB0AA5"/>
    <w:rsid w:val="00CB1982"/>
    <w:rsid w:val="00CB2BA6"/>
    <w:rsid w:val="00CB3A03"/>
    <w:rsid w:val="00CB5C01"/>
    <w:rsid w:val="00CB6AAC"/>
    <w:rsid w:val="00CB7AB6"/>
    <w:rsid w:val="00CB7E46"/>
    <w:rsid w:val="00CC0928"/>
    <w:rsid w:val="00CC0CDD"/>
    <w:rsid w:val="00CC186C"/>
    <w:rsid w:val="00CC2564"/>
    <w:rsid w:val="00CC2BB1"/>
    <w:rsid w:val="00CC3049"/>
    <w:rsid w:val="00CC555D"/>
    <w:rsid w:val="00CC5A19"/>
    <w:rsid w:val="00CC5E64"/>
    <w:rsid w:val="00CC60F9"/>
    <w:rsid w:val="00CD0054"/>
    <w:rsid w:val="00CD4A74"/>
    <w:rsid w:val="00CD5F09"/>
    <w:rsid w:val="00CE11D4"/>
    <w:rsid w:val="00CE18E9"/>
    <w:rsid w:val="00CE1979"/>
    <w:rsid w:val="00CE2C8E"/>
    <w:rsid w:val="00CE3028"/>
    <w:rsid w:val="00CE5C5B"/>
    <w:rsid w:val="00CE7FC0"/>
    <w:rsid w:val="00CF0141"/>
    <w:rsid w:val="00CF0575"/>
    <w:rsid w:val="00CF167C"/>
    <w:rsid w:val="00CF4FB9"/>
    <w:rsid w:val="00CF53BC"/>
    <w:rsid w:val="00CF5B88"/>
    <w:rsid w:val="00D0087B"/>
    <w:rsid w:val="00D012E3"/>
    <w:rsid w:val="00D0256D"/>
    <w:rsid w:val="00D02F51"/>
    <w:rsid w:val="00D1331F"/>
    <w:rsid w:val="00D17B94"/>
    <w:rsid w:val="00D23549"/>
    <w:rsid w:val="00D23C86"/>
    <w:rsid w:val="00D24B50"/>
    <w:rsid w:val="00D265AF"/>
    <w:rsid w:val="00D30D4C"/>
    <w:rsid w:val="00D33516"/>
    <w:rsid w:val="00D33DAA"/>
    <w:rsid w:val="00D346A6"/>
    <w:rsid w:val="00D36A94"/>
    <w:rsid w:val="00D371AF"/>
    <w:rsid w:val="00D376A6"/>
    <w:rsid w:val="00D37EDB"/>
    <w:rsid w:val="00D413B5"/>
    <w:rsid w:val="00D42B48"/>
    <w:rsid w:val="00D46882"/>
    <w:rsid w:val="00D52A00"/>
    <w:rsid w:val="00D5328A"/>
    <w:rsid w:val="00D53978"/>
    <w:rsid w:val="00D549F0"/>
    <w:rsid w:val="00D54E98"/>
    <w:rsid w:val="00D6142D"/>
    <w:rsid w:val="00D62F67"/>
    <w:rsid w:val="00D65B1E"/>
    <w:rsid w:val="00D669FA"/>
    <w:rsid w:val="00D7144A"/>
    <w:rsid w:val="00D714F9"/>
    <w:rsid w:val="00D744D2"/>
    <w:rsid w:val="00D7734B"/>
    <w:rsid w:val="00D77A5D"/>
    <w:rsid w:val="00D811F0"/>
    <w:rsid w:val="00D818AD"/>
    <w:rsid w:val="00D83DAC"/>
    <w:rsid w:val="00D83DCF"/>
    <w:rsid w:val="00D87892"/>
    <w:rsid w:val="00D90027"/>
    <w:rsid w:val="00D95018"/>
    <w:rsid w:val="00D95E83"/>
    <w:rsid w:val="00D9622C"/>
    <w:rsid w:val="00D9655C"/>
    <w:rsid w:val="00D96B17"/>
    <w:rsid w:val="00D9785D"/>
    <w:rsid w:val="00DA287B"/>
    <w:rsid w:val="00DA28AC"/>
    <w:rsid w:val="00DA2F76"/>
    <w:rsid w:val="00DA2FD1"/>
    <w:rsid w:val="00DA4C08"/>
    <w:rsid w:val="00DA70AF"/>
    <w:rsid w:val="00DA7EB0"/>
    <w:rsid w:val="00DB5458"/>
    <w:rsid w:val="00DB5D41"/>
    <w:rsid w:val="00DB5D67"/>
    <w:rsid w:val="00DB6257"/>
    <w:rsid w:val="00DC16DD"/>
    <w:rsid w:val="00DC1CFE"/>
    <w:rsid w:val="00DC1E53"/>
    <w:rsid w:val="00DC2430"/>
    <w:rsid w:val="00DC338E"/>
    <w:rsid w:val="00DC527C"/>
    <w:rsid w:val="00DD01CD"/>
    <w:rsid w:val="00DD5976"/>
    <w:rsid w:val="00DD6815"/>
    <w:rsid w:val="00DE1EC3"/>
    <w:rsid w:val="00DE4451"/>
    <w:rsid w:val="00DE4DE0"/>
    <w:rsid w:val="00DE6066"/>
    <w:rsid w:val="00DE6F15"/>
    <w:rsid w:val="00DE747E"/>
    <w:rsid w:val="00DF0DBC"/>
    <w:rsid w:val="00DF16BF"/>
    <w:rsid w:val="00DF5308"/>
    <w:rsid w:val="00E01AE9"/>
    <w:rsid w:val="00E01AF9"/>
    <w:rsid w:val="00E042D0"/>
    <w:rsid w:val="00E059CD"/>
    <w:rsid w:val="00E06144"/>
    <w:rsid w:val="00E07D9F"/>
    <w:rsid w:val="00E105D4"/>
    <w:rsid w:val="00E13B2B"/>
    <w:rsid w:val="00E1482B"/>
    <w:rsid w:val="00E16635"/>
    <w:rsid w:val="00E22C0D"/>
    <w:rsid w:val="00E25ECD"/>
    <w:rsid w:val="00E30EF9"/>
    <w:rsid w:val="00E31AD7"/>
    <w:rsid w:val="00E31C11"/>
    <w:rsid w:val="00E3727A"/>
    <w:rsid w:val="00E37714"/>
    <w:rsid w:val="00E42006"/>
    <w:rsid w:val="00E445A5"/>
    <w:rsid w:val="00E45813"/>
    <w:rsid w:val="00E471FB"/>
    <w:rsid w:val="00E47C34"/>
    <w:rsid w:val="00E50648"/>
    <w:rsid w:val="00E55F9F"/>
    <w:rsid w:val="00E56C08"/>
    <w:rsid w:val="00E57253"/>
    <w:rsid w:val="00E6069B"/>
    <w:rsid w:val="00E6138C"/>
    <w:rsid w:val="00E65978"/>
    <w:rsid w:val="00E67857"/>
    <w:rsid w:val="00E67C80"/>
    <w:rsid w:val="00E754A9"/>
    <w:rsid w:val="00E82144"/>
    <w:rsid w:val="00E82F3E"/>
    <w:rsid w:val="00E867C9"/>
    <w:rsid w:val="00E86867"/>
    <w:rsid w:val="00E8687A"/>
    <w:rsid w:val="00E9058B"/>
    <w:rsid w:val="00E92AE5"/>
    <w:rsid w:val="00E93077"/>
    <w:rsid w:val="00E942CD"/>
    <w:rsid w:val="00E95DD9"/>
    <w:rsid w:val="00EA1501"/>
    <w:rsid w:val="00EA7590"/>
    <w:rsid w:val="00EB4AEC"/>
    <w:rsid w:val="00EC1A47"/>
    <w:rsid w:val="00EC1EDC"/>
    <w:rsid w:val="00EC57C1"/>
    <w:rsid w:val="00EC6DF8"/>
    <w:rsid w:val="00EC733C"/>
    <w:rsid w:val="00EC75C9"/>
    <w:rsid w:val="00ED09CA"/>
    <w:rsid w:val="00ED137F"/>
    <w:rsid w:val="00ED268C"/>
    <w:rsid w:val="00ED2DB8"/>
    <w:rsid w:val="00ED33D7"/>
    <w:rsid w:val="00ED38B9"/>
    <w:rsid w:val="00ED527B"/>
    <w:rsid w:val="00ED70A4"/>
    <w:rsid w:val="00EE00E6"/>
    <w:rsid w:val="00EE0417"/>
    <w:rsid w:val="00EE07D9"/>
    <w:rsid w:val="00EE0F7F"/>
    <w:rsid w:val="00EE2AFC"/>
    <w:rsid w:val="00EE35F5"/>
    <w:rsid w:val="00EE3980"/>
    <w:rsid w:val="00EF46E6"/>
    <w:rsid w:val="00EF486B"/>
    <w:rsid w:val="00EF4DF2"/>
    <w:rsid w:val="00EF5015"/>
    <w:rsid w:val="00EF7617"/>
    <w:rsid w:val="00F008EE"/>
    <w:rsid w:val="00F01560"/>
    <w:rsid w:val="00F051DE"/>
    <w:rsid w:val="00F061A0"/>
    <w:rsid w:val="00F07463"/>
    <w:rsid w:val="00F07C39"/>
    <w:rsid w:val="00F1122F"/>
    <w:rsid w:val="00F11C82"/>
    <w:rsid w:val="00F12206"/>
    <w:rsid w:val="00F125ED"/>
    <w:rsid w:val="00F13C20"/>
    <w:rsid w:val="00F16890"/>
    <w:rsid w:val="00F17DD6"/>
    <w:rsid w:val="00F17E17"/>
    <w:rsid w:val="00F21FA4"/>
    <w:rsid w:val="00F22961"/>
    <w:rsid w:val="00F23B09"/>
    <w:rsid w:val="00F24134"/>
    <w:rsid w:val="00F24BEF"/>
    <w:rsid w:val="00F256A6"/>
    <w:rsid w:val="00F271FE"/>
    <w:rsid w:val="00F30986"/>
    <w:rsid w:val="00F32017"/>
    <w:rsid w:val="00F33F7D"/>
    <w:rsid w:val="00F35D2E"/>
    <w:rsid w:val="00F35FFE"/>
    <w:rsid w:val="00F40BB7"/>
    <w:rsid w:val="00F418CD"/>
    <w:rsid w:val="00F41B0B"/>
    <w:rsid w:val="00F43058"/>
    <w:rsid w:val="00F43E75"/>
    <w:rsid w:val="00F45177"/>
    <w:rsid w:val="00F50131"/>
    <w:rsid w:val="00F61094"/>
    <w:rsid w:val="00F61DBD"/>
    <w:rsid w:val="00F645DF"/>
    <w:rsid w:val="00F64A37"/>
    <w:rsid w:val="00F673FC"/>
    <w:rsid w:val="00F70072"/>
    <w:rsid w:val="00F7463B"/>
    <w:rsid w:val="00F74D87"/>
    <w:rsid w:val="00F75D9E"/>
    <w:rsid w:val="00F762C2"/>
    <w:rsid w:val="00F77CDE"/>
    <w:rsid w:val="00F814D1"/>
    <w:rsid w:val="00F83B32"/>
    <w:rsid w:val="00F84067"/>
    <w:rsid w:val="00F84177"/>
    <w:rsid w:val="00F845ED"/>
    <w:rsid w:val="00F84CC1"/>
    <w:rsid w:val="00F93E74"/>
    <w:rsid w:val="00F96928"/>
    <w:rsid w:val="00F9699F"/>
    <w:rsid w:val="00F97352"/>
    <w:rsid w:val="00FA1048"/>
    <w:rsid w:val="00FA327F"/>
    <w:rsid w:val="00FA371F"/>
    <w:rsid w:val="00FA3B74"/>
    <w:rsid w:val="00FA4C6E"/>
    <w:rsid w:val="00FA649F"/>
    <w:rsid w:val="00FC7CB0"/>
    <w:rsid w:val="00FD6565"/>
    <w:rsid w:val="00FE155A"/>
    <w:rsid w:val="00FE1C19"/>
    <w:rsid w:val="00FE2C64"/>
    <w:rsid w:val="00FE3EC3"/>
    <w:rsid w:val="00FE4BA7"/>
    <w:rsid w:val="00FE5D45"/>
    <w:rsid w:val="00FF23FF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98"/>
    <w:pPr>
      <w:widowControl w:val="0"/>
    </w:pPr>
    <w:rPr>
      <w:kern w:val="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8575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71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171</Words>
  <Characters>977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 彭明清老師 我的想法:一鏡到底 MTV 3~5分鐘 場景:崇右 拍攝路線由教室到校門口 </dc:title>
  <dc:subject/>
  <dc:creator>p4189</dc:creator>
  <cp:keywords/>
  <dc:description/>
  <cp:lastModifiedBy>lulume</cp:lastModifiedBy>
  <cp:revision>2</cp:revision>
  <dcterms:created xsi:type="dcterms:W3CDTF">2015-03-10T01:02:00Z</dcterms:created>
  <dcterms:modified xsi:type="dcterms:W3CDTF">2015-03-10T01:03:00Z</dcterms:modified>
</cp:coreProperties>
</file>