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97" w:rsidRDefault="003E0797" w:rsidP="00C810F8">
      <w:p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附件一：</w:t>
      </w:r>
    </w:p>
    <w:p w:rsidR="003E0797" w:rsidRPr="00C810F8" w:rsidRDefault="003E0797" w:rsidP="00497331">
      <w:pPr>
        <w:spacing w:line="48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C810F8">
        <w:rPr>
          <w:rFonts w:ascii="標楷體" w:eastAsia="標楷體" w:hAnsi="標楷體" w:cs="標楷體" w:hint="eastAsia"/>
          <w:sz w:val="28"/>
          <w:szCs w:val="28"/>
        </w:rPr>
        <w:t>自由軟體培訓推廣研習</w:t>
      </w:r>
      <w:r>
        <w:rPr>
          <w:rFonts w:ascii="標楷體" w:eastAsia="標楷體" w:hAnsi="標楷體" w:cs="標楷體"/>
          <w:sz w:val="28"/>
          <w:szCs w:val="28"/>
        </w:rPr>
        <w:t>—</w:t>
      </w:r>
      <w:r>
        <w:rPr>
          <w:rFonts w:ascii="標楷體" w:eastAsia="標楷體" w:hAnsi="標楷體" w:cs="標楷體" w:hint="eastAsia"/>
          <w:sz w:val="28"/>
          <w:szCs w:val="28"/>
        </w:rPr>
        <w:t>暑期開課課</w:t>
      </w: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程</w:t>
      </w:r>
    </w:p>
    <w:p w:rsidR="003E0797" w:rsidRPr="00C810F8" w:rsidRDefault="003E0797" w:rsidP="00EF1FFA">
      <w:pPr>
        <w:spacing w:beforeLines="5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A.</w:t>
      </w:r>
      <w:r w:rsidRPr="00C810F8">
        <w:rPr>
          <w:rFonts w:ascii="標楷體" w:eastAsia="標楷體" w:hAnsi="標楷體" w:cs="標楷體" w:hint="eastAsia"/>
        </w:rPr>
        <w:t>電腦教室管理研習</w:t>
      </w:r>
    </w:p>
    <w:tbl>
      <w:tblPr>
        <w:tblW w:w="10362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24"/>
        <w:gridCol w:w="1276"/>
        <w:gridCol w:w="1559"/>
        <w:gridCol w:w="2693"/>
        <w:gridCol w:w="567"/>
        <w:gridCol w:w="1135"/>
        <w:gridCol w:w="850"/>
        <w:gridCol w:w="992"/>
        <w:gridCol w:w="566"/>
      </w:tblGrid>
      <w:tr w:rsidR="003E0797" w:rsidRPr="000F2DE7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課程編號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研習日期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起訖時間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課程名稱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時數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研習地點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講師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助教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人數</w:t>
            </w:r>
          </w:p>
        </w:tc>
      </w:tr>
      <w:tr w:rsidR="003E0797" w:rsidRPr="000F2DE7">
        <w:trPr>
          <w:trHeight w:val="7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kern w:val="0"/>
              </w:rPr>
              <w:t>A005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kern w:val="0"/>
              </w:rPr>
              <w:t>7</w:t>
            </w:r>
            <w:r w:rsidRPr="001C4396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1C4396">
              <w:rPr>
                <w:rFonts w:ascii="標楷體" w:eastAsia="標楷體" w:hAnsi="標楷體" w:cs="標楷體"/>
                <w:kern w:val="0"/>
              </w:rPr>
              <w:t>10</w:t>
            </w:r>
            <w:r w:rsidRPr="001C4396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kern w:val="0"/>
              </w:rPr>
              <w:t>(</w:t>
            </w:r>
            <w:r w:rsidRPr="001C4396">
              <w:rPr>
                <w:rFonts w:ascii="標楷體" w:eastAsia="標楷體" w:hAnsi="標楷體" w:cs="標楷體" w:hint="eastAsia"/>
                <w:kern w:val="0"/>
              </w:rPr>
              <w:t>星期四</w:t>
            </w:r>
            <w:r w:rsidRPr="001C4396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810F8">
              <w:rPr>
                <w:rFonts w:ascii="標楷體" w:eastAsia="標楷體" w:hAnsi="標楷體" w:cs="標楷體"/>
                <w:kern w:val="0"/>
              </w:rPr>
              <w:t>09:00-12:00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C810F8">
              <w:rPr>
                <w:rFonts w:ascii="標楷體" w:eastAsia="標楷體" w:hAnsi="標楷體" w:cs="標楷體"/>
                <w:kern w:val="0"/>
              </w:rPr>
              <w:t>ubuntudhcp</w:t>
            </w:r>
            <w:r w:rsidRPr="00C810F8">
              <w:rPr>
                <w:rFonts w:ascii="標楷體" w:eastAsia="標楷體" w:hAnsi="標楷體" w:cs="標楷體" w:hint="eastAsia"/>
                <w:kern w:val="0"/>
              </w:rPr>
              <w:t>安裝與設定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810F8"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kern w:val="0"/>
              </w:rPr>
              <w:t>文德國小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kern w:val="0"/>
              </w:rPr>
              <w:t>陳國全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kern w:val="0"/>
              </w:rPr>
              <w:t>楊光輝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810F8">
              <w:rPr>
                <w:rFonts w:ascii="標楷體" w:eastAsia="標楷體" w:hAnsi="標楷體" w:cs="標楷體"/>
                <w:kern w:val="0"/>
              </w:rPr>
              <w:t>30</w:t>
            </w:r>
          </w:p>
        </w:tc>
      </w:tr>
      <w:tr w:rsidR="003E0797" w:rsidRPr="000F2DE7">
        <w:trPr>
          <w:trHeight w:val="10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A006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15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kern w:val="0"/>
              </w:rPr>
              <w:t>(</w:t>
            </w:r>
            <w:r w:rsidRPr="001C4396">
              <w:rPr>
                <w:rFonts w:ascii="標楷體" w:eastAsia="標楷體" w:hAnsi="標楷體" w:cs="標楷體" w:hint="eastAsia"/>
                <w:kern w:val="0"/>
              </w:rPr>
              <w:t>星期五</w:t>
            </w:r>
            <w:r w:rsidRPr="001C4396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09:00-12:00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 xml:space="preserve">Samba </w:t>
            </w: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網路磁碟機</w:t>
            </w: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含</w:t>
            </w: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PHP</w:t>
            </w: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管理介面</w:t>
            </w: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土城國中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莊政儀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內聘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</w:p>
        </w:tc>
      </w:tr>
      <w:tr w:rsidR="003E0797" w:rsidRPr="000F2DE7">
        <w:trPr>
          <w:trHeight w:val="10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A007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15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kern w:val="0"/>
              </w:rPr>
              <w:t>(</w:t>
            </w:r>
            <w:r w:rsidRPr="001C4396">
              <w:rPr>
                <w:rFonts w:ascii="標楷體" w:eastAsia="標楷體" w:hAnsi="標楷體" w:cs="標楷體" w:hint="eastAsia"/>
                <w:kern w:val="0"/>
              </w:rPr>
              <w:t>星期五</w:t>
            </w:r>
            <w:r w:rsidRPr="001C4396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13:00-16:00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PHP</w:t>
            </w: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自動寄信</w:t>
            </w: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,</w:t>
            </w: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回信</w:t>
            </w: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;PHP</w:t>
            </w: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大量簡訊通知設計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土城國中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莊政儀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內聘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</w:p>
        </w:tc>
      </w:tr>
      <w:tr w:rsidR="003E0797" w:rsidRPr="000F2DE7">
        <w:trPr>
          <w:trHeight w:val="7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A008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星期二、</w:t>
            </w:r>
          </w:p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星期三</w:t>
            </w: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09:00-16:00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Drupal</w:t>
            </w: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架站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安溪國小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鍾國仁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內聘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</w:p>
        </w:tc>
      </w:tr>
      <w:tr w:rsidR="003E0797" w:rsidRPr="000F2DE7">
        <w:trPr>
          <w:trHeight w:val="7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A009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11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星期四、</w:t>
            </w:r>
          </w:p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星期五</w:t>
            </w: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09:00-16:00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linux</w:t>
            </w: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伺服器安裝與設定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文德國小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林子忠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陳國全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</w:p>
        </w:tc>
      </w:tr>
      <w:tr w:rsidR="003E0797" w:rsidRPr="000F2DE7">
        <w:trPr>
          <w:trHeight w:val="7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A010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1C4396" w:rsidRDefault="003E0797" w:rsidP="00CB2F2F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11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1C4396" w:rsidRDefault="003E0797" w:rsidP="00CB2F2F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CB2F2F">
              <w:rPr>
                <w:rFonts w:ascii="標楷體" w:eastAsia="標楷體" w:hAnsi="標楷體" w:cs="標楷體"/>
                <w:kern w:val="0"/>
              </w:rPr>
              <w:t>(</w:t>
            </w:r>
            <w:r w:rsidRPr="00CB2F2F">
              <w:rPr>
                <w:rFonts w:ascii="標楷體" w:eastAsia="標楷體" w:hAnsi="標楷體" w:cs="標楷體" w:hint="eastAsia"/>
                <w:kern w:val="0"/>
              </w:rPr>
              <w:t>星期五</w:t>
            </w:r>
            <w:r w:rsidRPr="001C4396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09:00-16:00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drbl</w:t>
            </w: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教室建置</w:t>
            </w: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三鶯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樹林國小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許烜誠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黃保太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722D0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</w:p>
        </w:tc>
      </w:tr>
    </w:tbl>
    <w:p w:rsidR="003E0797" w:rsidRPr="00C810F8" w:rsidRDefault="003E0797">
      <w:pPr>
        <w:rPr>
          <w:rFonts w:ascii="標楷體" w:eastAsia="標楷體" w:hAnsi="標楷體" w:cs="Times New Roman"/>
        </w:rPr>
      </w:pPr>
    </w:p>
    <w:p w:rsidR="003E0797" w:rsidRPr="00C810F8" w:rsidRDefault="003E0797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B.</w:t>
      </w:r>
      <w:r w:rsidRPr="00C810F8">
        <w:rPr>
          <w:rFonts w:ascii="標楷體" w:eastAsia="標楷體" w:hAnsi="標楷體" w:cs="標楷體" w:hint="eastAsia"/>
        </w:rPr>
        <w:t>電腦作業系統研習</w:t>
      </w:r>
    </w:p>
    <w:tbl>
      <w:tblPr>
        <w:tblW w:w="10374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24"/>
        <w:gridCol w:w="1276"/>
        <w:gridCol w:w="1559"/>
        <w:gridCol w:w="2693"/>
        <w:gridCol w:w="567"/>
        <w:gridCol w:w="1145"/>
        <w:gridCol w:w="840"/>
        <w:gridCol w:w="992"/>
        <w:gridCol w:w="578"/>
      </w:tblGrid>
      <w:tr w:rsidR="003E0797" w:rsidRPr="000F2DE7">
        <w:trPr>
          <w:trHeight w:val="2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課程編號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研習日期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起訖時間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課程名稱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時數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研習地點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講師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助教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人數</w:t>
            </w:r>
          </w:p>
        </w:tc>
      </w:tr>
      <w:tr w:rsidR="003E0797" w:rsidRPr="000F2DE7">
        <w:trPr>
          <w:trHeight w:val="10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kern w:val="0"/>
              </w:rPr>
              <w:t>B002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kern w:val="0"/>
              </w:rPr>
              <w:t>7</w:t>
            </w:r>
            <w:r w:rsidRPr="001C4396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1C4396">
              <w:rPr>
                <w:rFonts w:ascii="標楷體" w:eastAsia="標楷體" w:hAnsi="標楷體" w:cs="標楷體"/>
                <w:kern w:val="0"/>
              </w:rPr>
              <w:t>8</w:t>
            </w:r>
            <w:r w:rsidRPr="001C4396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kern w:val="0"/>
              </w:rPr>
              <w:t>(</w:t>
            </w:r>
            <w:r w:rsidRPr="001C4396">
              <w:rPr>
                <w:rFonts w:ascii="標楷體" w:eastAsia="標楷體" w:hAnsi="標楷體" w:cs="標楷體" w:hint="eastAsia"/>
                <w:kern w:val="0"/>
              </w:rPr>
              <w:t>星期二</w:t>
            </w:r>
            <w:r w:rsidRPr="001C4396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新北市作業系統安裝調校</w:t>
            </w:r>
            <w:r w:rsidRPr="00C810F8">
              <w:rPr>
                <w:rFonts w:ascii="標楷體" w:eastAsia="標楷體" w:hAnsi="標楷體" w:cs="標楷體"/>
                <w:color w:val="000000"/>
              </w:rPr>
              <w:t>-unity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文德國小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陳國全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楊光輝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7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B003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1C4396"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  <w:r w:rsidRPr="001C4396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1C4396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1C4396">
              <w:rPr>
                <w:rFonts w:ascii="標楷體" w:eastAsia="標楷體" w:hAnsi="標楷體" w:cs="標楷體"/>
                <w:kern w:val="0"/>
              </w:rPr>
              <w:t>(</w:t>
            </w:r>
            <w:r w:rsidRPr="001C4396">
              <w:rPr>
                <w:rFonts w:ascii="標楷體" w:eastAsia="標楷體" w:hAnsi="標楷體" w:cs="標楷體" w:hint="eastAsia"/>
                <w:kern w:val="0"/>
              </w:rPr>
              <w:t>星期三</w:t>
            </w:r>
            <w:r w:rsidRPr="001C4396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09:00-12:00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2014</w:t>
            </w:r>
            <w:r>
              <w:rPr>
                <w:rFonts w:ascii="標楷體" w:eastAsia="標楷體" w:hAnsi="標楷體" w:cs="標楷體" w:hint="eastAsia"/>
                <w:color w:val="000000"/>
              </w:rPr>
              <w:t>新北市自由軟體作業系統分享及發表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文德國小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陳國全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鍾國仁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7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A97C39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B004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7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A97C39">
              <w:rPr>
                <w:rFonts w:ascii="標楷體" w:eastAsia="標楷體" w:hAnsi="標楷體" w:cs="標楷體"/>
                <w:kern w:val="0"/>
              </w:rPr>
              <w:t>14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3E0797" w:rsidRPr="00A97C39" w:rsidRDefault="003E0797" w:rsidP="007E44EB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7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A97C39">
              <w:rPr>
                <w:rFonts w:ascii="標楷體" w:eastAsia="標楷體" w:hAnsi="標楷體" w:cs="標楷體"/>
                <w:kern w:val="0"/>
              </w:rPr>
              <w:t>15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3E0797" w:rsidRPr="00A97C39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(2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天</w:t>
            </w:r>
            <w:r w:rsidRPr="00A97C39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09:00-16:00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11EDF">
            <w:pPr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/>
              </w:rPr>
              <w:t xml:space="preserve">Linux Ubuntu </w:t>
            </w:r>
            <w:r w:rsidRPr="00A97C39">
              <w:rPr>
                <w:rFonts w:ascii="標楷體" w:eastAsia="標楷體" w:hAnsi="標楷體" w:cs="標楷體" w:hint="eastAsia"/>
              </w:rPr>
              <w:t>伺服器管理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樹林國小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黃保太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莊政儀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30</w:t>
            </w:r>
          </w:p>
        </w:tc>
      </w:tr>
      <w:tr w:rsidR="003E0797" w:rsidRPr="000F2DE7">
        <w:trPr>
          <w:trHeight w:val="10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A97C39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B005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A97C39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7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A97C39">
              <w:rPr>
                <w:rFonts w:ascii="標楷體" w:eastAsia="標楷體" w:hAnsi="標楷體" w:cs="標楷體"/>
                <w:kern w:val="0"/>
              </w:rPr>
              <w:t>16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3E0797" w:rsidRPr="00A97C39" w:rsidRDefault="003E0797" w:rsidP="00A97C39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(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星期三</w:t>
            </w:r>
            <w:r w:rsidRPr="00A97C39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09:00-16:00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11EDF">
            <w:pPr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wordpress+</w:t>
            </w:r>
            <w:r w:rsidRPr="00A97C39">
              <w:rPr>
                <w:rFonts w:ascii="標楷體" w:eastAsia="標楷體" w:hAnsi="標楷體" w:cs="標楷體" w:hint="eastAsia"/>
              </w:rPr>
              <w:t>新北市</w:t>
            </w:r>
            <w:r w:rsidRPr="00A97C39">
              <w:rPr>
                <w:rFonts w:ascii="標楷體" w:eastAsia="標楷體" w:hAnsi="標楷體" w:cs="標楷體"/>
              </w:rPr>
              <w:t>openid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新興國小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吳振遠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曾清碩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30</w:t>
            </w:r>
          </w:p>
        </w:tc>
      </w:tr>
      <w:tr w:rsidR="003E0797" w:rsidRPr="000F2DE7">
        <w:trPr>
          <w:trHeight w:val="10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A97C39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B006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7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A97C39">
              <w:rPr>
                <w:rFonts w:ascii="標楷體" w:eastAsia="標楷體" w:hAnsi="標楷體" w:cs="標楷體"/>
                <w:kern w:val="0"/>
              </w:rPr>
              <w:t>15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3E0797" w:rsidRPr="00A97C39" w:rsidRDefault="003E0797" w:rsidP="007E44EB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(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星期二</w:t>
            </w:r>
            <w:r w:rsidRPr="00A97C39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09:00-16:00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11EDF">
            <w:pPr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Moodle</w:t>
            </w:r>
            <w:r w:rsidRPr="00A97C39">
              <w:rPr>
                <w:rFonts w:ascii="標楷體" w:eastAsia="標楷體" w:hAnsi="標楷體" w:cs="標楷體" w:hint="eastAsia"/>
              </w:rPr>
              <w:t>建置</w:t>
            </w:r>
            <w:r w:rsidRPr="00A97C39">
              <w:rPr>
                <w:rFonts w:ascii="標楷體" w:eastAsia="標楷體" w:hAnsi="標楷體" w:cs="標楷體"/>
              </w:rPr>
              <w:t>+windows 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新興國小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吳振遠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曾清碩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A97C39" w:rsidRDefault="003E0797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30</w:t>
            </w:r>
          </w:p>
        </w:tc>
      </w:tr>
    </w:tbl>
    <w:p w:rsidR="003E0797" w:rsidRPr="00C810F8" w:rsidRDefault="003E0797">
      <w:pPr>
        <w:rPr>
          <w:rFonts w:ascii="標楷體" w:eastAsia="標楷體" w:hAnsi="標楷體" w:cs="Times New Roman"/>
        </w:rPr>
      </w:pPr>
    </w:p>
    <w:p w:rsidR="003E0797" w:rsidRPr="00C810F8" w:rsidRDefault="003E0797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C.</w:t>
      </w:r>
      <w:r w:rsidRPr="00C810F8">
        <w:rPr>
          <w:rFonts w:ascii="標楷體" w:eastAsia="標楷體" w:hAnsi="標楷體" w:cs="標楷體" w:hint="eastAsia"/>
          <w:color w:val="000000"/>
        </w:rPr>
        <w:t>自由軟體操作研習</w:t>
      </w:r>
    </w:p>
    <w:tbl>
      <w:tblPr>
        <w:tblpPr w:leftFromText="180" w:rightFromText="180" w:vertAnchor="text" w:tblpX="13" w:tblpY="1"/>
        <w:tblOverlap w:val="never"/>
        <w:tblW w:w="10383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24"/>
        <w:gridCol w:w="1431"/>
        <w:gridCol w:w="1559"/>
        <w:gridCol w:w="2538"/>
        <w:gridCol w:w="567"/>
        <w:gridCol w:w="1152"/>
        <w:gridCol w:w="833"/>
        <w:gridCol w:w="992"/>
        <w:gridCol w:w="587"/>
      </w:tblGrid>
      <w:tr w:rsidR="003E0797" w:rsidRPr="000F2DE7">
        <w:trPr>
          <w:trHeight w:val="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課程編號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研習日期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起訖時間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課程名稱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時數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研習地點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講師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助教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  <w:kern w:val="0"/>
              </w:rPr>
              <w:t>人數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C002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7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810F8">
              <w:rPr>
                <w:rFonts w:ascii="標楷體" w:eastAsia="標楷體" w:hAnsi="標楷體" w:cs="標楷體"/>
                <w:color w:val="000000"/>
              </w:rPr>
              <w:t>3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google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雲端與教學應用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安溪國小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鍾國仁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內聘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C003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7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810F8">
              <w:rPr>
                <w:rFonts w:ascii="標楷體" w:eastAsia="標楷體" w:hAnsi="標楷體" w:cs="標楷體"/>
                <w:color w:val="000000"/>
              </w:rPr>
              <w:t>4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google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協作平台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安溪國小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鍾國仁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內聘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C004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7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810F8">
              <w:rPr>
                <w:rFonts w:ascii="標楷體" w:eastAsia="標楷體" w:hAnsi="標楷體" w:cs="標楷體"/>
                <w:color w:val="000000"/>
              </w:rPr>
              <w:t>7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09:00-12:00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sigil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電子書製作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文德國小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蔡凱如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陳國全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C005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7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810F8">
              <w:rPr>
                <w:rFonts w:ascii="標楷體" w:eastAsia="標楷體" w:hAnsi="標楷體" w:cs="標楷體"/>
                <w:color w:val="000000"/>
              </w:rPr>
              <w:t>7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13:00-16:00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sigil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電子書製作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文德國小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蔡凱如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陳國全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C006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8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810F8">
              <w:rPr>
                <w:rFonts w:ascii="標楷體" w:eastAsia="標楷體" w:hAnsi="標楷體" w:cs="標楷體"/>
                <w:color w:val="000000"/>
              </w:rPr>
              <w:t>5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3E0797" w:rsidRPr="00075B48" w:rsidRDefault="003E0797" w:rsidP="00511EDF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09:00-12:00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自由軟體雲體驗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文德國小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陳國全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楊光輝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C007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8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810F8">
              <w:rPr>
                <w:rFonts w:ascii="標楷體" w:eastAsia="標楷體" w:hAnsi="標楷體" w:cs="標楷體"/>
                <w:color w:val="000000"/>
              </w:rPr>
              <w:t>6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s4a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創意程式設計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文德國小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楊光輝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陳國全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C008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8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810F8">
              <w:rPr>
                <w:rFonts w:ascii="標楷體" w:eastAsia="標楷體" w:hAnsi="標楷體" w:cs="標楷體"/>
                <w:color w:val="000000"/>
              </w:rPr>
              <w:t>11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09:00-12:00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jQuery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網頁特效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文德國小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歐展嘉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陳國全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C009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8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810F8">
              <w:rPr>
                <w:rFonts w:ascii="標楷體" w:eastAsia="標楷體" w:hAnsi="標楷體" w:cs="標楷體"/>
                <w:color w:val="000000"/>
              </w:rPr>
              <w:t>11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09:00-12:00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jQuery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網頁特效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文德國小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歐展嘉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陳國全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C010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8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810F8">
              <w:rPr>
                <w:rFonts w:ascii="標楷體" w:eastAsia="標楷體" w:hAnsi="標楷體" w:cs="標楷體"/>
                <w:color w:val="000000"/>
              </w:rPr>
              <w:t>12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13:00-16:00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Bootstrap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網頁設計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文德國小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歐展嘉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陳國全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C011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8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810F8">
              <w:rPr>
                <w:rFonts w:ascii="標楷體" w:eastAsia="標楷體" w:hAnsi="標楷體" w:cs="標楷體"/>
                <w:color w:val="000000"/>
              </w:rPr>
              <w:t>12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13:00-16:00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Bootstrap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網頁設計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文德國小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歐展嘉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陳國全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C012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8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810F8">
              <w:rPr>
                <w:rFonts w:ascii="標楷體" w:eastAsia="標楷體" w:hAnsi="標楷體" w:cs="標楷體"/>
                <w:color w:val="000000"/>
              </w:rPr>
              <w:t>13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自由軟體影片剪輯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文德國小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林子忠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陳國全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C013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8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810F8">
              <w:rPr>
                <w:rFonts w:ascii="標楷體" w:eastAsia="標楷體" w:hAnsi="標楷體" w:cs="標楷體"/>
                <w:color w:val="000000"/>
              </w:rPr>
              <w:t>19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 w:rsidRPr="00080D02">
              <w:rPr>
                <w:rFonts w:ascii="標楷體" w:eastAsia="標楷體" w:hAnsi="標楷體" w:cs="標楷體" w:hint="eastAsia"/>
                <w:color w:val="000000"/>
              </w:rPr>
              <w:t>星期二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非常英氏開普敦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文德國小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傅珍衡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陳國全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11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F43494" w:rsidRDefault="003E0797" w:rsidP="005B6C90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kern w:val="0"/>
              </w:rPr>
            </w:pPr>
            <w:r w:rsidRPr="00F43494">
              <w:rPr>
                <w:rFonts w:ascii="標楷體" w:eastAsia="標楷體" w:hAnsi="標楷體" w:cs="標楷體"/>
                <w:kern w:val="0"/>
              </w:rPr>
              <w:t>C014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FE661B" w:rsidRDefault="003E0797" w:rsidP="00CB2F2F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E661B">
              <w:rPr>
                <w:rFonts w:ascii="標楷體" w:eastAsia="標楷體" w:hAnsi="標楷體" w:cs="標楷體"/>
                <w:kern w:val="0"/>
              </w:rPr>
              <w:t>7</w:t>
            </w:r>
            <w:r w:rsidRPr="00FE661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FE661B">
              <w:rPr>
                <w:rFonts w:ascii="標楷體" w:eastAsia="標楷體" w:hAnsi="標楷體" w:cs="標楷體"/>
                <w:kern w:val="0"/>
              </w:rPr>
              <w:t>16</w:t>
            </w:r>
            <w:r w:rsidRPr="00FE661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3E0797" w:rsidRPr="00FE661B" w:rsidRDefault="003E0797" w:rsidP="00CB2F2F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E661B">
              <w:rPr>
                <w:rFonts w:ascii="標楷體" w:eastAsia="標楷體" w:hAnsi="標楷體" w:cs="標楷體"/>
                <w:kern w:val="0"/>
              </w:rPr>
              <w:t>7</w:t>
            </w:r>
            <w:r w:rsidRPr="00FE661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FE661B">
              <w:rPr>
                <w:rFonts w:ascii="標楷體" w:eastAsia="標楷體" w:hAnsi="標楷體" w:cs="標楷體"/>
                <w:kern w:val="0"/>
              </w:rPr>
              <w:t>17</w:t>
            </w:r>
            <w:r w:rsidRPr="00FE661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3E0797" w:rsidRPr="00FE661B" w:rsidRDefault="003E0797" w:rsidP="00CB2F2F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E661B">
              <w:rPr>
                <w:rFonts w:ascii="標楷體" w:eastAsia="標楷體" w:hAnsi="標楷體" w:cs="標楷體"/>
                <w:kern w:val="0"/>
              </w:rPr>
              <w:t>7</w:t>
            </w:r>
            <w:r w:rsidRPr="00FE661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FE661B">
              <w:rPr>
                <w:rFonts w:ascii="標楷體" w:eastAsia="標楷體" w:hAnsi="標楷體" w:cs="標楷體"/>
                <w:kern w:val="0"/>
              </w:rPr>
              <w:t>18</w:t>
            </w:r>
            <w:r w:rsidRPr="00FE661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3E0797" w:rsidRPr="00F43494" w:rsidRDefault="003E0797" w:rsidP="00CB2F2F">
            <w:pPr>
              <w:jc w:val="center"/>
              <w:rPr>
                <w:rFonts w:ascii="新細明體" w:cs="Times New Roman"/>
                <w:kern w:val="0"/>
              </w:rPr>
            </w:pPr>
            <w:r w:rsidRPr="00FE661B">
              <w:rPr>
                <w:rFonts w:ascii="標楷體" w:eastAsia="標楷體" w:hAnsi="標楷體" w:cs="標楷體"/>
                <w:kern w:val="0"/>
              </w:rPr>
              <w:t>(3</w:t>
            </w:r>
            <w:r w:rsidRPr="00FE661B">
              <w:rPr>
                <w:rFonts w:ascii="標楷體" w:eastAsia="標楷體" w:hAnsi="標楷體" w:cs="標楷體" w:hint="eastAsia"/>
                <w:kern w:val="0"/>
              </w:rPr>
              <w:t>天</w:t>
            </w:r>
            <w:r w:rsidRPr="00FE661B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 xml:space="preserve">PHP 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網頁程式</w:t>
            </w:r>
            <w:r w:rsidRPr="00C810F8">
              <w:rPr>
                <w:rFonts w:ascii="標楷體" w:eastAsia="標楷體" w:hAnsi="標楷體" w:cs="標楷體"/>
                <w:color w:val="000000"/>
              </w:rPr>
              <w:t>(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基礎</w:t>
            </w:r>
            <w:r w:rsidRPr="00C810F8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樹林國小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黃保太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莊政儀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F43494" w:rsidRDefault="003E0797" w:rsidP="005B6C90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C015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F43494" w:rsidRDefault="003E0797" w:rsidP="007623D7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F43494" w:rsidRDefault="003E0797" w:rsidP="007623D7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F43494" w:rsidRDefault="003E0797" w:rsidP="007623D7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(2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天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Gimp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基礎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瑞芳國小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林淑慧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郭書軒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F43494" w:rsidRDefault="003E0797" w:rsidP="005B6C90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C016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092AB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F43494" w:rsidRDefault="003E0797" w:rsidP="00092AB8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F43494" w:rsidRDefault="003E0797" w:rsidP="00092AB8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F43494" w:rsidRDefault="003E0797" w:rsidP="00092AB8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(3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天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Gimp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進階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瑞芳國小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林淑慧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郭書軒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F43494" w:rsidRDefault="003E0797" w:rsidP="005B6C90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C017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F43494" w:rsidRDefault="003E0797" w:rsidP="00080D02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F43494" w:rsidRDefault="003E0797" w:rsidP="00080D02">
            <w:pPr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F43494">
              <w:rPr>
                <w:rFonts w:ascii="標楷體" w:eastAsia="標楷體" w:hAnsi="標楷體" w:cs="標楷體" w:hint="eastAsia"/>
              </w:rPr>
              <w:t>星期四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Audacity-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成音工廠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瑞芳國小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瑞小英語教師團隊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郭書軒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F43494" w:rsidRDefault="003E0797" w:rsidP="005B6C90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C018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F43494" w:rsidRDefault="003E0797" w:rsidP="00FE661B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F43494" w:rsidRDefault="003E0797" w:rsidP="00FE661B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F43494" w:rsidRDefault="003E0797" w:rsidP="00FE661B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(2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天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09:00-12:00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Gimp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基礎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南勢國小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林淑慧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彭成君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F43494" w:rsidRDefault="003E0797" w:rsidP="005B6C90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C019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Default="003E0797" w:rsidP="00781BD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F43494" w:rsidRDefault="003E0797" w:rsidP="00781BD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81BD5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781BD5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781BD5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781BD5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F43494" w:rsidRDefault="003E0797" w:rsidP="0062182A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F43494" w:rsidRDefault="003E0797" w:rsidP="0062182A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(3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天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09:00-12:00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Gimp</w:t>
            </w:r>
            <w:r w:rsidRPr="00C810F8">
              <w:rPr>
                <w:rFonts w:ascii="標楷體" w:eastAsia="標楷體" w:hAnsi="標楷體" w:cs="標楷體" w:hint="eastAsia"/>
                <w:color w:val="000000"/>
              </w:rPr>
              <w:t>進階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南勢國小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林淑慧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彭成君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F43494" w:rsidRDefault="003E0797" w:rsidP="005B6C90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C020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F43494" w:rsidRDefault="003E0797" w:rsidP="008D3DD1">
            <w:pPr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26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</w:p>
          <w:p w:rsidR="003E0797" w:rsidRPr="00F43494" w:rsidRDefault="003E0797" w:rsidP="008D3DD1">
            <w:pPr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F43494">
              <w:rPr>
                <w:rFonts w:ascii="標楷體" w:eastAsia="標楷體" w:hAnsi="標楷體" w:cs="標楷體" w:hint="eastAsia"/>
                <w:color w:val="000000"/>
                <w:kern w:val="0"/>
              </w:rPr>
              <w:t>星期二</w:t>
            </w: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09:00-12:00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Xmind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南勢國小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郭書軒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彭成君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5B6C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A97C39" w:rsidRDefault="003E0797" w:rsidP="005B6C90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C021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3D3A8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8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A97C39">
              <w:rPr>
                <w:rFonts w:ascii="標楷體" w:eastAsia="標楷體" w:hAnsi="標楷體" w:cs="標楷體"/>
                <w:kern w:val="0"/>
              </w:rPr>
              <w:t>11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3E0797" w:rsidRPr="00A97C39" w:rsidRDefault="003E0797" w:rsidP="003D3A80">
            <w:pPr>
              <w:jc w:val="center"/>
              <w:rPr>
                <w:rFonts w:ascii="新細明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(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星期一</w:t>
            </w:r>
            <w:r w:rsidRPr="00A97C39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09:00-16:00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/>
              </w:rPr>
              <w:t>Inkscape</w:t>
            </w:r>
            <w:r w:rsidRPr="00A97C39">
              <w:rPr>
                <w:rFonts w:ascii="標楷體" w:eastAsia="標楷體" w:hAnsi="標楷體" w:cs="標楷體" w:hint="eastAsia"/>
              </w:rPr>
              <w:t>基礎</w:t>
            </w:r>
            <w:r w:rsidRPr="00A97C3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南勢國小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傅珍衡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彭成君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30</w:t>
            </w:r>
          </w:p>
        </w:tc>
      </w:tr>
      <w:tr w:rsidR="003E0797" w:rsidRPr="000F2DE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A97C39" w:rsidRDefault="003E0797" w:rsidP="005B6C90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C022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1B190F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8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A97C39">
              <w:rPr>
                <w:rFonts w:ascii="標楷體" w:eastAsia="標楷體" w:hAnsi="標楷體" w:cs="標楷體"/>
                <w:kern w:val="0"/>
              </w:rPr>
              <w:t>12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3E0797" w:rsidRPr="00A97C39" w:rsidRDefault="003E0797" w:rsidP="00A21666">
            <w:pPr>
              <w:jc w:val="center"/>
              <w:rPr>
                <w:rFonts w:ascii="新細明體" w:cs="Times New Roman"/>
                <w:kern w:val="0"/>
              </w:rPr>
            </w:pPr>
            <w:r w:rsidRPr="00A97C39">
              <w:rPr>
                <w:rFonts w:ascii="標楷體" w:eastAsia="標楷體" w:hAnsi="標楷體" w:cs="標楷體"/>
                <w:kern w:val="0"/>
              </w:rPr>
              <w:t>(</w:t>
            </w:r>
            <w:r w:rsidRPr="00A97C39">
              <w:rPr>
                <w:rFonts w:ascii="標楷體" w:eastAsia="標楷體" w:hAnsi="標楷體" w:cs="標楷體" w:hint="eastAsia"/>
                <w:kern w:val="0"/>
              </w:rPr>
              <w:t>星期二</w:t>
            </w:r>
            <w:r w:rsidRPr="00A97C39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09:00-16:00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/>
              </w:rPr>
              <w:t>Inkscape</w:t>
            </w:r>
            <w:r w:rsidRPr="00A97C39">
              <w:rPr>
                <w:rFonts w:ascii="標楷體" w:eastAsia="標楷體" w:hAnsi="標楷體" w:cs="標楷體" w:hint="eastAsia"/>
              </w:rPr>
              <w:t>進階</w:t>
            </w:r>
            <w:r w:rsidRPr="00A97C3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南勢國小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傅珍衡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jc w:val="center"/>
              <w:rPr>
                <w:rFonts w:ascii="標楷體" w:eastAsia="標楷體" w:hAnsi="標楷體" w:cs="Times New Roman"/>
              </w:rPr>
            </w:pPr>
            <w:r w:rsidRPr="00A97C39">
              <w:rPr>
                <w:rFonts w:ascii="標楷體" w:eastAsia="標楷體" w:hAnsi="標楷體" w:cs="標楷體" w:hint="eastAsia"/>
              </w:rPr>
              <w:t>彭成君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A97C39" w:rsidRDefault="003E0797" w:rsidP="005B6C90">
            <w:pPr>
              <w:jc w:val="center"/>
              <w:rPr>
                <w:rFonts w:ascii="標楷體" w:eastAsia="標楷體" w:hAnsi="標楷體" w:cs="標楷體"/>
              </w:rPr>
            </w:pPr>
            <w:r w:rsidRPr="00A97C39">
              <w:rPr>
                <w:rFonts w:ascii="標楷體" w:eastAsia="標楷體" w:hAnsi="標楷體" w:cs="標楷體"/>
              </w:rPr>
              <w:t>30</w:t>
            </w:r>
          </w:p>
        </w:tc>
      </w:tr>
      <w:tr w:rsidR="003E0797" w:rsidRPr="000F2DE7">
        <w:trPr>
          <w:trHeight w:val="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F43494" w:rsidRDefault="003E0797" w:rsidP="003E2019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C023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F43494" w:rsidRDefault="003E0797" w:rsidP="003E2019">
            <w:pPr>
              <w:jc w:val="center"/>
              <w:rPr>
                <w:rFonts w:ascii="新細明體" w:cs="Times New Roman"/>
                <w:kern w:val="0"/>
              </w:rPr>
            </w:pPr>
            <w:r w:rsidRPr="005B3810">
              <w:rPr>
                <w:rFonts w:ascii="標楷體" w:eastAsia="標楷體" w:hAnsi="標楷體" w:cs="標楷體"/>
                <w:kern w:val="0"/>
              </w:rPr>
              <w:t>7</w:t>
            </w:r>
            <w:r w:rsidRPr="005B3810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5B3810">
              <w:rPr>
                <w:rFonts w:ascii="標楷體" w:eastAsia="標楷體" w:hAnsi="標楷體" w:cs="標楷體"/>
                <w:kern w:val="0"/>
              </w:rPr>
              <w:t>8</w:t>
            </w:r>
            <w:r w:rsidRPr="005B3810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3E0797" w:rsidRPr="00F43494" w:rsidRDefault="003E0797" w:rsidP="003E2019">
            <w:pPr>
              <w:jc w:val="center"/>
              <w:rPr>
                <w:rFonts w:ascii="新細明體" w:cs="Times New Roman"/>
                <w:kern w:val="0"/>
              </w:rPr>
            </w:pPr>
            <w:r w:rsidRPr="005B3810">
              <w:rPr>
                <w:rFonts w:ascii="標楷體" w:eastAsia="標楷體" w:hAnsi="標楷體" w:cs="標楷體"/>
                <w:kern w:val="0"/>
              </w:rPr>
              <w:t>(</w:t>
            </w:r>
            <w:r w:rsidRPr="005B3810">
              <w:rPr>
                <w:rFonts w:ascii="標楷體" w:eastAsia="標楷體" w:hAnsi="標楷體" w:cs="標楷體" w:hint="eastAsia"/>
                <w:kern w:val="0"/>
              </w:rPr>
              <w:t>星期二</w:t>
            </w:r>
            <w:r w:rsidRPr="00F43494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5B3810" w:rsidRDefault="003E0797" w:rsidP="003E2019">
            <w:pPr>
              <w:jc w:val="center"/>
              <w:rPr>
                <w:rFonts w:ascii="標楷體" w:eastAsia="標楷體" w:hAnsi="標楷體" w:cs="標楷體"/>
              </w:rPr>
            </w:pPr>
            <w:r w:rsidRPr="005B3810">
              <w:rPr>
                <w:rFonts w:ascii="標楷體" w:eastAsia="標楷體" w:hAnsi="標楷體" w:cs="標楷體"/>
              </w:rPr>
              <w:t>09:00-16:00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3E2019">
            <w:pPr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自由軟體在行動學習的應用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3E201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3E20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新店國小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3E20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歐展嘉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3E20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陳榮正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3E201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E0797" w:rsidRPr="000F2DE7">
        <w:trPr>
          <w:trHeight w:val="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97" w:rsidRPr="00F43494" w:rsidRDefault="003E0797" w:rsidP="00905DE3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F43494">
              <w:rPr>
                <w:rFonts w:ascii="標楷體" w:eastAsia="標楷體" w:hAnsi="標楷體" w:cs="標楷體"/>
                <w:color w:val="000000"/>
                <w:kern w:val="0"/>
              </w:rPr>
              <w:t>C024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F43494" w:rsidRDefault="003E0797" w:rsidP="00905DE3">
            <w:pPr>
              <w:jc w:val="center"/>
              <w:rPr>
                <w:rFonts w:ascii="新細明體" w:cs="Times New Roman"/>
                <w:kern w:val="0"/>
              </w:rPr>
            </w:pPr>
            <w:r w:rsidRPr="005B3810">
              <w:rPr>
                <w:rFonts w:ascii="標楷體" w:eastAsia="標楷體" w:hAnsi="標楷體" w:cs="標楷體"/>
                <w:kern w:val="0"/>
              </w:rPr>
              <w:t>7</w:t>
            </w:r>
            <w:r w:rsidRPr="005B3810">
              <w:rPr>
                <w:rFonts w:ascii="標楷體" w:eastAsia="標楷體" w:hAnsi="標楷體" w:cs="標楷體" w:hint="eastAsia"/>
                <w:kern w:val="0"/>
              </w:rPr>
              <w:t>月</w:t>
            </w:r>
            <w:r>
              <w:rPr>
                <w:rFonts w:ascii="標楷體" w:eastAsia="標楷體" w:hAnsi="標楷體" w:cs="標楷體"/>
                <w:kern w:val="0"/>
              </w:rPr>
              <w:t>2</w:t>
            </w:r>
            <w:r w:rsidRPr="005B3810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3E0797" w:rsidRPr="00F43494" w:rsidRDefault="003E0797" w:rsidP="00905DE3">
            <w:pPr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5B3810">
              <w:rPr>
                <w:rFonts w:ascii="標楷體" w:eastAsia="標楷體" w:hAnsi="標楷體" w:cs="標楷體"/>
                <w:kern w:val="0"/>
              </w:rPr>
              <w:t>(</w:t>
            </w:r>
            <w:r w:rsidRPr="005B3810">
              <w:rPr>
                <w:rFonts w:ascii="標楷體" w:eastAsia="標楷體" w:hAnsi="標楷體" w:cs="標楷體" w:hint="eastAsia"/>
                <w:kern w:val="0"/>
              </w:rPr>
              <w:t>星期二</w:t>
            </w:r>
            <w:r w:rsidRPr="00F43494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905DE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B3810">
              <w:rPr>
                <w:rFonts w:ascii="標楷體" w:eastAsia="標楷體" w:hAnsi="標楷體" w:cs="標楷體"/>
              </w:rPr>
              <w:t>09:00-16:00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905DE3" w:rsidRDefault="003E0797" w:rsidP="00905DE3">
            <w:pPr>
              <w:rPr>
                <w:rFonts w:ascii="標楷體" w:eastAsia="標楷體" w:hAnsi="標楷體" w:cs="Times New Roman"/>
                <w:color w:val="000000"/>
              </w:rPr>
            </w:pPr>
            <w:r w:rsidRPr="00905DE3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Moodle</w:t>
            </w:r>
            <w:r w:rsidRPr="00905DE3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在教學上的應用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905D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905DE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810F8">
              <w:rPr>
                <w:rFonts w:ascii="標楷體" w:eastAsia="標楷體" w:hAnsi="標楷體" w:cs="標楷體" w:hint="eastAsia"/>
                <w:color w:val="000000"/>
              </w:rPr>
              <w:t>新店國小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905DE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蔡松峰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905DE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陳榮正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97" w:rsidRPr="00C810F8" w:rsidRDefault="003E0797" w:rsidP="00905D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810F8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</w:tbl>
    <w:p w:rsidR="003E0797" w:rsidRPr="00C810F8" w:rsidRDefault="003E0797">
      <w:pPr>
        <w:rPr>
          <w:rFonts w:ascii="標楷體" w:eastAsia="標楷體" w:hAnsi="標楷體" w:cs="Times New Roman"/>
        </w:rPr>
      </w:pPr>
    </w:p>
    <w:p w:rsidR="003E0797" w:rsidRPr="00C810F8" w:rsidRDefault="003E0797">
      <w:pPr>
        <w:rPr>
          <w:rFonts w:ascii="標楷體" w:eastAsia="標楷體" w:hAnsi="標楷體" w:cs="Times New Roman"/>
        </w:rPr>
      </w:pPr>
    </w:p>
    <w:p w:rsidR="003E0797" w:rsidRPr="00C810F8" w:rsidRDefault="003E0797">
      <w:pPr>
        <w:rPr>
          <w:rFonts w:ascii="標楷體" w:eastAsia="標楷體" w:hAnsi="標楷體" w:cs="Times New Roman"/>
        </w:rPr>
      </w:pPr>
    </w:p>
    <w:p w:rsidR="003E0797" w:rsidRPr="00C810F8" w:rsidRDefault="003E0797">
      <w:pPr>
        <w:rPr>
          <w:rFonts w:ascii="標楷體" w:eastAsia="標楷體" w:hAnsi="標楷體" w:cs="Times New Roman"/>
        </w:rPr>
      </w:pPr>
    </w:p>
    <w:p w:rsidR="003E0797" w:rsidRPr="00C810F8" w:rsidRDefault="003E0797">
      <w:pPr>
        <w:rPr>
          <w:rFonts w:ascii="標楷體" w:eastAsia="標楷體" w:hAnsi="標楷體" w:cs="Times New Roman"/>
        </w:rPr>
      </w:pPr>
    </w:p>
    <w:p w:rsidR="003E0797" w:rsidRPr="00C810F8" w:rsidRDefault="003E0797">
      <w:pPr>
        <w:rPr>
          <w:rFonts w:ascii="標楷體" w:eastAsia="標楷體" w:hAnsi="標楷體" w:cs="Times New Roman"/>
        </w:rPr>
      </w:pPr>
    </w:p>
    <w:p w:rsidR="003E0797" w:rsidRPr="00C810F8" w:rsidRDefault="003E0797">
      <w:pPr>
        <w:rPr>
          <w:rFonts w:ascii="標楷體" w:eastAsia="標楷體" w:hAnsi="標楷體" w:cs="Times New Roman"/>
        </w:rPr>
      </w:pPr>
    </w:p>
    <w:sectPr w:rsidR="003E0797" w:rsidRPr="00C810F8" w:rsidSect="00722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97" w:rsidRDefault="003E0797" w:rsidP="00C810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0797" w:rsidRDefault="003E0797" w:rsidP="00C810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97" w:rsidRDefault="003E0797" w:rsidP="00C810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0797" w:rsidRDefault="003E0797" w:rsidP="00C810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CE3"/>
    <w:multiLevelType w:val="hybridMultilevel"/>
    <w:tmpl w:val="2F808E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75D7F39"/>
    <w:multiLevelType w:val="hybridMultilevel"/>
    <w:tmpl w:val="03E264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5BE6D68"/>
    <w:multiLevelType w:val="hybridMultilevel"/>
    <w:tmpl w:val="8CF40EAC"/>
    <w:lvl w:ilvl="0" w:tplc="0409000F">
      <w:start w:val="1"/>
      <w:numFmt w:val="decimal"/>
      <w:lvlText w:val="%1."/>
      <w:lvlJc w:val="left"/>
      <w:pPr>
        <w:ind w:left="123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3">
    <w:nsid w:val="7F9721F8"/>
    <w:multiLevelType w:val="hybridMultilevel"/>
    <w:tmpl w:val="EE8653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D06"/>
    <w:rsid w:val="000141C7"/>
    <w:rsid w:val="0002706B"/>
    <w:rsid w:val="00043A23"/>
    <w:rsid w:val="0006614A"/>
    <w:rsid w:val="00075B48"/>
    <w:rsid w:val="00080D02"/>
    <w:rsid w:val="00092AB8"/>
    <w:rsid w:val="000B34B4"/>
    <w:rsid w:val="000C0F19"/>
    <w:rsid w:val="000D4B90"/>
    <w:rsid w:val="000F2DE7"/>
    <w:rsid w:val="00102DB5"/>
    <w:rsid w:val="00151B2B"/>
    <w:rsid w:val="001B190F"/>
    <w:rsid w:val="001C4396"/>
    <w:rsid w:val="001C5815"/>
    <w:rsid w:val="00285E02"/>
    <w:rsid w:val="00294139"/>
    <w:rsid w:val="00296A90"/>
    <w:rsid w:val="00396854"/>
    <w:rsid w:val="003D3A80"/>
    <w:rsid w:val="003D4F49"/>
    <w:rsid w:val="003E0797"/>
    <w:rsid w:val="003E2019"/>
    <w:rsid w:val="00427EAB"/>
    <w:rsid w:val="00497331"/>
    <w:rsid w:val="004D0207"/>
    <w:rsid w:val="004E16EC"/>
    <w:rsid w:val="004F4C32"/>
    <w:rsid w:val="00511EDF"/>
    <w:rsid w:val="00543E47"/>
    <w:rsid w:val="005566DA"/>
    <w:rsid w:val="005879DB"/>
    <w:rsid w:val="005B1B5D"/>
    <w:rsid w:val="005B3810"/>
    <w:rsid w:val="005B6C90"/>
    <w:rsid w:val="00602310"/>
    <w:rsid w:val="0062182A"/>
    <w:rsid w:val="00630ED7"/>
    <w:rsid w:val="006448BC"/>
    <w:rsid w:val="006643E3"/>
    <w:rsid w:val="006F6537"/>
    <w:rsid w:val="00716C18"/>
    <w:rsid w:val="00722D06"/>
    <w:rsid w:val="0072627F"/>
    <w:rsid w:val="007623D7"/>
    <w:rsid w:val="00781BD5"/>
    <w:rsid w:val="007E44EB"/>
    <w:rsid w:val="008D3DD1"/>
    <w:rsid w:val="008E19A8"/>
    <w:rsid w:val="008F40DA"/>
    <w:rsid w:val="00905DE3"/>
    <w:rsid w:val="00966A99"/>
    <w:rsid w:val="0097305C"/>
    <w:rsid w:val="009D1D5A"/>
    <w:rsid w:val="00A21666"/>
    <w:rsid w:val="00A55445"/>
    <w:rsid w:val="00A62611"/>
    <w:rsid w:val="00A77AAF"/>
    <w:rsid w:val="00A87609"/>
    <w:rsid w:val="00A97C39"/>
    <w:rsid w:val="00AF6598"/>
    <w:rsid w:val="00B334A4"/>
    <w:rsid w:val="00BB1ACD"/>
    <w:rsid w:val="00BD2C2B"/>
    <w:rsid w:val="00BD7295"/>
    <w:rsid w:val="00BF676A"/>
    <w:rsid w:val="00C810F8"/>
    <w:rsid w:val="00CB2F2F"/>
    <w:rsid w:val="00D334F4"/>
    <w:rsid w:val="00D43CA7"/>
    <w:rsid w:val="00D76299"/>
    <w:rsid w:val="00E70BEF"/>
    <w:rsid w:val="00E84065"/>
    <w:rsid w:val="00EA3D74"/>
    <w:rsid w:val="00EC37C9"/>
    <w:rsid w:val="00ED068B"/>
    <w:rsid w:val="00EE5698"/>
    <w:rsid w:val="00EF1FFA"/>
    <w:rsid w:val="00EF540D"/>
    <w:rsid w:val="00F03093"/>
    <w:rsid w:val="00F373E4"/>
    <w:rsid w:val="00F43494"/>
    <w:rsid w:val="00F75E17"/>
    <w:rsid w:val="00FA151C"/>
    <w:rsid w:val="00FD4ACD"/>
    <w:rsid w:val="00FD6955"/>
    <w:rsid w:val="00FE5B53"/>
    <w:rsid w:val="00FE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A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6598"/>
    <w:pPr>
      <w:ind w:leftChars="200" w:left="480"/>
    </w:pPr>
  </w:style>
  <w:style w:type="table" w:styleId="TableGrid">
    <w:name w:val="Table Grid"/>
    <w:basedOn w:val="TableNormal"/>
    <w:uiPriority w:val="99"/>
    <w:rsid w:val="00AF659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5815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815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1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10F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81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10F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343</Words>
  <Characters>1961</Characters>
  <Application>Microsoft Office Outlook</Application>
  <DocSecurity>0</DocSecurity>
  <Lines>0</Lines>
  <Paragraphs>0</Paragraphs>
  <ScaleCrop>false</ScaleCrop>
  <Company>swsh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MOE_ENCTC</dc:creator>
  <cp:keywords/>
  <dc:description/>
  <cp:lastModifiedBy>same_ting</cp:lastModifiedBy>
  <cp:revision>2</cp:revision>
  <cp:lastPrinted>2014-06-05T03:10:00Z</cp:lastPrinted>
  <dcterms:created xsi:type="dcterms:W3CDTF">2014-06-12T10:34:00Z</dcterms:created>
  <dcterms:modified xsi:type="dcterms:W3CDTF">2014-06-12T10:34:00Z</dcterms:modified>
</cp:coreProperties>
</file>