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772"/>
        <w:gridCol w:w="1911"/>
        <w:gridCol w:w="2964"/>
        <w:gridCol w:w="3124"/>
        <w:gridCol w:w="1196"/>
      </w:tblGrid>
      <w:tr w:rsidR="000B2DE3" w:rsidRPr="007F29D6" w:rsidTr="006D311F">
        <w:trPr>
          <w:trHeight w:val="475"/>
        </w:trPr>
        <w:tc>
          <w:tcPr>
            <w:tcW w:w="10745" w:type="dxa"/>
            <w:gridSpan w:val="6"/>
          </w:tcPr>
          <w:p w:rsidR="000B2DE3" w:rsidRPr="006D311F" w:rsidRDefault="000B2DE3" w:rsidP="007F13AE">
            <w:pPr>
              <w:spacing w:beforeLines="5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311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林口區公所暨林口戶政事務所</w:t>
            </w:r>
            <w:r w:rsidRPr="006D311F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103</w:t>
            </w:r>
            <w:r w:rsidRPr="006D311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年</w:t>
            </w:r>
            <w:r w:rsidRPr="006D311F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8</w:t>
            </w:r>
            <w:r w:rsidRPr="006D311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月份</w:t>
            </w:r>
          </w:p>
          <w:p w:rsidR="000B2DE3" w:rsidRPr="007F29D6" w:rsidRDefault="000B2DE3" w:rsidP="007F13AE">
            <w:pPr>
              <w:spacing w:afterLines="5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311F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提供學生校外公共服務學習時段表</w:t>
            </w:r>
          </w:p>
        </w:tc>
      </w:tr>
      <w:tr w:rsidR="000B2DE3" w:rsidRPr="007F29D6" w:rsidTr="006D311F">
        <w:trPr>
          <w:trHeight w:val="492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星期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服務時間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 w:hint="eastAsia"/>
              </w:rPr>
              <w:t>單位</w:t>
            </w:r>
            <w:r w:rsidRPr="00C1436B">
              <w:rPr>
                <w:rFonts w:ascii="標楷體" w:eastAsia="標楷體" w:hAnsi="標楷體" w:cs="標楷體"/>
              </w:rPr>
              <w:t>/</w:t>
            </w:r>
            <w:r w:rsidRPr="00C1436B">
              <w:rPr>
                <w:rFonts w:ascii="標楷體" w:eastAsia="標楷體" w:hAnsi="標楷體" w:cs="標楷體" w:hint="eastAsia"/>
              </w:rPr>
              <w:t>使用樓層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服務內容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需求人數</w:t>
            </w:r>
          </w:p>
        </w:tc>
      </w:tr>
      <w:tr w:rsidR="000B2DE3" w:rsidRPr="007F29D6" w:rsidTr="006D311F">
        <w:trPr>
          <w:trHeight w:val="734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8/2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9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林口戶政事務所</w:t>
            </w:r>
            <w:r w:rsidRPr="00C1436B">
              <w:rPr>
                <w:rFonts w:ascii="標楷體" w:eastAsia="標楷體" w:hAnsi="標楷體" w:cs="標楷體"/>
              </w:rPr>
              <w:t>1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34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8/2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9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7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模範父親表揚大會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8/3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7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吳育昇國會辦公室與民有約座談會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8/9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9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林口戶政事務所</w:t>
            </w:r>
            <w:r w:rsidRPr="00C1436B">
              <w:rPr>
                <w:rFonts w:ascii="標楷體" w:eastAsia="標楷體" w:hAnsi="標楷體" w:cs="標楷體"/>
              </w:rPr>
              <w:t>1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8/9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9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7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心語幼兒園畢業典禮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8/16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9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林口戶政事務所</w:t>
            </w:r>
            <w:r w:rsidRPr="00C1436B">
              <w:rPr>
                <w:rFonts w:ascii="標楷體" w:eastAsia="標楷體" w:hAnsi="標楷體" w:cs="標楷體"/>
              </w:rPr>
              <w:t>1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8/17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4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保母在職訓練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8/23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9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林口戶政事務所</w:t>
            </w:r>
            <w:r w:rsidRPr="00C1436B">
              <w:rPr>
                <w:rFonts w:ascii="標楷體" w:eastAsia="標楷體" w:hAnsi="標楷體" w:cs="標楷體"/>
              </w:rPr>
              <w:t>1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8/23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00-11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</w:p>
          <w:p w:rsidR="000B2DE3" w:rsidRDefault="000B2DE3" w:rsidP="00C1436B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(</w:t>
            </w:r>
            <w:r w:rsidRPr="00C1436B">
              <w:rPr>
                <w:rFonts w:ascii="標楷體" w:eastAsia="標楷體" w:hAnsi="標楷體" w:cs="標楷體" w:hint="eastAsia"/>
              </w:rPr>
              <w:t>麗園國小、忠孝路</w:t>
            </w:r>
            <w:r w:rsidRPr="00C1436B">
              <w:rPr>
                <w:rFonts w:ascii="標楷體" w:eastAsia="標楷體" w:hAnsi="標楷體" w:cs="標楷體"/>
              </w:rPr>
              <w:t>622</w:t>
            </w:r>
            <w:r w:rsidRPr="00C1436B">
              <w:rPr>
                <w:rFonts w:ascii="標楷體" w:eastAsia="標楷體" w:hAnsi="標楷體" w:cs="標楷體" w:hint="eastAsia"/>
              </w:rPr>
              <w:t>號</w:t>
            </w:r>
          </w:p>
          <w:p w:rsidR="000B2DE3" w:rsidRPr="00C1436B" w:rsidRDefault="000B2DE3" w:rsidP="00C1436B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Pr="00C1436B">
              <w:rPr>
                <w:rFonts w:ascii="標楷體" w:eastAsia="標楷體" w:hAnsi="標楷體" w:cs="標楷體" w:hint="eastAsia"/>
              </w:rPr>
              <w:t>機車考照暨練習場</w:t>
            </w:r>
            <w:r w:rsidRPr="00C1436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監理站機車下鄉考照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10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8/23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4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免費電腦課程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8/23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13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00-17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4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免費電腦課程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8/24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14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00-17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7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慕夏音樂短期補習班學生成果發表會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8/30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9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林口戶政事務所</w:t>
            </w:r>
            <w:r w:rsidRPr="00C1436B">
              <w:rPr>
                <w:rFonts w:ascii="標楷體" w:eastAsia="標楷體" w:hAnsi="標楷體" w:cs="標楷體"/>
              </w:rPr>
              <w:t>1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民眾服務解說與引導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8/31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00-12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7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財團法人法鼓山佛教基金會「快樂學佛人」課程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  <w:bookmarkStart w:id="0" w:name="_GoBack"/>
            <w:bookmarkEnd w:id="0"/>
          </w:p>
        </w:tc>
      </w:tr>
      <w:tr w:rsidR="000B2DE3" w:rsidRPr="007F29D6" w:rsidTr="006D311F">
        <w:trPr>
          <w:trHeight w:val="703"/>
        </w:trPr>
        <w:tc>
          <w:tcPr>
            <w:tcW w:w="778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8/31</w:t>
            </w:r>
          </w:p>
        </w:tc>
        <w:tc>
          <w:tcPr>
            <w:tcW w:w="772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日</w:t>
            </w:r>
          </w:p>
        </w:tc>
        <w:tc>
          <w:tcPr>
            <w:tcW w:w="1911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13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00-17</w:t>
            </w:r>
            <w:r w:rsidRPr="00C1436B">
              <w:rPr>
                <w:rFonts w:ascii="標楷體" w:eastAsia="標楷體" w:hAnsi="標楷體" w:cs="標楷體" w:hint="eastAsia"/>
              </w:rPr>
              <w:t>：</w:t>
            </w:r>
            <w:r w:rsidRPr="00C1436B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96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林口區公所</w:t>
            </w:r>
            <w:r w:rsidRPr="00C1436B">
              <w:rPr>
                <w:rFonts w:ascii="標楷體" w:eastAsia="標楷體" w:hAnsi="標楷體" w:cs="標楷體"/>
              </w:rPr>
              <w:t>7</w:t>
            </w:r>
            <w:r w:rsidRPr="00C1436B">
              <w:rPr>
                <w:rFonts w:ascii="標楷體" w:eastAsia="標楷體" w:hAnsi="標楷體" w:cs="標楷體" w:hint="eastAsia"/>
              </w:rPr>
              <w:t>樓</w:t>
            </w:r>
          </w:p>
        </w:tc>
        <w:tc>
          <w:tcPr>
            <w:tcW w:w="3124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 w:hint="eastAsia"/>
              </w:rPr>
              <w:t>場地服務</w:t>
            </w:r>
          </w:p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C1436B">
              <w:rPr>
                <w:rFonts w:ascii="標楷體" w:eastAsia="標楷體" w:hAnsi="標楷體" w:cs="標楷體"/>
                <w:color w:val="FF0000"/>
              </w:rPr>
              <w:t>(</w:t>
            </w:r>
            <w:r w:rsidRPr="00C1436B">
              <w:rPr>
                <w:rFonts w:ascii="標楷體" w:eastAsia="標楷體" w:hAnsi="標楷體" w:cs="標楷體" w:hint="eastAsia"/>
                <w:color w:val="FF0000"/>
              </w:rPr>
              <w:t>財團法人法鼓山佛教基金會「快樂學佛人」課程</w:t>
            </w:r>
            <w:r w:rsidRPr="00C1436B">
              <w:rPr>
                <w:rFonts w:ascii="標楷體" w:eastAsia="標楷體" w:hAnsi="標楷體" w:cs="標楷體"/>
                <w:color w:val="FF0000"/>
              </w:rPr>
              <w:t>)</w:t>
            </w:r>
          </w:p>
        </w:tc>
        <w:tc>
          <w:tcPr>
            <w:tcW w:w="1196" w:type="dxa"/>
            <w:vAlign w:val="center"/>
          </w:tcPr>
          <w:p w:rsidR="000B2DE3" w:rsidRPr="00C1436B" w:rsidRDefault="000B2DE3" w:rsidP="00C1436B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C1436B">
              <w:rPr>
                <w:rFonts w:ascii="標楷體" w:eastAsia="標楷體" w:hAnsi="標楷體" w:cs="標楷體"/>
              </w:rPr>
              <w:t>8</w:t>
            </w:r>
          </w:p>
        </w:tc>
      </w:tr>
    </w:tbl>
    <w:p w:rsidR="000B2DE3" w:rsidRDefault="000B2DE3" w:rsidP="006D311F">
      <w:pPr>
        <w:spacing w:line="240" w:lineRule="atLeast"/>
      </w:pPr>
    </w:p>
    <w:sectPr w:rsidR="000B2DE3" w:rsidSect="006D311F">
      <w:footerReference w:type="default" r:id="rId7"/>
      <w:pgSz w:w="11906" w:h="16838"/>
      <w:pgMar w:top="540" w:right="737" w:bottom="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E3" w:rsidRDefault="000B2DE3" w:rsidP="00BA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2DE3" w:rsidRDefault="000B2DE3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E3" w:rsidRDefault="000B2DE3">
    <w:pPr>
      <w:pStyle w:val="Footer"/>
      <w:jc w:val="center"/>
      <w:rPr>
        <w:rFonts w:cs="Times New Roman"/>
      </w:rPr>
    </w:pPr>
    <w:fldSimple w:instr="PAGE   \* MERGEFORMAT">
      <w:r w:rsidRPr="006D311F">
        <w:rPr>
          <w:noProof/>
          <w:lang w:val="zh-TW"/>
        </w:rPr>
        <w:t>1</w:t>
      </w:r>
    </w:fldSimple>
  </w:p>
  <w:p w:rsidR="000B2DE3" w:rsidRDefault="000B2DE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E3" w:rsidRDefault="000B2DE3" w:rsidP="00BA10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2DE3" w:rsidRDefault="000B2DE3" w:rsidP="00BA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672"/>
    <w:multiLevelType w:val="hybridMultilevel"/>
    <w:tmpl w:val="DC52D3C8"/>
    <w:lvl w:ilvl="0" w:tplc="B39ABF42">
      <w:start w:val="1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A32"/>
    <w:rsid w:val="00020AAE"/>
    <w:rsid w:val="0002519B"/>
    <w:rsid w:val="00033AE8"/>
    <w:rsid w:val="000577AD"/>
    <w:rsid w:val="0006512C"/>
    <w:rsid w:val="00072ACC"/>
    <w:rsid w:val="00081F7C"/>
    <w:rsid w:val="000A1979"/>
    <w:rsid w:val="000B2DE3"/>
    <w:rsid w:val="000B55D7"/>
    <w:rsid w:val="00103FD8"/>
    <w:rsid w:val="001143F9"/>
    <w:rsid w:val="001375C5"/>
    <w:rsid w:val="001518C2"/>
    <w:rsid w:val="001549AD"/>
    <w:rsid w:val="001725E2"/>
    <w:rsid w:val="00176DF9"/>
    <w:rsid w:val="001806C3"/>
    <w:rsid w:val="00186EA0"/>
    <w:rsid w:val="001C126D"/>
    <w:rsid w:val="001C3217"/>
    <w:rsid w:val="001C4657"/>
    <w:rsid w:val="001D3491"/>
    <w:rsid w:val="001E36DA"/>
    <w:rsid w:val="001E630D"/>
    <w:rsid w:val="0020469B"/>
    <w:rsid w:val="00234DB4"/>
    <w:rsid w:val="00240DF2"/>
    <w:rsid w:val="002538AF"/>
    <w:rsid w:val="00264E46"/>
    <w:rsid w:val="002705B6"/>
    <w:rsid w:val="002710AD"/>
    <w:rsid w:val="002B547C"/>
    <w:rsid w:val="00332F57"/>
    <w:rsid w:val="003467E6"/>
    <w:rsid w:val="00385752"/>
    <w:rsid w:val="003876CD"/>
    <w:rsid w:val="003A217E"/>
    <w:rsid w:val="003A28B1"/>
    <w:rsid w:val="003F0412"/>
    <w:rsid w:val="003F0732"/>
    <w:rsid w:val="00404E2C"/>
    <w:rsid w:val="00440822"/>
    <w:rsid w:val="00450D37"/>
    <w:rsid w:val="004560E1"/>
    <w:rsid w:val="00461B91"/>
    <w:rsid w:val="0048088C"/>
    <w:rsid w:val="00484E06"/>
    <w:rsid w:val="004A1FA4"/>
    <w:rsid w:val="004A57A9"/>
    <w:rsid w:val="004A67FA"/>
    <w:rsid w:val="004B2BD8"/>
    <w:rsid w:val="004B4092"/>
    <w:rsid w:val="004D225D"/>
    <w:rsid w:val="004F0B69"/>
    <w:rsid w:val="004F734D"/>
    <w:rsid w:val="0050192C"/>
    <w:rsid w:val="00504201"/>
    <w:rsid w:val="0050732A"/>
    <w:rsid w:val="00522547"/>
    <w:rsid w:val="00544754"/>
    <w:rsid w:val="00555C97"/>
    <w:rsid w:val="00566429"/>
    <w:rsid w:val="00582407"/>
    <w:rsid w:val="00593EDC"/>
    <w:rsid w:val="005A1121"/>
    <w:rsid w:val="005A6A0B"/>
    <w:rsid w:val="005B4CAA"/>
    <w:rsid w:val="005B521F"/>
    <w:rsid w:val="005C66BF"/>
    <w:rsid w:val="005F581A"/>
    <w:rsid w:val="0060360E"/>
    <w:rsid w:val="00603A32"/>
    <w:rsid w:val="0061262E"/>
    <w:rsid w:val="006214D6"/>
    <w:rsid w:val="00625096"/>
    <w:rsid w:val="00625C9B"/>
    <w:rsid w:val="00630D52"/>
    <w:rsid w:val="0064218B"/>
    <w:rsid w:val="006472A9"/>
    <w:rsid w:val="0064785E"/>
    <w:rsid w:val="00662C59"/>
    <w:rsid w:val="00696BF5"/>
    <w:rsid w:val="006A571C"/>
    <w:rsid w:val="006C067C"/>
    <w:rsid w:val="006D0AC8"/>
    <w:rsid w:val="006D311F"/>
    <w:rsid w:val="00702F9E"/>
    <w:rsid w:val="00745769"/>
    <w:rsid w:val="0074686B"/>
    <w:rsid w:val="007538FD"/>
    <w:rsid w:val="007550A4"/>
    <w:rsid w:val="007577A4"/>
    <w:rsid w:val="00764B49"/>
    <w:rsid w:val="007665AB"/>
    <w:rsid w:val="00770708"/>
    <w:rsid w:val="00784236"/>
    <w:rsid w:val="00790619"/>
    <w:rsid w:val="0079508A"/>
    <w:rsid w:val="007C2C2F"/>
    <w:rsid w:val="007C5404"/>
    <w:rsid w:val="007E18EB"/>
    <w:rsid w:val="007E6C2D"/>
    <w:rsid w:val="007F076D"/>
    <w:rsid w:val="007F13AE"/>
    <w:rsid w:val="007F29D6"/>
    <w:rsid w:val="007F460E"/>
    <w:rsid w:val="007F6779"/>
    <w:rsid w:val="0080758B"/>
    <w:rsid w:val="00814233"/>
    <w:rsid w:val="00817285"/>
    <w:rsid w:val="00823C36"/>
    <w:rsid w:val="00824CBA"/>
    <w:rsid w:val="008324BD"/>
    <w:rsid w:val="00862B08"/>
    <w:rsid w:val="00867A8C"/>
    <w:rsid w:val="00874CA4"/>
    <w:rsid w:val="00880693"/>
    <w:rsid w:val="00894595"/>
    <w:rsid w:val="008B2B15"/>
    <w:rsid w:val="008B432D"/>
    <w:rsid w:val="008D02B4"/>
    <w:rsid w:val="008D5353"/>
    <w:rsid w:val="00902036"/>
    <w:rsid w:val="00911702"/>
    <w:rsid w:val="009316A3"/>
    <w:rsid w:val="00932486"/>
    <w:rsid w:val="0095258F"/>
    <w:rsid w:val="00967FDB"/>
    <w:rsid w:val="00976E16"/>
    <w:rsid w:val="009903C3"/>
    <w:rsid w:val="00993BDF"/>
    <w:rsid w:val="009A20CD"/>
    <w:rsid w:val="009A25B4"/>
    <w:rsid w:val="009D5446"/>
    <w:rsid w:val="009E2D7D"/>
    <w:rsid w:val="009E62D3"/>
    <w:rsid w:val="009E7322"/>
    <w:rsid w:val="009F088E"/>
    <w:rsid w:val="00A00388"/>
    <w:rsid w:val="00A35E9B"/>
    <w:rsid w:val="00A515D2"/>
    <w:rsid w:val="00A55D58"/>
    <w:rsid w:val="00A56253"/>
    <w:rsid w:val="00A73BBD"/>
    <w:rsid w:val="00AB599A"/>
    <w:rsid w:val="00AC694A"/>
    <w:rsid w:val="00AD1FDD"/>
    <w:rsid w:val="00AD76A2"/>
    <w:rsid w:val="00B11645"/>
    <w:rsid w:val="00B12C84"/>
    <w:rsid w:val="00B26C59"/>
    <w:rsid w:val="00B37594"/>
    <w:rsid w:val="00B42A08"/>
    <w:rsid w:val="00B54A8D"/>
    <w:rsid w:val="00B54EC2"/>
    <w:rsid w:val="00B67DF2"/>
    <w:rsid w:val="00B828FE"/>
    <w:rsid w:val="00B86AC5"/>
    <w:rsid w:val="00B92C71"/>
    <w:rsid w:val="00BA10A7"/>
    <w:rsid w:val="00BA1608"/>
    <w:rsid w:val="00BA1921"/>
    <w:rsid w:val="00BC14CF"/>
    <w:rsid w:val="00BC77C2"/>
    <w:rsid w:val="00BD19BF"/>
    <w:rsid w:val="00BE7F9D"/>
    <w:rsid w:val="00BF678C"/>
    <w:rsid w:val="00C1436B"/>
    <w:rsid w:val="00C23882"/>
    <w:rsid w:val="00C55D51"/>
    <w:rsid w:val="00C6559A"/>
    <w:rsid w:val="00C74DE6"/>
    <w:rsid w:val="00C757CF"/>
    <w:rsid w:val="00CB3521"/>
    <w:rsid w:val="00CD2869"/>
    <w:rsid w:val="00CE7F2E"/>
    <w:rsid w:val="00D17BAF"/>
    <w:rsid w:val="00D20598"/>
    <w:rsid w:val="00D278C2"/>
    <w:rsid w:val="00D426F2"/>
    <w:rsid w:val="00D5409B"/>
    <w:rsid w:val="00D607FC"/>
    <w:rsid w:val="00D761DD"/>
    <w:rsid w:val="00DA4C27"/>
    <w:rsid w:val="00DD225A"/>
    <w:rsid w:val="00DF0D9F"/>
    <w:rsid w:val="00DF0E08"/>
    <w:rsid w:val="00DF3C0B"/>
    <w:rsid w:val="00E0793D"/>
    <w:rsid w:val="00E101EB"/>
    <w:rsid w:val="00E31672"/>
    <w:rsid w:val="00E37107"/>
    <w:rsid w:val="00E45122"/>
    <w:rsid w:val="00E55CDB"/>
    <w:rsid w:val="00E621B4"/>
    <w:rsid w:val="00E80AC5"/>
    <w:rsid w:val="00E84217"/>
    <w:rsid w:val="00E94C1B"/>
    <w:rsid w:val="00EA3A07"/>
    <w:rsid w:val="00EB303E"/>
    <w:rsid w:val="00EB3316"/>
    <w:rsid w:val="00EC6537"/>
    <w:rsid w:val="00EE012B"/>
    <w:rsid w:val="00EE341F"/>
    <w:rsid w:val="00EE79AF"/>
    <w:rsid w:val="00EF3B98"/>
    <w:rsid w:val="00EF3EA1"/>
    <w:rsid w:val="00F00F2D"/>
    <w:rsid w:val="00F12428"/>
    <w:rsid w:val="00F15139"/>
    <w:rsid w:val="00F1607D"/>
    <w:rsid w:val="00F22E19"/>
    <w:rsid w:val="00F372CB"/>
    <w:rsid w:val="00F82AEB"/>
    <w:rsid w:val="00F96D28"/>
    <w:rsid w:val="00FA5ADA"/>
    <w:rsid w:val="00FB43CB"/>
    <w:rsid w:val="00FC0704"/>
    <w:rsid w:val="00FC226D"/>
    <w:rsid w:val="00FD2CE5"/>
    <w:rsid w:val="00FD5B50"/>
    <w:rsid w:val="00FE0134"/>
    <w:rsid w:val="00FE1BA5"/>
    <w:rsid w:val="00FE38B7"/>
    <w:rsid w:val="00FF3027"/>
    <w:rsid w:val="00FF5015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1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0A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0A7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10A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07F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7FC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E7F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116</Words>
  <Characters>667</Characters>
  <Application>Microsoft Office Outlook</Application>
  <DocSecurity>0</DocSecurity>
  <Lines>0</Lines>
  <Paragraphs>0</Paragraphs>
  <ScaleCrop>false</ScaleCrop>
  <Company>新北市政府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林口區公所暨林口戶政事務所103年8月份</dc:title>
  <dc:subject/>
  <dc:creator>黃月秋</dc:creator>
  <cp:keywords/>
  <dc:description/>
  <cp:lastModifiedBy>amy197149</cp:lastModifiedBy>
  <cp:revision>6</cp:revision>
  <cp:lastPrinted>2013-11-29T07:55:00Z</cp:lastPrinted>
  <dcterms:created xsi:type="dcterms:W3CDTF">2014-07-28T05:34:00Z</dcterms:created>
  <dcterms:modified xsi:type="dcterms:W3CDTF">2014-07-28T05:42:00Z</dcterms:modified>
</cp:coreProperties>
</file>