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BC" w:rsidRPr="00004667" w:rsidRDefault="003757BC" w:rsidP="00EC6DBB">
      <w:pPr>
        <w:pStyle w:val="ListParagraph"/>
        <w:spacing w:line="500" w:lineRule="exact"/>
        <w:ind w:leftChars="0" w:left="0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004667">
        <w:rPr>
          <w:rFonts w:ascii="標楷體" w:eastAsia="標楷體" w:hAnsi="標楷體" w:cs="標楷體" w:hint="eastAsia"/>
          <w:sz w:val="32"/>
          <w:szCs w:val="32"/>
        </w:rPr>
        <w:t>教育部青年志工關懷服務活動計畫</w:t>
      </w:r>
    </w:p>
    <w:p w:rsidR="003757BC" w:rsidRPr="00004667" w:rsidRDefault="003757BC" w:rsidP="00EC6DBB">
      <w:pPr>
        <w:pStyle w:val="ListParagraph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目的：配合</w:t>
      </w:r>
      <w:r w:rsidRPr="00004667">
        <w:rPr>
          <w:rFonts w:ascii="標楷體" w:eastAsia="標楷體" w:hAnsi="標楷體" w:cs="標楷體"/>
          <w:sz w:val="32"/>
          <w:szCs w:val="32"/>
        </w:rPr>
        <w:t>329</w:t>
      </w:r>
      <w:r w:rsidRPr="00004667">
        <w:rPr>
          <w:rFonts w:ascii="標楷體" w:eastAsia="標楷體" w:hAnsi="標楷體" w:cs="標楷體" w:hint="eastAsia"/>
          <w:sz w:val="32"/>
          <w:szCs w:val="32"/>
        </w:rPr>
        <w:t>青年節、</w:t>
      </w:r>
      <w:r w:rsidRPr="00004667">
        <w:rPr>
          <w:rFonts w:ascii="標楷體" w:eastAsia="標楷體" w:hAnsi="標楷體" w:cs="標楷體"/>
          <w:sz w:val="32"/>
          <w:szCs w:val="32"/>
        </w:rPr>
        <w:t>4</w:t>
      </w:r>
      <w:r w:rsidRPr="00004667">
        <w:rPr>
          <w:rFonts w:ascii="標楷體" w:eastAsia="標楷體" w:hAnsi="標楷體" w:cs="標楷體" w:hint="eastAsia"/>
          <w:sz w:val="32"/>
          <w:szCs w:val="32"/>
        </w:rPr>
        <w:t>月</w:t>
      </w:r>
      <w:r w:rsidRPr="00004667">
        <w:rPr>
          <w:rFonts w:ascii="標楷體" w:eastAsia="標楷體" w:hAnsi="標楷體" w:cs="標楷體"/>
          <w:sz w:val="32"/>
          <w:szCs w:val="32"/>
        </w:rPr>
        <w:t>4</w:t>
      </w:r>
      <w:r w:rsidRPr="00004667">
        <w:rPr>
          <w:rFonts w:ascii="標楷體" w:eastAsia="標楷體" w:hAnsi="標楷體" w:cs="標楷體" w:hint="eastAsia"/>
          <w:sz w:val="32"/>
          <w:szCs w:val="32"/>
        </w:rPr>
        <w:t>日兒童節及幸福家園計畫，教育部青年發展署結合各縣市政府、大專校院、高中職</w:t>
      </w:r>
      <w:r>
        <w:rPr>
          <w:rFonts w:ascii="標楷體" w:eastAsia="標楷體" w:hAnsi="標楷體" w:cs="標楷體" w:hint="eastAsia"/>
          <w:sz w:val="32"/>
          <w:szCs w:val="32"/>
        </w:rPr>
        <w:t>（</w:t>
      </w:r>
      <w:r w:rsidRPr="00004667">
        <w:rPr>
          <w:rFonts w:ascii="標楷體" w:eastAsia="標楷體" w:hAnsi="標楷體" w:cs="標楷體" w:hint="eastAsia"/>
          <w:sz w:val="32"/>
          <w:szCs w:val="32"/>
        </w:rPr>
        <w:t>以下簡稱服務單位</w:t>
      </w:r>
      <w:r>
        <w:rPr>
          <w:rFonts w:ascii="標楷體" w:eastAsia="標楷體" w:hAnsi="標楷體" w:cs="標楷體" w:hint="eastAsia"/>
          <w:sz w:val="32"/>
          <w:szCs w:val="32"/>
        </w:rPr>
        <w:t>）</w:t>
      </w:r>
      <w:r w:rsidRPr="00004667">
        <w:rPr>
          <w:rFonts w:ascii="標楷體" w:eastAsia="標楷體" w:hAnsi="標楷體" w:cs="標楷體" w:hint="eastAsia"/>
          <w:sz w:val="32"/>
          <w:szCs w:val="32"/>
        </w:rPr>
        <w:t>及本署各青年志工中心規劃辦理青年志工關懷服務活動，透過青年易於參與、能夠樂在其中，同時讓受服務者感到溫馨及實質受益之志願服務活動，以展現各地青年志工活力與熱情，並吸引青年能投入長期性的志願服務。</w:t>
      </w:r>
    </w:p>
    <w:p w:rsidR="003757BC" w:rsidRPr="00004667" w:rsidRDefault="003757BC" w:rsidP="00EC6DBB">
      <w:pPr>
        <w:pStyle w:val="ListParagraph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主辦單位：教育部青年發展署</w:t>
      </w:r>
      <w:r>
        <w:rPr>
          <w:rFonts w:ascii="標楷體" w:eastAsia="標楷體" w:hAnsi="標楷體" w:cs="標楷體" w:hint="eastAsia"/>
          <w:sz w:val="32"/>
          <w:szCs w:val="32"/>
        </w:rPr>
        <w:t>（</w:t>
      </w:r>
      <w:r w:rsidRPr="00004667">
        <w:rPr>
          <w:rFonts w:ascii="標楷體" w:eastAsia="標楷體" w:hAnsi="標楷體" w:cs="標楷體" w:hint="eastAsia"/>
          <w:sz w:val="32"/>
          <w:szCs w:val="32"/>
        </w:rPr>
        <w:t>以下簡稱本署</w:t>
      </w:r>
      <w:r>
        <w:rPr>
          <w:rFonts w:ascii="標楷體" w:eastAsia="標楷體" w:hAnsi="標楷體" w:cs="標楷體" w:hint="eastAsia"/>
          <w:sz w:val="32"/>
          <w:szCs w:val="32"/>
        </w:rPr>
        <w:t>）</w:t>
      </w:r>
    </w:p>
    <w:p w:rsidR="003757BC" w:rsidRPr="00004667" w:rsidRDefault="003757BC" w:rsidP="00EC6DBB">
      <w:pPr>
        <w:pStyle w:val="ListParagraph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協辦單位：</w:t>
      </w:r>
    </w:p>
    <w:p w:rsidR="003757BC" w:rsidRPr="00004667" w:rsidRDefault="003757BC" w:rsidP="001D7FA9">
      <w:pPr>
        <w:pStyle w:val="ListParagraph"/>
        <w:numPr>
          <w:ilvl w:val="0"/>
          <w:numId w:val="34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各</w:t>
      </w:r>
      <w:r>
        <w:rPr>
          <w:rFonts w:ascii="標楷體" w:eastAsia="標楷體" w:hAnsi="標楷體" w:cs="標楷體" w:hint="eastAsia"/>
          <w:sz w:val="32"/>
          <w:szCs w:val="32"/>
        </w:rPr>
        <w:t>直轄市及</w:t>
      </w:r>
      <w:r w:rsidRPr="00004667">
        <w:rPr>
          <w:rFonts w:ascii="標楷體" w:eastAsia="標楷體" w:hAnsi="標楷體" w:cs="標楷體" w:hint="eastAsia"/>
          <w:sz w:val="32"/>
          <w:szCs w:val="32"/>
        </w:rPr>
        <w:t>縣市政府</w:t>
      </w:r>
      <w:r>
        <w:rPr>
          <w:rFonts w:ascii="標楷體" w:eastAsia="標楷體" w:hAnsi="標楷體" w:cs="標楷體" w:hint="eastAsia"/>
          <w:sz w:val="32"/>
          <w:szCs w:val="32"/>
        </w:rPr>
        <w:t>教育局（處）</w:t>
      </w:r>
    </w:p>
    <w:p w:rsidR="003757BC" w:rsidRPr="00004667" w:rsidRDefault="003757BC" w:rsidP="001D7FA9">
      <w:pPr>
        <w:pStyle w:val="ListParagraph"/>
        <w:numPr>
          <w:ilvl w:val="0"/>
          <w:numId w:val="34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全國各大專校院</w:t>
      </w:r>
    </w:p>
    <w:p w:rsidR="003757BC" w:rsidRPr="00004667" w:rsidRDefault="003757BC" w:rsidP="001D7FA9">
      <w:pPr>
        <w:pStyle w:val="ListParagraph"/>
        <w:numPr>
          <w:ilvl w:val="0"/>
          <w:numId w:val="34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全國各高中職</w:t>
      </w:r>
    </w:p>
    <w:p w:rsidR="003757BC" w:rsidRPr="00004667" w:rsidRDefault="003757BC" w:rsidP="001D7FA9">
      <w:pPr>
        <w:pStyle w:val="ListParagraph"/>
        <w:numPr>
          <w:ilvl w:val="0"/>
          <w:numId w:val="34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本署青年志工中心</w:t>
      </w:r>
    </w:p>
    <w:p w:rsidR="003757BC" w:rsidRPr="00004667" w:rsidRDefault="003757BC" w:rsidP="00AC78B6">
      <w:pPr>
        <w:pStyle w:val="ListParagraph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活動內容：</w:t>
      </w:r>
    </w:p>
    <w:p w:rsidR="003757BC" w:rsidRPr="00004667" w:rsidRDefault="003757BC" w:rsidP="00AC78B6">
      <w:pPr>
        <w:pStyle w:val="ListParagraph"/>
        <w:numPr>
          <w:ilvl w:val="0"/>
          <w:numId w:val="31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服務時間：</w:t>
      </w:r>
    </w:p>
    <w:p w:rsidR="003757BC" w:rsidRPr="00004667" w:rsidRDefault="003757BC" w:rsidP="00AC78B6">
      <w:pPr>
        <w:pStyle w:val="ListParagraph"/>
        <w:numPr>
          <w:ilvl w:val="0"/>
          <w:numId w:val="36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各</w:t>
      </w:r>
      <w:r>
        <w:rPr>
          <w:rFonts w:ascii="標楷體" w:eastAsia="標楷體" w:hAnsi="標楷體" w:cs="標楷體" w:hint="eastAsia"/>
          <w:sz w:val="32"/>
          <w:szCs w:val="32"/>
        </w:rPr>
        <w:t>直轄市及</w:t>
      </w:r>
      <w:r w:rsidRPr="00004667">
        <w:rPr>
          <w:rFonts w:ascii="標楷體" w:eastAsia="標楷體" w:hAnsi="標楷體" w:cs="標楷體" w:hint="eastAsia"/>
          <w:sz w:val="32"/>
          <w:szCs w:val="32"/>
        </w:rPr>
        <w:t>縣市政府</w:t>
      </w:r>
      <w:r>
        <w:rPr>
          <w:rFonts w:ascii="標楷體" w:eastAsia="標楷體" w:hAnsi="標楷體" w:cs="標楷體" w:hint="eastAsia"/>
          <w:sz w:val="32"/>
          <w:szCs w:val="32"/>
        </w:rPr>
        <w:t>教育局（處）</w:t>
      </w:r>
      <w:r w:rsidRPr="00004667">
        <w:rPr>
          <w:rFonts w:ascii="標楷體" w:eastAsia="標楷體" w:hAnsi="標楷體" w:cs="標楷體" w:hint="eastAsia"/>
          <w:sz w:val="32"/>
          <w:szCs w:val="32"/>
        </w:rPr>
        <w:t>、大專校院及高中職：於</w:t>
      </w:r>
      <w:r w:rsidRPr="00004667">
        <w:rPr>
          <w:rFonts w:ascii="標楷體" w:eastAsia="標楷體" w:hAnsi="標楷體" w:cs="標楷體"/>
          <w:sz w:val="32"/>
          <w:szCs w:val="32"/>
        </w:rPr>
        <w:t>3</w:t>
      </w:r>
      <w:r w:rsidRPr="00004667">
        <w:rPr>
          <w:rFonts w:ascii="標楷體" w:eastAsia="標楷體" w:hAnsi="標楷體" w:cs="標楷體" w:hint="eastAsia"/>
          <w:sz w:val="32"/>
          <w:szCs w:val="32"/>
        </w:rPr>
        <w:t>月</w:t>
      </w:r>
      <w:r w:rsidRPr="00004667">
        <w:rPr>
          <w:rFonts w:ascii="標楷體" w:eastAsia="標楷體" w:hAnsi="標楷體" w:cs="標楷體"/>
          <w:sz w:val="32"/>
          <w:szCs w:val="32"/>
        </w:rPr>
        <w:t>29</w:t>
      </w:r>
      <w:r w:rsidRPr="00004667">
        <w:rPr>
          <w:rFonts w:ascii="標楷體" w:eastAsia="標楷體" w:hAnsi="標楷體" w:cs="標楷體" w:hint="eastAsia"/>
          <w:sz w:val="32"/>
          <w:szCs w:val="32"/>
        </w:rPr>
        <w:t>日至</w:t>
      </w:r>
      <w:r w:rsidRPr="00004667">
        <w:rPr>
          <w:rFonts w:ascii="標楷體" w:eastAsia="標楷體" w:hAnsi="標楷體" w:cs="標楷體"/>
          <w:sz w:val="32"/>
          <w:szCs w:val="32"/>
        </w:rPr>
        <w:t>4</w:t>
      </w:r>
      <w:r w:rsidRPr="00004667">
        <w:rPr>
          <w:rFonts w:ascii="標楷體" w:eastAsia="標楷體" w:hAnsi="標楷體" w:cs="標楷體" w:hint="eastAsia"/>
          <w:sz w:val="32"/>
          <w:szCs w:val="32"/>
        </w:rPr>
        <w:t>月</w:t>
      </w:r>
      <w:r w:rsidRPr="00004667">
        <w:rPr>
          <w:rFonts w:ascii="標楷體" w:eastAsia="標楷體" w:hAnsi="標楷體" w:cs="標楷體"/>
          <w:sz w:val="32"/>
          <w:szCs w:val="32"/>
        </w:rPr>
        <w:t>15</w:t>
      </w:r>
      <w:r w:rsidRPr="00004667">
        <w:rPr>
          <w:rFonts w:ascii="標楷體" w:eastAsia="標楷體" w:hAnsi="標楷體" w:cs="標楷體" w:hint="eastAsia"/>
          <w:sz w:val="32"/>
          <w:szCs w:val="32"/>
        </w:rPr>
        <w:t>日間擇半日或一日辦理服務活動。</w:t>
      </w:r>
    </w:p>
    <w:p w:rsidR="003757BC" w:rsidRPr="00004667" w:rsidRDefault="003757BC" w:rsidP="00AC78B6">
      <w:pPr>
        <w:pStyle w:val="ListParagraph"/>
        <w:numPr>
          <w:ilvl w:val="0"/>
          <w:numId w:val="36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本署青年志工中心於</w:t>
      </w:r>
      <w:r w:rsidRPr="00004667">
        <w:rPr>
          <w:rFonts w:ascii="標楷體" w:eastAsia="標楷體" w:hAnsi="標楷體" w:cs="標楷體"/>
          <w:sz w:val="32"/>
          <w:szCs w:val="32"/>
        </w:rPr>
        <w:t>3</w:t>
      </w:r>
      <w:r w:rsidRPr="00004667">
        <w:rPr>
          <w:rFonts w:ascii="標楷體" w:eastAsia="標楷體" w:hAnsi="標楷體" w:cs="標楷體" w:hint="eastAsia"/>
          <w:sz w:val="32"/>
          <w:szCs w:val="32"/>
        </w:rPr>
        <w:t>月</w:t>
      </w:r>
      <w:r w:rsidRPr="00004667">
        <w:rPr>
          <w:rFonts w:ascii="標楷體" w:eastAsia="標楷體" w:hAnsi="標楷體" w:cs="標楷體"/>
          <w:sz w:val="32"/>
          <w:szCs w:val="32"/>
        </w:rPr>
        <w:t>29</w:t>
      </w:r>
      <w:r w:rsidRPr="00004667">
        <w:rPr>
          <w:rFonts w:ascii="標楷體" w:eastAsia="標楷體" w:hAnsi="標楷體" w:cs="標楷體" w:hint="eastAsia"/>
          <w:sz w:val="32"/>
          <w:szCs w:val="32"/>
        </w:rPr>
        <w:t>日</w:t>
      </w:r>
      <w:r>
        <w:rPr>
          <w:rFonts w:ascii="標楷體" w:eastAsia="標楷體" w:hAnsi="標楷體" w:cs="標楷體" w:hint="eastAsia"/>
          <w:sz w:val="32"/>
          <w:szCs w:val="32"/>
        </w:rPr>
        <w:t>聯合</w:t>
      </w:r>
      <w:r w:rsidRPr="00004667">
        <w:rPr>
          <w:rFonts w:ascii="標楷體" w:eastAsia="標楷體" w:hAnsi="標楷體" w:cs="標楷體" w:hint="eastAsia"/>
          <w:sz w:val="32"/>
          <w:szCs w:val="32"/>
        </w:rPr>
        <w:t>辦理服務活動。</w:t>
      </w:r>
    </w:p>
    <w:p w:rsidR="003757BC" w:rsidRPr="00004667" w:rsidRDefault="003757BC" w:rsidP="00AC78B6">
      <w:pPr>
        <w:pStyle w:val="ListParagraph"/>
        <w:numPr>
          <w:ilvl w:val="0"/>
          <w:numId w:val="36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實際服務時間由各協辦單位與社福機構洽定。</w:t>
      </w:r>
    </w:p>
    <w:p w:rsidR="003757BC" w:rsidRPr="00004667" w:rsidRDefault="003757BC" w:rsidP="00AC78B6">
      <w:pPr>
        <w:pStyle w:val="ListParagraph"/>
        <w:numPr>
          <w:ilvl w:val="0"/>
          <w:numId w:val="31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服務地點：各地社福機構及週邊環境</w:t>
      </w:r>
    </w:p>
    <w:p w:rsidR="003757BC" w:rsidRPr="00004667" w:rsidRDefault="003757BC" w:rsidP="00AC78B6">
      <w:pPr>
        <w:pStyle w:val="ListParagraph"/>
        <w:numPr>
          <w:ilvl w:val="0"/>
          <w:numId w:val="31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服務內容：包含環境清潔、慰問關懷、文康活動、課輔…等，實際服務內容由各協辦單位與社福機構洽定。</w:t>
      </w:r>
    </w:p>
    <w:p w:rsidR="003757BC" w:rsidRPr="00004667" w:rsidRDefault="003757BC" w:rsidP="00AC78B6">
      <w:pPr>
        <w:pStyle w:val="ListParagraph"/>
        <w:numPr>
          <w:ilvl w:val="0"/>
          <w:numId w:val="31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服務地點不以</w:t>
      </w:r>
      <w:r w:rsidRPr="00004667">
        <w:rPr>
          <w:rFonts w:ascii="標楷體" w:eastAsia="標楷體" w:hAnsi="標楷體" w:cs="標楷體"/>
          <w:sz w:val="32"/>
          <w:szCs w:val="32"/>
        </w:rPr>
        <w:t>1</w:t>
      </w:r>
      <w:r w:rsidRPr="00004667">
        <w:rPr>
          <w:rFonts w:ascii="標楷體" w:eastAsia="標楷體" w:hAnsi="標楷體" w:cs="標楷體" w:hint="eastAsia"/>
          <w:sz w:val="32"/>
          <w:szCs w:val="32"/>
        </w:rPr>
        <w:t>處為限，服務內容亦不以</w:t>
      </w:r>
      <w:r w:rsidRPr="00004667">
        <w:rPr>
          <w:rFonts w:ascii="標楷體" w:eastAsia="標楷體" w:hAnsi="標楷體" w:cs="標楷體"/>
          <w:sz w:val="32"/>
          <w:szCs w:val="32"/>
        </w:rPr>
        <w:t>1</w:t>
      </w:r>
      <w:r w:rsidRPr="00004667">
        <w:rPr>
          <w:rFonts w:ascii="標楷體" w:eastAsia="標楷體" w:hAnsi="標楷體" w:cs="標楷體" w:hint="eastAsia"/>
          <w:sz w:val="32"/>
          <w:szCs w:val="32"/>
        </w:rPr>
        <w:t>項為限。</w:t>
      </w:r>
    </w:p>
    <w:p w:rsidR="003757BC" w:rsidRPr="00004667" w:rsidRDefault="003757BC" w:rsidP="00EC6DBB">
      <w:pPr>
        <w:pStyle w:val="ListParagraph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召募對象及方式：</w:t>
      </w:r>
    </w:p>
    <w:p w:rsidR="003757BC" w:rsidRPr="00004667" w:rsidRDefault="003757BC" w:rsidP="006D14F9">
      <w:pPr>
        <w:pStyle w:val="ListParagraph"/>
        <w:numPr>
          <w:ilvl w:val="0"/>
          <w:numId w:val="33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對象：</w:t>
      </w:r>
      <w:r w:rsidRPr="00004667">
        <w:rPr>
          <w:rFonts w:ascii="標楷體" w:eastAsia="標楷體" w:hAnsi="標楷體" w:cs="標楷體"/>
          <w:sz w:val="32"/>
          <w:szCs w:val="32"/>
        </w:rPr>
        <w:t>12-30</w:t>
      </w:r>
      <w:r w:rsidRPr="00004667">
        <w:rPr>
          <w:rFonts w:ascii="標楷體" w:eastAsia="標楷體" w:hAnsi="標楷體" w:cs="標楷體" w:hint="eastAsia"/>
          <w:sz w:val="32"/>
          <w:szCs w:val="32"/>
        </w:rPr>
        <w:t>歲之社會青年和大專校院及高中職具志願服務熱忱之學生，每一服務活動以</w:t>
      </w:r>
      <w:r w:rsidRPr="00004667">
        <w:rPr>
          <w:rFonts w:ascii="標楷體" w:eastAsia="標楷體" w:hAnsi="標楷體" w:cs="標楷體"/>
          <w:sz w:val="32"/>
          <w:szCs w:val="32"/>
        </w:rPr>
        <w:t>30</w:t>
      </w:r>
      <w:r w:rsidRPr="00004667">
        <w:rPr>
          <w:rFonts w:ascii="標楷體" w:eastAsia="標楷體" w:hAnsi="標楷體" w:cs="標楷體" w:hint="eastAsia"/>
          <w:sz w:val="32"/>
          <w:szCs w:val="32"/>
        </w:rPr>
        <w:t>人為原則。</w:t>
      </w:r>
    </w:p>
    <w:p w:rsidR="003757BC" w:rsidRPr="00004667" w:rsidRDefault="003757BC" w:rsidP="006D14F9">
      <w:pPr>
        <w:pStyle w:val="ListParagraph"/>
        <w:numPr>
          <w:ilvl w:val="0"/>
          <w:numId w:val="33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方式：由各協辦單位自行依適當方式</w:t>
      </w:r>
      <w:r>
        <w:rPr>
          <w:rFonts w:ascii="標楷體" w:eastAsia="標楷體" w:hAnsi="標楷體" w:cs="標楷體" w:hint="eastAsia"/>
          <w:sz w:val="32"/>
          <w:szCs w:val="32"/>
        </w:rPr>
        <w:t>（</w:t>
      </w:r>
      <w:r w:rsidRPr="00004667">
        <w:rPr>
          <w:rFonts w:ascii="標楷體" w:eastAsia="標楷體" w:hAnsi="標楷體" w:cs="標楷體" w:hint="eastAsia"/>
          <w:sz w:val="32"/>
          <w:szCs w:val="32"/>
        </w:rPr>
        <w:t>如書面、網路或電話等方式</w:t>
      </w:r>
      <w:r>
        <w:rPr>
          <w:rFonts w:ascii="標楷體" w:eastAsia="標楷體" w:hAnsi="標楷體" w:cs="標楷體" w:hint="eastAsia"/>
          <w:sz w:val="32"/>
          <w:szCs w:val="32"/>
        </w:rPr>
        <w:t>）</w:t>
      </w:r>
      <w:r w:rsidRPr="00004667">
        <w:rPr>
          <w:rFonts w:ascii="標楷體" w:eastAsia="標楷體" w:hAnsi="標楷體" w:cs="標楷體" w:hint="eastAsia"/>
          <w:sz w:val="32"/>
          <w:szCs w:val="32"/>
        </w:rPr>
        <w:t>召募青年或學生。</w:t>
      </w:r>
    </w:p>
    <w:p w:rsidR="003757BC" w:rsidRPr="00004667" w:rsidRDefault="003757BC" w:rsidP="000C5114">
      <w:pPr>
        <w:pStyle w:val="ListParagraph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成果呈現：依附表格式，各協辦單位於</w:t>
      </w:r>
      <w:r w:rsidRPr="00004667">
        <w:rPr>
          <w:rFonts w:ascii="標楷體" w:eastAsia="標楷體" w:hAnsi="標楷體" w:cs="標楷體"/>
          <w:sz w:val="32"/>
          <w:szCs w:val="32"/>
        </w:rPr>
        <w:t>4</w:t>
      </w:r>
      <w:r w:rsidRPr="00004667">
        <w:rPr>
          <w:rFonts w:ascii="標楷體" w:eastAsia="標楷體" w:hAnsi="標楷體" w:cs="標楷體" w:hint="eastAsia"/>
          <w:sz w:val="32"/>
          <w:szCs w:val="32"/>
        </w:rPr>
        <w:t>月底前將辦理情形填報於成果</w:t>
      </w:r>
      <w:r>
        <w:rPr>
          <w:rFonts w:ascii="標楷體" w:eastAsia="標楷體" w:hAnsi="標楷體" w:cs="標楷體" w:hint="eastAsia"/>
          <w:sz w:val="32"/>
          <w:szCs w:val="32"/>
        </w:rPr>
        <w:t>摘要</w:t>
      </w:r>
      <w:r w:rsidRPr="00004667">
        <w:rPr>
          <w:rFonts w:ascii="標楷體" w:eastAsia="標楷體" w:hAnsi="標楷體" w:cs="標楷體" w:hint="eastAsia"/>
          <w:sz w:val="32"/>
          <w:szCs w:val="32"/>
        </w:rPr>
        <w:t>表</w:t>
      </w:r>
      <w:r>
        <w:rPr>
          <w:rFonts w:ascii="標楷體" w:eastAsia="標楷體" w:hAnsi="標楷體" w:cs="標楷體" w:hint="eastAsia"/>
          <w:sz w:val="32"/>
          <w:szCs w:val="32"/>
        </w:rPr>
        <w:t>（</w:t>
      </w:r>
      <w:r w:rsidRPr="00004667">
        <w:rPr>
          <w:rFonts w:ascii="標楷體" w:eastAsia="標楷體" w:hAnsi="標楷體" w:cs="標楷體" w:hint="eastAsia"/>
          <w:sz w:val="32"/>
          <w:szCs w:val="32"/>
        </w:rPr>
        <w:t>如附表</w:t>
      </w:r>
      <w:r>
        <w:rPr>
          <w:rFonts w:ascii="標楷體" w:eastAsia="標楷體" w:hAnsi="標楷體" w:cs="標楷體" w:hint="eastAsia"/>
          <w:sz w:val="32"/>
          <w:szCs w:val="32"/>
        </w:rPr>
        <w:t>）</w:t>
      </w:r>
      <w:r w:rsidRPr="00004667">
        <w:rPr>
          <w:rFonts w:ascii="標楷體" w:eastAsia="標楷體" w:hAnsi="標楷體" w:cs="標楷體" w:hint="eastAsia"/>
          <w:sz w:val="32"/>
          <w:szCs w:val="32"/>
        </w:rPr>
        <w:t>，以電子郵件方式回復本署。</w:t>
      </w:r>
    </w:p>
    <w:p w:rsidR="003757BC" w:rsidRPr="00004667" w:rsidRDefault="003757BC" w:rsidP="000C5114">
      <w:pPr>
        <w:pStyle w:val="ListParagraph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經費：由各協辦單位自年度經費中勻支。</w:t>
      </w:r>
    </w:p>
    <w:p w:rsidR="003757BC" w:rsidRPr="00004667" w:rsidRDefault="003757BC" w:rsidP="004E40C9">
      <w:pPr>
        <w:pStyle w:val="ListParagraph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預期效益：捲動青年並帶動學校及社團參與志工服務活動，達成今年度捲動</w:t>
      </w:r>
      <w:r w:rsidRPr="00004667">
        <w:rPr>
          <w:rFonts w:ascii="標楷體" w:eastAsia="標楷體" w:hAnsi="標楷體" w:cs="標楷體"/>
          <w:sz w:val="32"/>
          <w:szCs w:val="32"/>
        </w:rPr>
        <w:t>24</w:t>
      </w:r>
      <w:r w:rsidRPr="00004667">
        <w:rPr>
          <w:rFonts w:ascii="標楷體" w:eastAsia="標楷體" w:hAnsi="標楷體" w:cs="標楷體" w:hint="eastAsia"/>
          <w:sz w:val="32"/>
          <w:szCs w:val="32"/>
        </w:rPr>
        <w:t>萬青年投入志願服務活動之目標。</w:t>
      </w:r>
    </w:p>
    <w:p w:rsidR="003757BC" w:rsidRDefault="003757BC" w:rsidP="004E0925">
      <w:pPr>
        <w:pStyle w:val="ListParagraph"/>
        <w:ind w:leftChars="0" w:left="0"/>
        <w:jc w:val="center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Times New Roman"/>
          <w:sz w:val="32"/>
          <w:szCs w:val="32"/>
        </w:rPr>
        <w:br w:type="page"/>
      </w:r>
    </w:p>
    <w:p w:rsidR="003757BC" w:rsidRPr="00F2764C" w:rsidRDefault="003757BC" w:rsidP="00F2764C">
      <w:pPr>
        <w:widowControl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  <w:r w:rsidRPr="00F2764C"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附</w:t>
      </w:r>
      <w:r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表</w:t>
      </w:r>
    </w:p>
    <w:p w:rsidR="003757BC" w:rsidRPr="00004667" w:rsidRDefault="003757BC" w:rsidP="004E0925">
      <w:pPr>
        <w:pStyle w:val="ListParagraph"/>
        <w:ind w:leftChars="0" w:left="0"/>
        <w:jc w:val="center"/>
        <w:rPr>
          <w:rFonts w:ascii="標楷體" w:eastAsia="標楷體" w:hAnsi="標楷體" w:cs="Times New Roman"/>
          <w:sz w:val="32"/>
          <w:szCs w:val="32"/>
        </w:rPr>
      </w:pPr>
      <w:r w:rsidRPr="00004667">
        <w:rPr>
          <w:rFonts w:ascii="標楷體" w:eastAsia="標楷體" w:hAnsi="標楷體" w:cs="標楷體" w:hint="eastAsia"/>
          <w:sz w:val="32"/>
          <w:szCs w:val="32"/>
        </w:rPr>
        <w:t>教育部青年志工關懷服務活動計畫成果</w:t>
      </w:r>
      <w:r>
        <w:rPr>
          <w:rFonts w:ascii="標楷體" w:eastAsia="標楷體" w:hAnsi="標楷體" w:cs="標楷體" w:hint="eastAsia"/>
          <w:sz w:val="32"/>
          <w:szCs w:val="32"/>
        </w:rPr>
        <w:t>摘要</w:t>
      </w:r>
      <w:r w:rsidRPr="00004667">
        <w:rPr>
          <w:rFonts w:ascii="標楷體" w:eastAsia="標楷體" w:hAnsi="標楷體" w:cs="標楷體" w:hint="eastAsia"/>
          <w:sz w:val="32"/>
          <w:szCs w:val="32"/>
        </w:rPr>
        <w:t>表</w:t>
      </w:r>
    </w:p>
    <w:tbl>
      <w:tblPr>
        <w:tblW w:w="918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859"/>
        <w:gridCol w:w="1134"/>
        <w:gridCol w:w="1559"/>
        <w:gridCol w:w="1276"/>
        <w:gridCol w:w="1912"/>
      </w:tblGrid>
      <w:tr w:rsidR="003757BC" w:rsidRPr="00004667">
        <w:trPr>
          <w:trHeight w:val="480"/>
        </w:trPr>
        <w:tc>
          <w:tcPr>
            <w:tcW w:w="1440" w:type="dxa"/>
            <w:vAlign w:val="center"/>
          </w:tcPr>
          <w:p w:rsidR="003757BC" w:rsidRPr="00004667" w:rsidRDefault="003757BC" w:rsidP="00F2764C">
            <w:pPr>
              <w:pStyle w:val="ListParagraph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04667">
              <w:rPr>
                <w:rFonts w:ascii="標楷體" w:eastAsia="標楷體" w:hAnsi="標楷體" w:cs="標楷體" w:hint="eastAsia"/>
              </w:rPr>
              <w:t>活動名稱</w:t>
            </w:r>
          </w:p>
        </w:tc>
        <w:tc>
          <w:tcPr>
            <w:tcW w:w="7740" w:type="dxa"/>
            <w:gridSpan w:val="5"/>
          </w:tcPr>
          <w:p w:rsidR="003757BC" w:rsidRPr="00004667" w:rsidRDefault="003757BC" w:rsidP="00DA1391">
            <w:pPr>
              <w:pStyle w:val="ListParagraph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  <w:tr w:rsidR="003757BC" w:rsidRPr="00004667">
        <w:trPr>
          <w:trHeight w:val="480"/>
        </w:trPr>
        <w:tc>
          <w:tcPr>
            <w:tcW w:w="1440" w:type="dxa"/>
            <w:vAlign w:val="center"/>
          </w:tcPr>
          <w:p w:rsidR="003757BC" w:rsidRPr="00004667" w:rsidRDefault="003757BC" w:rsidP="00F2764C">
            <w:pPr>
              <w:pStyle w:val="ListParagraph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04667">
              <w:rPr>
                <w:rFonts w:ascii="標楷體" w:eastAsia="標楷體" w:hAnsi="標楷體" w:cs="標楷體" w:hint="eastAsia"/>
              </w:rPr>
              <w:t>活動時間</w:t>
            </w:r>
          </w:p>
        </w:tc>
        <w:tc>
          <w:tcPr>
            <w:tcW w:w="7740" w:type="dxa"/>
            <w:gridSpan w:val="5"/>
          </w:tcPr>
          <w:p w:rsidR="003757BC" w:rsidRPr="00004667" w:rsidRDefault="003757BC" w:rsidP="00DA1391">
            <w:pPr>
              <w:pStyle w:val="ListParagraph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  <w:tr w:rsidR="003757BC" w:rsidRPr="00004667">
        <w:trPr>
          <w:trHeight w:val="480"/>
        </w:trPr>
        <w:tc>
          <w:tcPr>
            <w:tcW w:w="1440" w:type="dxa"/>
            <w:vAlign w:val="center"/>
          </w:tcPr>
          <w:p w:rsidR="003757BC" w:rsidRPr="00004667" w:rsidRDefault="003757BC" w:rsidP="00F2764C">
            <w:pPr>
              <w:pStyle w:val="ListParagraph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04667">
              <w:rPr>
                <w:rFonts w:ascii="標楷體" w:eastAsia="標楷體" w:hAnsi="標楷體" w:cs="標楷體" w:hint="eastAsia"/>
              </w:rPr>
              <w:t>活動地點</w:t>
            </w:r>
          </w:p>
        </w:tc>
        <w:tc>
          <w:tcPr>
            <w:tcW w:w="7740" w:type="dxa"/>
            <w:gridSpan w:val="5"/>
          </w:tcPr>
          <w:p w:rsidR="003757BC" w:rsidRPr="00004667" w:rsidRDefault="003757BC" w:rsidP="00DA1391">
            <w:pPr>
              <w:pStyle w:val="ListParagraph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  <w:tr w:rsidR="003757BC" w:rsidRPr="00004667">
        <w:trPr>
          <w:trHeight w:val="480"/>
        </w:trPr>
        <w:tc>
          <w:tcPr>
            <w:tcW w:w="1440" w:type="dxa"/>
            <w:vAlign w:val="center"/>
          </w:tcPr>
          <w:p w:rsidR="003757BC" w:rsidRPr="00004667" w:rsidRDefault="003757BC" w:rsidP="00F2764C">
            <w:pPr>
              <w:pStyle w:val="ListParagraph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04667">
              <w:rPr>
                <w:rFonts w:ascii="標楷體" w:eastAsia="標楷體" w:hAnsi="標楷體" w:cs="標楷體" w:hint="eastAsia"/>
              </w:rPr>
              <w:t>受服務人數</w:t>
            </w:r>
          </w:p>
        </w:tc>
        <w:tc>
          <w:tcPr>
            <w:tcW w:w="7740" w:type="dxa"/>
            <w:gridSpan w:val="5"/>
          </w:tcPr>
          <w:p w:rsidR="003757BC" w:rsidRPr="00004667" w:rsidRDefault="003757BC" w:rsidP="00DA1391">
            <w:pPr>
              <w:pStyle w:val="ListParagraph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  <w:tr w:rsidR="003757BC" w:rsidRPr="00004667">
        <w:trPr>
          <w:trHeight w:val="480"/>
        </w:trPr>
        <w:tc>
          <w:tcPr>
            <w:tcW w:w="1440" w:type="dxa"/>
            <w:vAlign w:val="center"/>
          </w:tcPr>
          <w:p w:rsidR="003757BC" w:rsidRPr="00004667" w:rsidRDefault="003757BC" w:rsidP="00F2764C">
            <w:pPr>
              <w:pStyle w:val="ListParagraph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04667">
              <w:rPr>
                <w:rFonts w:ascii="標楷體" w:eastAsia="標楷體" w:hAnsi="標楷體" w:cs="標楷體" w:hint="eastAsia"/>
              </w:rPr>
              <w:t>辦理單位</w:t>
            </w:r>
          </w:p>
        </w:tc>
        <w:tc>
          <w:tcPr>
            <w:tcW w:w="2993" w:type="dxa"/>
            <w:gridSpan w:val="2"/>
          </w:tcPr>
          <w:p w:rsidR="003757BC" w:rsidRPr="00004667" w:rsidRDefault="003757BC" w:rsidP="00DA1391">
            <w:pPr>
              <w:pStyle w:val="ListParagraph"/>
              <w:ind w:leftChars="0" w:left="0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Align w:val="center"/>
          </w:tcPr>
          <w:p w:rsidR="003757BC" w:rsidRPr="00004667" w:rsidRDefault="003757BC" w:rsidP="00F2764C">
            <w:pPr>
              <w:pStyle w:val="ListParagraph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04667">
              <w:rPr>
                <w:rFonts w:ascii="標楷體" w:eastAsia="標楷體" w:hAnsi="標楷體" w:cs="標楷體" w:hint="eastAsia"/>
              </w:rPr>
              <w:t>協辦單位</w:t>
            </w:r>
          </w:p>
        </w:tc>
        <w:tc>
          <w:tcPr>
            <w:tcW w:w="3188" w:type="dxa"/>
            <w:gridSpan w:val="2"/>
          </w:tcPr>
          <w:p w:rsidR="003757BC" w:rsidRPr="00004667" w:rsidRDefault="003757BC" w:rsidP="00DA1391">
            <w:pPr>
              <w:pStyle w:val="ListParagraph"/>
              <w:ind w:leftChars="0" w:left="0"/>
              <w:jc w:val="right"/>
              <w:rPr>
                <w:rFonts w:ascii="標楷體" w:eastAsia="標楷體" w:hAnsi="標楷體" w:cs="Times New Roman"/>
              </w:rPr>
            </w:pPr>
          </w:p>
        </w:tc>
      </w:tr>
      <w:tr w:rsidR="003757BC" w:rsidRPr="00004667">
        <w:trPr>
          <w:trHeight w:val="480"/>
        </w:trPr>
        <w:tc>
          <w:tcPr>
            <w:tcW w:w="1440" w:type="dxa"/>
            <w:vAlign w:val="center"/>
          </w:tcPr>
          <w:p w:rsidR="003757BC" w:rsidRDefault="003757BC" w:rsidP="00F2764C">
            <w:pPr>
              <w:pStyle w:val="ListParagraph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04667">
              <w:rPr>
                <w:rFonts w:ascii="標楷體" w:eastAsia="標楷體" w:hAnsi="標楷體" w:cs="標楷體" w:hint="eastAsia"/>
              </w:rPr>
              <w:t>志工人次</w:t>
            </w:r>
          </w:p>
          <w:p w:rsidR="003757BC" w:rsidRPr="00004667" w:rsidRDefault="003757BC" w:rsidP="00F2764C">
            <w:pPr>
              <w:pStyle w:val="ListParagraph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004667">
              <w:rPr>
                <w:rFonts w:ascii="標楷體" w:eastAsia="標楷體" w:hAnsi="標楷體" w:cs="標楷體"/>
              </w:rPr>
              <w:t>(A)</w:t>
            </w:r>
          </w:p>
        </w:tc>
        <w:tc>
          <w:tcPr>
            <w:tcW w:w="1859" w:type="dxa"/>
            <w:vAlign w:val="center"/>
          </w:tcPr>
          <w:p w:rsidR="003757BC" w:rsidRPr="00004667" w:rsidRDefault="003757BC" w:rsidP="00F2764C">
            <w:pPr>
              <w:pStyle w:val="ListParagraph"/>
              <w:ind w:leftChars="0" w:left="0"/>
              <w:jc w:val="right"/>
              <w:rPr>
                <w:rFonts w:ascii="標楷體" w:eastAsia="標楷體" w:hAnsi="標楷體" w:cs="Times New Roman"/>
              </w:rPr>
            </w:pPr>
            <w:r w:rsidRPr="00004667">
              <w:rPr>
                <w:rFonts w:ascii="標楷體" w:eastAsia="標楷體" w:hAnsi="標楷體" w:cs="標楷體" w:hint="eastAsia"/>
              </w:rPr>
              <w:t>人次</w:t>
            </w:r>
          </w:p>
        </w:tc>
        <w:tc>
          <w:tcPr>
            <w:tcW w:w="1134" w:type="dxa"/>
            <w:vAlign w:val="center"/>
          </w:tcPr>
          <w:p w:rsidR="003757BC" w:rsidRDefault="003757BC" w:rsidP="00F2764C">
            <w:pPr>
              <w:pStyle w:val="ListParagraph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04667">
              <w:rPr>
                <w:rFonts w:ascii="標楷體" w:eastAsia="標楷體" w:hAnsi="標楷體" w:cs="標楷體" w:hint="eastAsia"/>
              </w:rPr>
              <w:t>服務時數</w:t>
            </w:r>
          </w:p>
          <w:p w:rsidR="003757BC" w:rsidRPr="00004667" w:rsidRDefault="003757BC" w:rsidP="00F2764C">
            <w:pPr>
              <w:pStyle w:val="ListParagraph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004667">
              <w:rPr>
                <w:rFonts w:ascii="標楷體" w:eastAsia="標楷體" w:hAnsi="標楷體" w:cs="標楷體"/>
              </w:rPr>
              <w:t>(B)</w:t>
            </w:r>
          </w:p>
        </w:tc>
        <w:tc>
          <w:tcPr>
            <w:tcW w:w="1559" w:type="dxa"/>
            <w:vAlign w:val="center"/>
          </w:tcPr>
          <w:p w:rsidR="003757BC" w:rsidRPr="00004667" w:rsidRDefault="003757BC" w:rsidP="00F2764C">
            <w:pPr>
              <w:pStyle w:val="ListParagraph"/>
              <w:ind w:leftChars="0" w:left="0"/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小時</w:t>
            </w:r>
          </w:p>
        </w:tc>
        <w:tc>
          <w:tcPr>
            <w:tcW w:w="1276" w:type="dxa"/>
            <w:vAlign w:val="center"/>
          </w:tcPr>
          <w:p w:rsidR="003757BC" w:rsidRDefault="003757BC" w:rsidP="00A51A5B">
            <w:pPr>
              <w:pStyle w:val="ListParagraph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04667">
              <w:rPr>
                <w:rFonts w:ascii="標楷體" w:eastAsia="標楷體" w:hAnsi="標楷體" w:cs="標楷體" w:hint="eastAsia"/>
              </w:rPr>
              <w:t>服務時數</w:t>
            </w:r>
          </w:p>
          <w:p w:rsidR="003757BC" w:rsidRPr="00004667" w:rsidRDefault="003757BC" w:rsidP="00A51A5B">
            <w:pPr>
              <w:pStyle w:val="ListParagraph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004667">
              <w:rPr>
                <w:rFonts w:ascii="標楷體" w:eastAsia="標楷體" w:hAnsi="標楷體" w:cs="標楷體"/>
              </w:rPr>
              <w:t>(A)</w:t>
            </w:r>
            <w:r w:rsidRPr="00004667">
              <w:rPr>
                <w:rFonts w:ascii="標楷體" w:eastAsia="標楷體" w:hAnsi="標楷體" w:cs="標楷體" w:hint="eastAsia"/>
              </w:rPr>
              <w:t>×</w:t>
            </w:r>
            <w:r w:rsidRPr="00004667">
              <w:rPr>
                <w:rFonts w:ascii="標楷體" w:eastAsia="標楷體" w:hAnsi="標楷體" w:cs="標楷體"/>
              </w:rPr>
              <w:t>(B)</w:t>
            </w:r>
          </w:p>
        </w:tc>
        <w:tc>
          <w:tcPr>
            <w:tcW w:w="1912" w:type="dxa"/>
            <w:vAlign w:val="center"/>
          </w:tcPr>
          <w:p w:rsidR="003757BC" w:rsidRDefault="003757BC" w:rsidP="00F2764C">
            <w:pPr>
              <w:pStyle w:val="ListParagraph"/>
              <w:ind w:leftChars="0" w:left="0"/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小時</w:t>
            </w:r>
          </w:p>
        </w:tc>
      </w:tr>
      <w:tr w:rsidR="003757BC" w:rsidRPr="00004667">
        <w:trPr>
          <w:trHeight w:val="2431"/>
        </w:trPr>
        <w:tc>
          <w:tcPr>
            <w:tcW w:w="1440" w:type="dxa"/>
            <w:vAlign w:val="center"/>
          </w:tcPr>
          <w:p w:rsidR="003757BC" w:rsidRPr="00004667" w:rsidRDefault="003757BC" w:rsidP="00F2764C">
            <w:pPr>
              <w:pStyle w:val="ListParagraph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04667">
              <w:rPr>
                <w:rFonts w:ascii="標楷體" w:eastAsia="標楷體" w:hAnsi="標楷體" w:cs="標楷體" w:hint="eastAsia"/>
              </w:rPr>
              <w:t>辦理成效</w:t>
            </w:r>
          </w:p>
        </w:tc>
        <w:tc>
          <w:tcPr>
            <w:tcW w:w="7740" w:type="dxa"/>
            <w:gridSpan w:val="5"/>
          </w:tcPr>
          <w:p w:rsidR="003757BC" w:rsidRPr="00004667" w:rsidRDefault="003757BC" w:rsidP="00DA1391">
            <w:pPr>
              <w:pStyle w:val="ListParagraph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  <w:tr w:rsidR="003757BC" w:rsidRPr="00004667">
        <w:trPr>
          <w:trHeight w:val="2695"/>
        </w:trPr>
        <w:tc>
          <w:tcPr>
            <w:tcW w:w="1440" w:type="dxa"/>
            <w:vAlign w:val="center"/>
          </w:tcPr>
          <w:p w:rsidR="003757BC" w:rsidRPr="00004667" w:rsidRDefault="003757BC" w:rsidP="00F2764C">
            <w:pPr>
              <w:pStyle w:val="ListParagraph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04667">
              <w:rPr>
                <w:rFonts w:ascii="標楷體" w:eastAsia="標楷體" w:hAnsi="標楷體" w:cs="標楷體" w:hint="eastAsia"/>
              </w:rPr>
              <w:t>檢討與建議</w:t>
            </w:r>
          </w:p>
        </w:tc>
        <w:tc>
          <w:tcPr>
            <w:tcW w:w="7740" w:type="dxa"/>
            <w:gridSpan w:val="5"/>
          </w:tcPr>
          <w:p w:rsidR="003757BC" w:rsidRPr="00004667" w:rsidRDefault="003757BC" w:rsidP="00DA1391">
            <w:pPr>
              <w:pStyle w:val="ListParagraph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  <w:tr w:rsidR="003757BC" w:rsidRPr="00004667">
        <w:trPr>
          <w:trHeight w:val="1795"/>
        </w:trPr>
        <w:tc>
          <w:tcPr>
            <w:tcW w:w="1440" w:type="dxa"/>
            <w:vAlign w:val="center"/>
          </w:tcPr>
          <w:p w:rsidR="003757BC" w:rsidRPr="00F2764C" w:rsidRDefault="003757BC" w:rsidP="00F2764C">
            <w:pPr>
              <w:jc w:val="center"/>
              <w:rPr>
                <w:rFonts w:ascii="標楷體" w:eastAsia="標楷體" w:hAnsi="標楷體" w:cs="Times New Roman"/>
              </w:rPr>
            </w:pPr>
            <w:r w:rsidRPr="00F2764C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7740" w:type="dxa"/>
            <w:gridSpan w:val="5"/>
          </w:tcPr>
          <w:p w:rsidR="003757BC" w:rsidRPr="00004667" w:rsidRDefault="003757BC" w:rsidP="00DA1391">
            <w:pPr>
              <w:pStyle w:val="ListParagraph"/>
              <w:ind w:leftChars="0" w:left="0"/>
              <w:rPr>
                <w:rFonts w:ascii="標楷體" w:eastAsia="標楷體" w:hAnsi="標楷體" w:cs="Times New Roman"/>
              </w:rPr>
            </w:pPr>
          </w:p>
        </w:tc>
      </w:tr>
    </w:tbl>
    <w:p w:rsidR="003757BC" w:rsidRPr="00004667" w:rsidRDefault="003757BC" w:rsidP="00F61318">
      <w:pPr>
        <w:pStyle w:val="ListParagraph"/>
        <w:ind w:leftChars="0" w:left="0"/>
        <w:rPr>
          <w:rFonts w:ascii="標楷體" w:eastAsia="標楷體" w:hAnsi="標楷體" w:cs="Times New Roman"/>
        </w:rPr>
      </w:pPr>
      <w:r w:rsidRPr="00004667">
        <w:rPr>
          <w:rFonts w:ascii="標楷體" w:eastAsia="標楷體" w:hAnsi="標楷體" w:cs="標楷體" w:hint="eastAsia"/>
        </w:rPr>
        <w:t>填表單位；填表人；電話：電子郵件：</w:t>
      </w:r>
    </w:p>
    <w:sectPr w:rsidR="003757BC" w:rsidRPr="00004667" w:rsidSect="00CB1F1B">
      <w:pgSz w:w="11906" w:h="16838" w:code="9"/>
      <w:pgMar w:top="1361" w:right="147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7BC" w:rsidRDefault="003757BC" w:rsidP="004F30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57BC" w:rsidRDefault="003757BC" w:rsidP="004F30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7BC" w:rsidRDefault="003757BC" w:rsidP="004F30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57BC" w:rsidRDefault="003757BC" w:rsidP="004F30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5ED"/>
    <w:multiLevelType w:val="multilevel"/>
    <w:tmpl w:val="503C6D3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80D21"/>
    <w:multiLevelType w:val="multilevel"/>
    <w:tmpl w:val="74F6726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3B8583F"/>
    <w:multiLevelType w:val="hybridMultilevel"/>
    <w:tmpl w:val="F404E130"/>
    <w:lvl w:ilvl="0" w:tplc="5BCCFA48">
      <w:start w:val="1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6564800"/>
    <w:multiLevelType w:val="hybridMultilevel"/>
    <w:tmpl w:val="B462B9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7545AF9"/>
    <w:multiLevelType w:val="hybridMultilevel"/>
    <w:tmpl w:val="AD1A5FEA"/>
    <w:lvl w:ilvl="0" w:tplc="6F9E965A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5D8C34E8">
      <w:start w:val="1"/>
      <w:numFmt w:val="decimal"/>
      <w:lvlText w:val="%4."/>
      <w:lvlJc w:val="left"/>
      <w:pPr>
        <w:tabs>
          <w:tab w:val="num" w:pos="1644"/>
        </w:tabs>
        <w:ind w:left="1701" w:hanging="454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AED5594"/>
    <w:multiLevelType w:val="multilevel"/>
    <w:tmpl w:val="410234D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567"/>
        </w:tabs>
        <w:ind w:left="1191" w:hanging="7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B1E22C5"/>
    <w:multiLevelType w:val="multilevel"/>
    <w:tmpl w:val="BAD4C7D0"/>
    <w:lvl w:ilvl="0">
      <w:start w:val="1"/>
      <w:numFmt w:val="taiwaneseCountingThousand"/>
      <w:lvlText w:val="%1、"/>
      <w:lvlJc w:val="left"/>
      <w:pPr>
        <w:tabs>
          <w:tab w:val="num" w:pos="-227"/>
        </w:tabs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E463852"/>
    <w:multiLevelType w:val="hybridMultilevel"/>
    <w:tmpl w:val="EABA7FC0"/>
    <w:lvl w:ilvl="0" w:tplc="D73A73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8FA6BB5"/>
    <w:multiLevelType w:val="hybridMultilevel"/>
    <w:tmpl w:val="983A4D94"/>
    <w:lvl w:ilvl="0" w:tplc="CAFCDBEC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19423D6F"/>
    <w:multiLevelType w:val="multilevel"/>
    <w:tmpl w:val="757EE112"/>
    <w:lvl w:ilvl="0">
      <w:start w:val="1"/>
      <w:numFmt w:val="decimal"/>
      <w:lvlText w:val="%1."/>
      <w:lvlJc w:val="left"/>
      <w:pPr>
        <w:tabs>
          <w:tab w:val="num" w:pos="1644"/>
        </w:tabs>
        <w:ind w:left="1701" w:hanging="45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D5F73ED"/>
    <w:multiLevelType w:val="hybridMultilevel"/>
    <w:tmpl w:val="0500157C"/>
    <w:lvl w:ilvl="0" w:tplc="0409000B">
      <w:start w:val="1"/>
      <w:numFmt w:val="bullet"/>
      <w:lvlText w:val=""/>
      <w:lvlJc w:val="left"/>
      <w:pPr>
        <w:ind w:left="2890" w:hanging="480"/>
      </w:pPr>
      <w:rPr>
        <w:rFonts w:ascii="Wingdings" w:hAnsi="Wingdings" w:hint="default"/>
      </w:rPr>
    </w:lvl>
    <w:lvl w:ilvl="1" w:tplc="5032F662">
      <w:start w:val="1"/>
      <w:numFmt w:val="decimal"/>
      <w:lvlText w:val="(%2)"/>
      <w:lvlJc w:val="left"/>
      <w:pPr>
        <w:ind w:left="3250" w:hanging="360"/>
      </w:pPr>
      <w:rPr>
        <w:rFonts w:cs="Times New Roman" w:hint="default"/>
      </w:rPr>
    </w:lvl>
    <w:lvl w:ilvl="2" w:tplc="CF44072C">
      <w:start w:val="6"/>
      <w:numFmt w:val="taiwaneseCountingThousand"/>
      <w:lvlText w:val="%3、"/>
      <w:lvlJc w:val="left"/>
      <w:pPr>
        <w:ind w:left="409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43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8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2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30" w:hanging="480"/>
      </w:pPr>
      <w:rPr>
        <w:rFonts w:cs="Times New Roman"/>
      </w:rPr>
    </w:lvl>
  </w:abstractNum>
  <w:abstractNum w:abstractNumId="11">
    <w:nsid w:val="1F217FA1"/>
    <w:multiLevelType w:val="multilevel"/>
    <w:tmpl w:val="8C1201A2"/>
    <w:lvl w:ilvl="0">
      <w:start w:val="1"/>
      <w:numFmt w:val="taiwaneseCountingThousand"/>
      <w:lvlText w:val="(%1)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  <w:rPr>
        <w:rFonts w:cs="Times New Roman"/>
      </w:rPr>
    </w:lvl>
  </w:abstractNum>
  <w:abstractNum w:abstractNumId="12">
    <w:nsid w:val="2D501E6A"/>
    <w:multiLevelType w:val="hybridMultilevel"/>
    <w:tmpl w:val="A286711A"/>
    <w:lvl w:ilvl="0" w:tplc="4C4A27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646664D"/>
    <w:multiLevelType w:val="multilevel"/>
    <w:tmpl w:val="74F6726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C77621D"/>
    <w:multiLevelType w:val="hybridMultilevel"/>
    <w:tmpl w:val="8348BEFA"/>
    <w:lvl w:ilvl="0" w:tplc="6F9E965A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1" w:tplc="C15A1116">
      <w:start w:val="1"/>
      <w:numFmt w:val="taiwaneseCountingThousand"/>
      <w:lvlText w:val="(%2)"/>
      <w:lvlJc w:val="left"/>
      <w:pPr>
        <w:tabs>
          <w:tab w:val="num" w:pos="567"/>
        </w:tabs>
        <w:ind w:left="1191" w:hanging="711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C8F7F0D"/>
    <w:multiLevelType w:val="hybridMultilevel"/>
    <w:tmpl w:val="9E78DDC4"/>
    <w:lvl w:ilvl="0" w:tplc="2C3EC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E2B2BAF"/>
    <w:multiLevelType w:val="hybridMultilevel"/>
    <w:tmpl w:val="03D41F4E"/>
    <w:lvl w:ilvl="0" w:tplc="BDECBB56">
      <w:start w:val="1"/>
      <w:numFmt w:val="taiwaneseCountingThousand"/>
      <w:lvlText w:val="(%1)"/>
      <w:lvlJc w:val="left"/>
      <w:pPr>
        <w:tabs>
          <w:tab w:val="num" w:pos="-87"/>
        </w:tabs>
        <w:ind w:left="1160" w:hanging="680"/>
      </w:pPr>
      <w:rPr>
        <w:rFonts w:hAnsi="標楷體" w:cs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873"/>
        </w:tabs>
        <w:ind w:left="87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53"/>
        </w:tabs>
        <w:ind w:left="135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33"/>
        </w:tabs>
        <w:ind w:left="183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313"/>
        </w:tabs>
        <w:ind w:left="231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93"/>
        </w:tabs>
        <w:ind w:left="279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73"/>
        </w:tabs>
        <w:ind w:left="327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753"/>
        </w:tabs>
        <w:ind w:left="375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33"/>
        </w:tabs>
        <w:ind w:left="4233" w:hanging="480"/>
      </w:pPr>
      <w:rPr>
        <w:rFonts w:cs="Times New Roman"/>
      </w:rPr>
    </w:lvl>
  </w:abstractNum>
  <w:abstractNum w:abstractNumId="17">
    <w:nsid w:val="449A050A"/>
    <w:multiLevelType w:val="multilevel"/>
    <w:tmpl w:val="74A8D0A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70673A3"/>
    <w:multiLevelType w:val="hybridMultilevel"/>
    <w:tmpl w:val="558EAE4A"/>
    <w:lvl w:ilvl="0" w:tplc="A274D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76651E3"/>
    <w:multiLevelType w:val="multilevel"/>
    <w:tmpl w:val="410234D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567"/>
        </w:tabs>
        <w:ind w:left="1191" w:hanging="7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97E1F2C"/>
    <w:multiLevelType w:val="hybridMultilevel"/>
    <w:tmpl w:val="21E499EE"/>
    <w:lvl w:ilvl="0" w:tplc="974A8212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2E90DD8"/>
    <w:multiLevelType w:val="hybridMultilevel"/>
    <w:tmpl w:val="85CC7C74"/>
    <w:lvl w:ilvl="0" w:tplc="D5B62792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3FB1039"/>
    <w:multiLevelType w:val="multilevel"/>
    <w:tmpl w:val="CF30012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881285D"/>
    <w:multiLevelType w:val="hybridMultilevel"/>
    <w:tmpl w:val="0D3C0366"/>
    <w:lvl w:ilvl="0" w:tplc="AC1E68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B4246B0"/>
    <w:multiLevelType w:val="multilevel"/>
    <w:tmpl w:val="ECB09CBC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5">
    <w:nsid w:val="5C40587F"/>
    <w:multiLevelType w:val="multilevel"/>
    <w:tmpl w:val="070A8E7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54" w:hanging="454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C945F56"/>
    <w:multiLevelType w:val="hybridMultilevel"/>
    <w:tmpl w:val="7A36E1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7">
    <w:nsid w:val="5D206487"/>
    <w:multiLevelType w:val="hybridMultilevel"/>
    <w:tmpl w:val="29668A86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  <w:rPr>
        <w:rFonts w:cs="Times New Roman"/>
      </w:rPr>
    </w:lvl>
  </w:abstractNum>
  <w:abstractNum w:abstractNumId="28">
    <w:nsid w:val="5F812758"/>
    <w:multiLevelType w:val="hybridMultilevel"/>
    <w:tmpl w:val="0C987B90"/>
    <w:lvl w:ilvl="0" w:tplc="C15A1116">
      <w:start w:val="1"/>
      <w:numFmt w:val="taiwaneseCountingThousand"/>
      <w:lvlText w:val="(%1)"/>
      <w:lvlJc w:val="left"/>
      <w:pPr>
        <w:tabs>
          <w:tab w:val="num" w:pos="567"/>
        </w:tabs>
        <w:ind w:left="1191" w:hanging="711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46413BE"/>
    <w:multiLevelType w:val="hybridMultilevel"/>
    <w:tmpl w:val="2E64315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0">
    <w:nsid w:val="67782500"/>
    <w:multiLevelType w:val="hybridMultilevel"/>
    <w:tmpl w:val="10DE685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1">
    <w:nsid w:val="689C7759"/>
    <w:multiLevelType w:val="multilevel"/>
    <w:tmpl w:val="410234D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567"/>
        </w:tabs>
        <w:ind w:left="1191" w:hanging="7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B3E7C87"/>
    <w:multiLevelType w:val="multilevel"/>
    <w:tmpl w:val="FA926E8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567"/>
        </w:tabs>
        <w:ind w:left="8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B597BC5"/>
    <w:multiLevelType w:val="hybridMultilevel"/>
    <w:tmpl w:val="EABA7FC0"/>
    <w:lvl w:ilvl="0" w:tplc="D73A73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6BD33E37"/>
    <w:multiLevelType w:val="multilevel"/>
    <w:tmpl w:val="8B303CD6"/>
    <w:lvl w:ilvl="0">
      <w:start w:val="1"/>
      <w:numFmt w:val="ideographLegalTraditional"/>
      <w:pStyle w:val="Heading1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pStyle w:val="Heading2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none"/>
      <w:lvlText w:val="%3.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BE87B2B"/>
    <w:multiLevelType w:val="hybridMultilevel"/>
    <w:tmpl w:val="EABA7FC0"/>
    <w:lvl w:ilvl="0" w:tplc="D73A73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6DBC07D5"/>
    <w:multiLevelType w:val="hybridMultilevel"/>
    <w:tmpl w:val="2B385190"/>
    <w:lvl w:ilvl="0" w:tplc="5E905888">
      <w:start w:val="1"/>
      <w:numFmt w:val="decimal"/>
      <w:lvlText w:val="%1."/>
      <w:lvlJc w:val="left"/>
      <w:pPr>
        <w:tabs>
          <w:tab w:val="num" w:pos="1350"/>
        </w:tabs>
        <w:ind w:left="135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  <w:rPr>
        <w:rFonts w:cs="Times New Roman"/>
      </w:rPr>
    </w:lvl>
  </w:abstractNum>
  <w:abstractNum w:abstractNumId="37">
    <w:nsid w:val="717E3264"/>
    <w:multiLevelType w:val="multilevel"/>
    <w:tmpl w:val="74F6726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56861D2"/>
    <w:multiLevelType w:val="multilevel"/>
    <w:tmpl w:val="180E22B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73E4F42"/>
    <w:multiLevelType w:val="hybridMultilevel"/>
    <w:tmpl w:val="EABA7FC0"/>
    <w:lvl w:ilvl="0" w:tplc="D73A73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786A5FE6"/>
    <w:multiLevelType w:val="multilevel"/>
    <w:tmpl w:val="88B05A8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9882A78"/>
    <w:multiLevelType w:val="multilevel"/>
    <w:tmpl w:val="410234D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567"/>
        </w:tabs>
        <w:ind w:left="1191" w:hanging="7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E071C58"/>
    <w:multiLevelType w:val="multilevel"/>
    <w:tmpl w:val="410234D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567"/>
        </w:tabs>
        <w:ind w:left="1191" w:hanging="7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0"/>
  </w:num>
  <w:num w:numId="6">
    <w:abstractNumId w:val="39"/>
  </w:num>
  <w:num w:numId="7">
    <w:abstractNumId w:val="18"/>
  </w:num>
  <w:num w:numId="8">
    <w:abstractNumId w:val="22"/>
  </w:num>
  <w:num w:numId="9">
    <w:abstractNumId w:val="20"/>
  </w:num>
  <w:num w:numId="10">
    <w:abstractNumId w:val="30"/>
  </w:num>
  <w:num w:numId="11">
    <w:abstractNumId w:val="27"/>
  </w:num>
  <w:num w:numId="12">
    <w:abstractNumId w:val="11"/>
  </w:num>
  <w:num w:numId="13">
    <w:abstractNumId w:val="24"/>
  </w:num>
  <w:num w:numId="14">
    <w:abstractNumId w:val="13"/>
  </w:num>
  <w:num w:numId="15">
    <w:abstractNumId w:val="26"/>
  </w:num>
  <w:num w:numId="16">
    <w:abstractNumId w:val="1"/>
  </w:num>
  <w:num w:numId="17">
    <w:abstractNumId w:val="29"/>
  </w:num>
  <w:num w:numId="18">
    <w:abstractNumId w:val="37"/>
  </w:num>
  <w:num w:numId="19">
    <w:abstractNumId w:val="6"/>
  </w:num>
  <w:num w:numId="20">
    <w:abstractNumId w:val="0"/>
  </w:num>
  <w:num w:numId="21">
    <w:abstractNumId w:val="25"/>
  </w:num>
  <w:num w:numId="22">
    <w:abstractNumId w:val="17"/>
  </w:num>
  <w:num w:numId="23">
    <w:abstractNumId w:val="38"/>
  </w:num>
  <w:num w:numId="24">
    <w:abstractNumId w:val="32"/>
  </w:num>
  <w:num w:numId="25">
    <w:abstractNumId w:val="36"/>
  </w:num>
  <w:num w:numId="26">
    <w:abstractNumId w:val="42"/>
  </w:num>
  <w:num w:numId="27">
    <w:abstractNumId w:val="4"/>
  </w:num>
  <w:num w:numId="28">
    <w:abstractNumId w:val="19"/>
  </w:num>
  <w:num w:numId="29">
    <w:abstractNumId w:val="31"/>
  </w:num>
  <w:num w:numId="30">
    <w:abstractNumId w:val="5"/>
  </w:num>
  <w:num w:numId="31">
    <w:abstractNumId w:val="28"/>
  </w:num>
  <w:num w:numId="32">
    <w:abstractNumId w:val="41"/>
  </w:num>
  <w:num w:numId="33">
    <w:abstractNumId w:val="8"/>
  </w:num>
  <w:num w:numId="34">
    <w:abstractNumId w:val="16"/>
  </w:num>
  <w:num w:numId="35">
    <w:abstractNumId w:val="40"/>
  </w:num>
  <w:num w:numId="36">
    <w:abstractNumId w:val="2"/>
  </w:num>
  <w:num w:numId="37">
    <w:abstractNumId w:val="9"/>
  </w:num>
  <w:num w:numId="38">
    <w:abstractNumId w:val="34"/>
    <w:lvlOverride w:ilvl="0">
      <w:lvl w:ilvl="0">
        <w:start w:val="1"/>
        <w:numFmt w:val="taiwaneseCountingThousand"/>
        <w:pStyle w:val="Heading1"/>
        <w:suff w:val="nothing"/>
        <w:lvlText w:val="%1、"/>
        <w:lvlJc w:val="left"/>
        <w:pPr>
          <w:ind w:left="2609" w:hanging="482"/>
        </w:pPr>
        <w:rPr>
          <w:rFonts w:cs="Times New Roman" w:hint="eastAsia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1">
      <w:lvl w:ilvl="1">
        <w:start w:val="1"/>
        <w:numFmt w:val="taiwaneseCountingThousand"/>
        <w:pStyle w:val="Heading2"/>
        <w:lvlText w:val="(%2)"/>
        <w:lvlJc w:val="left"/>
        <w:pPr>
          <w:ind w:left="766" w:hanging="284"/>
        </w:pPr>
        <w:rPr>
          <w:rFonts w:cs="Times New Roman" w:hint="eastAsia"/>
        </w:rPr>
      </w:lvl>
    </w:lvlOverride>
    <w:lvlOverride w:ilvl="2">
      <w:lvl w:ilvl="2">
        <w:start w:val="1"/>
        <w:numFmt w:val="none"/>
        <w:lvlText w:val="%3."/>
        <w:lvlJc w:val="right"/>
        <w:pPr>
          <w:ind w:left="1248" w:hanging="284"/>
        </w:pPr>
        <w:rPr>
          <w:rFonts w:cs="Times New Roman"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30" w:hanging="284"/>
        </w:pPr>
        <w:rPr>
          <w:rFonts w:cs="Times New Roman"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212" w:hanging="284"/>
        </w:pPr>
        <w:rPr>
          <w:rFonts w:cs="Times New Roman"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694" w:hanging="284"/>
        </w:pPr>
        <w:rPr>
          <w:rFonts w:cs="Times New Roman"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76" w:hanging="284"/>
        </w:pPr>
        <w:rPr>
          <w:rFonts w:cs="Times New Roman"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658" w:hanging="284"/>
        </w:pPr>
        <w:rPr>
          <w:rFonts w:cs="Times New Roman"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40" w:hanging="284"/>
        </w:pPr>
        <w:rPr>
          <w:rFonts w:cs="Times New Roman" w:hint="eastAsia"/>
        </w:rPr>
      </w:lvl>
    </w:lvlOverride>
  </w:num>
  <w:num w:numId="39">
    <w:abstractNumId w:val="34"/>
    <w:lvlOverride w:ilvl="0">
      <w:lvl w:ilvl="0">
        <w:start w:val="1"/>
        <w:numFmt w:val="taiwaneseCountingThousand"/>
        <w:pStyle w:val="Heading1"/>
        <w:suff w:val="nothing"/>
        <w:lvlText w:val="%1、"/>
        <w:lvlJc w:val="left"/>
        <w:pPr>
          <w:ind w:left="482" w:hanging="482"/>
        </w:pPr>
        <w:rPr>
          <w:rFonts w:cs="Times New Roman" w:hint="eastAsia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1">
      <w:lvl w:ilvl="1">
        <w:start w:val="1"/>
        <w:numFmt w:val="taiwaneseCountingThousand"/>
        <w:pStyle w:val="Heading2"/>
        <w:lvlText w:val="(%2)"/>
        <w:lvlJc w:val="left"/>
        <w:pPr>
          <w:ind w:left="766" w:hanging="284"/>
        </w:pPr>
        <w:rPr>
          <w:rFonts w:cs="Times New Roman" w:hint="eastAsia"/>
        </w:rPr>
      </w:lvl>
    </w:lvlOverride>
    <w:lvlOverride w:ilvl="2">
      <w:lvl w:ilvl="2">
        <w:start w:val="1"/>
        <w:numFmt w:val="none"/>
        <w:lvlText w:val="%3."/>
        <w:lvlJc w:val="right"/>
        <w:pPr>
          <w:ind w:left="1248" w:hanging="284"/>
        </w:pPr>
        <w:rPr>
          <w:rFonts w:cs="Times New Roman"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30" w:hanging="284"/>
        </w:pPr>
        <w:rPr>
          <w:rFonts w:cs="Times New Roman"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212" w:hanging="284"/>
        </w:pPr>
        <w:rPr>
          <w:rFonts w:cs="Times New Roman"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694" w:hanging="284"/>
        </w:pPr>
        <w:rPr>
          <w:rFonts w:cs="Times New Roman"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76" w:hanging="284"/>
        </w:pPr>
        <w:rPr>
          <w:rFonts w:cs="Times New Roman"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658" w:hanging="284"/>
        </w:pPr>
        <w:rPr>
          <w:rFonts w:cs="Times New Roman"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40" w:hanging="284"/>
        </w:pPr>
        <w:rPr>
          <w:rFonts w:cs="Times New Roman" w:hint="eastAsia"/>
        </w:rPr>
      </w:lvl>
    </w:lvlOverride>
  </w:num>
  <w:num w:numId="40">
    <w:abstractNumId w:val="35"/>
  </w:num>
  <w:num w:numId="41">
    <w:abstractNumId w:val="33"/>
  </w:num>
  <w:num w:numId="42">
    <w:abstractNumId w:val="7"/>
  </w:num>
  <w:num w:numId="43">
    <w:abstractNumId w:val="34"/>
    <w:lvlOverride w:ilvl="0">
      <w:startOverride w:val="1"/>
      <w:lvl w:ilvl="0">
        <w:start w:val="1"/>
        <w:numFmt w:val="taiwaneseCountingThousand"/>
        <w:pStyle w:val="Heading1"/>
        <w:suff w:val="nothing"/>
        <w:lvlText w:val="%1、"/>
        <w:lvlJc w:val="left"/>
        <w:pPr>
          <w:ind w:left="482" w:hanging="482"/>
        </w:pPr>
        <w:rPr>
          <w:rFonts w:cs="Times New Roman" w:hint="eastAsia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1">
      <w:startOverride w:val="1"/>
      <w:lvl w:ilvl="1">
        <w:start w:val="1"/>
        <w:numFmt w:val="taiwaneseCountingThousand"/>
        <w:pStyle w:val="Heading2"/>
        <w:lvlText w:val="(%2)"/>
        <w:lvlJc w:val="left"/>
        <w:pPr>
          <w:ind w:left="766" w:hanging="284"/>
        </w:pPr>
        <w:rPr>
          <w:rFonts w:cs="Times New Roman" w:hint="eastAsia"/>
        </w:rPr>
      </w:lvl>
    </w:lvlOverride>
    <w:lvlOverride w:ilvl="2">
      <w:startOverride w:val="1"/>
      <w:lvl w:ilvl="2">
        <w:start w:val="1"/>
        <w:numFmt w:val="none"/>
        <w:lvlText w:val="%3."/>
        <w:lvlJc w:val="right"/>
        <w:pPr>
          <w:ind w:left="1248" w:hanging="284"/>
        </w:pPr>
        <w:rPr>
          <w:rFonts w:cs="Times New Roman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730" w:hanging="284"/>
        </w:pPr>
        <w:rPr>
          <w:rFonts w:cs="Times New Roman"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212" w:hanging="284"/>
        </w:pPr>
        <w:rPr>
          <w:rFonts w:cs="Times New Roman"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694" w:hanging="284"/>
        </w:pPr>
        <w:rPr>
          <w:rFonts w:cs="Times New Roman"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76" w:hanging="284"/>
        </w:pPr>
        <w:rPr>
          <w:rFonts w:cs="Times New Roman"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658" w:hanging="284"/>
        </w:pPr>
        <w:rPr>
          <w:rFonts w:cs="Times New Roman"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140" w:hanging="284"/>
        </w:pPr>
        <w:rPr>
          <w:rFonts w:cs="Times New Roman" w:hint="eastAsia"/>
        </w:rPr>
      </w:lvl>
    </w:lvlOverride>
  </w:num>
  <w:num w:numId="44">
    <w:abstractNumId w:val="12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8AA"/>
    <w:rsid w:val="00004667"/>
    <w:rsid w:val="00005CB1"/>
    <w:rsid w:val="00020B36"/>
    <w:rsid w:val="00042EC3"/>
    <w:rsid w:val="00050D8E"/>
    <w:rsid w:val="000526A7"/>
    <w:rsid w:val="00052FED"/>
    <w:rsid w:val="00074721"/>
    <w:rsid w:val="000801AB"/>
    <w:rsid w:val="00082C02"/>
    <w:rsid w:val="000B5D79"/>
    <w:rsid w:val="000C1E01"/>
    <w:rsid w:val="000C5114"/>
    <w:rsid w:val="000E7814"/>
    <w:rsid w:val="000F3FE8"/>
    <w:rsid w:val="001001F5"/>
    <w:rsid w:val="00115D5E"/>
    <w:rsid w:val="00117DDF"/>
    <w:rsid w:val="0012022E"/>
    <w:rsid w:val="001362A2"/>
    <w:rsid w:val="00136EF3"/>
    <w:rsid w:val="0015323A"/>
    <w:rsid w:val="00154BDD"/>
    <w:rsid w:val="00157EBD"/>
    <w:rsid w:val="00165656"/>
    <w:rsid w:val="001678D0"/>
    <w:rsid w:val="00180204"/>
    <w:rsid w:val="001915BF"/>
    <w:rsid w:val="001A46D3"/>
    <w:rsid w:val="001B7A42"/>
    <w:rsid w:val="001C21C3"/>
    <w:rsid w:val="001C5172"/>
    <w:rsid w:val="001D300F"/>
    <w:rsid w:val="001D4B2B"/>
    <w:rsid w:val="001D7FA9"/>
    <w:rsid w:val="001F3558"/>
    <w:rsid w:val="001F4E5F"/>
    <w:rsid w:val="00214B3C"/>
    <w:rsid w:val="002175B6"/>
    <w:rsid w:val="00224212"/>
    <w:rsid w:val="002257C2"/>
    <w:rsid w:val="0023744E"/>
    <w:rsid w:val="00240F00"/>
    <w:rsid w:val="00251A7E"/>
    <w:rsid w:val="002575AE"/>
    <w:rsid w:val="0027633B"/>
    <w:rsid w:val="00276C60"/>
    <w:rsid w:val="002809E3"/>
    <w:rsid w:val="00287944"/>
    <w:rsid w:val="002B0C32"/>
    <w:rsid w:val="002C0217"/>
    <w:rsid w:val="002D4C96"/>
    <w:rsid w:val="002E0EFF"/>
    <w:rsid w:val="002E593B"/>
    <w:rsid w:val="0030255C"/>
    <w:rsid w:val="00305BE3"/>
    <w:rsid w:val="003160DD"/>
    <w:rsid w:val="00322423"/>
    <w:rsid w:val="00353B7F"/>
    <w:rsid w:val="00360510"/>
    <w:rsid w:val="00364C28"/>
    <w:rsid w:val="0037303A"/>
    <w:rsid w:val="003757BC"/>
    <w:rsid w:val="0038433D"/>
    <w:rsid w:val="00393FCF"/>
    <w:rsid w:val="003A008F"/>
    <w:rsid w:val="003A0FAB"/>
    <w:rsid w:val="003D2665"/>
    <w:rsid w:val="003D701B"/>
    <w:rsid w:val="003F610A"/>
    <w:rsid w:val="003F7044"/>
    <w:rsid w:val="00404CF4"/>
    <w:rsid w:val="00411F87"/>
    <w:rsid w:val="00415C49"/>
    <w:rsid w:val="00417C5C"/>
    <w:rsid w:val="004227CF"/>
    <w:rsid w:val="0042634F"/>
    <w:rsid w:val="00442261"/>
    <w:rsid w:val="004438F9"/>
    <w:rsid w:val="004469E8"/>
    <w:rsid w:val="004677F9"/>
    <w:rsid w:val="00470EFF"/>
    <w:rsid w:val="0049126D"/>
    <w:rsid w:val="004A7209"/>
    <w:rsid w:val="004C5321"/>
    <w:rsid w:val="004C53D9"/>
    <w:rsid w:val="004E0925"/>
    <w:rsid w:val="004E40C9"/>
    <w:rsid w:val="004F3005"/>
    <w:rsid w:val="00515BA3"/>
    <w:rsid w:val="005265D5"/>
    <w:rsid w:val="00532D93"/>
    <w:rsid w:val="00590E90"/>
    <w:rsid w:val="00591498"/>
    <w:rsid w:val="005A1553"/>
    <w:rsid w:val="005A720A"/>
    <w:rsid w:val="005B1A78"/>
    <w:rsid w:val="005D4A97"/>
    <w:rsid w:val="005D6BD6"/>
    <w:rsid w:val="005D769B"/>
    <w:rsid w:val="00620DF1"/>
    <w:rsid w:val="006226D6"/>
    <w:rsid w:val="00627B98"/>
    <w:rsid w:val="00633250"/>
    <w:rsid w:val="006643AF"/>
    <w:rsid w:val="00670C5E"/>
    <w:rsid w:val="00671541"/>
    <w:rsid w:val="0067688B"/>
    <w:rsid w:val="00677694"/>
    <w:rsid w:val="0069727D"/>
    <w:rsid w:val="006A5FCE"/>
    <w:rsid w:val="006A66EB"/>
    <w:rsid w:val="006D14F9"/>
    <w:rsid w:val="006E1C01"/>
    <w:rsid w:val="00704672"/>
    <w:rsid w:val="00711078"/>
    <w:rsid w:val="007310D8"/>
    <w:rsid w:val="00743367"/>
    <w:rsid w:val="00751320"/>
    <w:rsid w:val="00761053"/>
    <w:rsid w:val="0076516F"/>
    <w:rsid w:val="00791D11"/>
    <w:rsid w:val="00841B80"/>
    <w:rsid w:val="0087316F"/>
    <w:rsid w:val="00886FA4"/>
    <w:rsid w:val="00892B3F"/>
    <w:rsid w:val="00893E64"/>
    <w:rsid w:val="008B374C"/>
    <w:rsid w:val="008B7443"/>
    <w:rsid w:val="008C6EC1"/>
    <w:rsid w:val="008D6BC5"/>
    <w:rsid w:val="008D701C"/>
    <w:rsid w:val="008E6979"/>
    <w:rsid w:val="008E75B5"/>
    <w:rsid w:val="008F3F19"/>
    <w:rsid w:val="00902D41"/>
    <w:rsid w:val="0093606D"/>
    <w:rsid w:val="009401DA"/>
    <w:rsid w:val="00951BEF"/>
    <w:rsid w:val="009520F7"/>
    <w:rsid w:val="009559FD"/>
    <w:rsid w:val="00960434"/>
    <w:rsid w:val="00961CA2"/>
    <w:rsid w:val="00962ECE"/>
    <w:rsid w:val="00976FDD"/>
    <w:rsid w:val="009778AA"/>
    <w:rsid w:val="00981249"/>
    <w:rsid w:val="009830BF"/>
    <w:rsid w:val="009B7847"/>
    <w:rsid w:val="009C7B76"/>
    <w:rsid w:val="009D0452"/>
    <w:rsid w:val="009D29F9"/>
    <w:rsid w:val="009D5740"/>
    <w:rsid w:val="009D596D"/>
    <w:rsid w:val="00A0740D"/>
    <w:rsid w:val="00A1179D"/>
    <w:rsid w:val="00A30B28"/>
    <w:rsid w:val="00A47391"/>
    <w:rsid w:val="00A47EDD"/>
    <w:rsid w:val="00A50DA9"/>
    <w:rsid w:val="00A51A5B"/>
    <w:rsid w:val="00A63007"/>
    <w:rsid w:val="00A66BE0"/>
    <w:rsid w:val="00A711FC"/>
    <w:rsid w:val="00A80B41"/>
    <w:rsid w:val="00A96BD4"/>
    <w:rsid w:val="00AA0D1B"/>
    <w:rsid w:val="00AB38F7"/>
    <w:rsid w:val="00AC72D0"/>
    <w:rsid w:val="00AC78B6"/>
    <w:rsid w:val="00AD3090"/>
    <w:rsid w:val="00AD7F9D"/>
    <w:rsid w:val="00AE67F6"/>
    <w:rsid w:val="00B0718B"/>
    <w:rsid w:val="00B15931"/>
    <w:rsid w:val="00B20510"/>
    <w:rsid w:val="00B21B48"/>
    <w:rsid w:val="00B348E0"/>
    <w:rsid w:val="00B440B7"/>
    <w:rsid w:val="00B52505"/>
    <w:rsid w:val="00B95974"/>
    <w:rsid w:val="00BB2519"/>
    <w:rsid w:val="00BB398D"/>
    <w:rsid w:val="00BC2DB5"/>
    <w:rsid w:val="00BC6FDB"/>
    <w:rsid w:val="00BE52AD"/>
    <w:rsid w:val="00BF0E98"/>
    <w:rsid w:val="00BF2EEC"/>
    <w:rsid w:val="00BF4FEA"/>
    <w:rsid w:val="00C0463A"/>
    <w:rsid w:val="00C06146"/>
    <w:rsid w:val="00C112CA"/>
    <w:rsid w:val="00C140FF"/>
    <w:rsid w:val="00C14360"/>
    <w:rsid w:val="00C342E6"/>
    <w:rsid w:val="00C5434C"/>
    <w:rsid w:val="00C64E3A"/>
    <w:rsid w:val="00C665E4"/>
    <w:rsid w:val="00C75B62"/>
    <w:rsid w:val="00C8271D"/>
    <w:rsid w:val="00C91843"/>
    <w:rsid w:val="00C92BDF"/>
    <w:rsid w:val="00C92D86"/>
    <w:rsid w:val="00CA27D3"/>
    <w:rsid w:val="00CA3060"/>
    <w:rsid w:val="00CB1F1B"/>
    <w:rsid w:val="00CB3FA9"/>
    <w:rsid w:val="00CC2F4D"/>
    <w:rsid w:val="00CC35AD"/>
    <w:rsid w:val="00D03F37"/>
    <w:rsid w:val="00D11EC7"/>
    <w:rsid w:val="00D322A7"/>
    <w:rsid w:val="00D3768C"/>
    <w:rsid w:val="00D40CBF"/>
    <w:rsid w:val="00D44109"/>
    <w:rsid w:val="00D538CE"/>
    <w:rsid w:val="00D75FB1"/>
    <w:rsid w:val="00D76F0D"/>
    <w:rsid w:val="00D93893"/>
    <w:rsid w:val="00DA1391"/>
    <w:rsid w:val="00DC0BFE"/>
    <w:rsid w:val="00E225BD"/>
    <w:rsid w:val="00E4299E"/>
    <w:rsid w:val="00E45787"/>
    <w:rsid w:val="00E56405"/>
    <w:rsid w:val="00E6099F"/>
    <w:rsid w:val="00E712A2"/>
    <w:rsid w:val="00E7301F"/>
    <w:rsid w:val="00E75FC7"/>
    <w:rsid w:val="00E804FB"/>
    <w:rsid w:val="00EB3698"/>
    <w:rsid w:val="00EB5624"/>
    <w:rsid w:val="00EC26DF"/>
    <w:rsid w:val="00EC6DBB"/>
    <w:rsid w:val="00ED1499"/>
    <w:rsid w:val="00ED3655"/>
    <w:rsid w:val="00ED78A8"/>
    <w:rsid w:val="00F00EE0"/>
    <w:rsid w:val="00F047EC"/>
    <w:rsid w:val="00F1286C"/>
    <w:rsid w:val="00F12980"/>
    <w:rsid w:val="00F140B8"/>
    <w:rsid w:val="00F24A0A"/>
    <w:rsid w:val="00F2764C"/>
    <w:rsid w:val="00F534F4"/>
    <w:rsid w:val="00F56429"/>
    <w:rsid w:val="00F61318"/>
    <w:rsid w:val="00F74F1E"/>
    <w:rsid w:val="00F84A5C"/>
    <w:rsid w:val="00FA60C7"/>
    <w:rsid w:val="00FC7201"/>
    <w:rsid w:val="00FF3EA9"/>
    <w:rsid w:val="00FF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1F"/>
    <w:pPr>
      <w:widowControl w:val="0"/>
    </w:pPr>
    <w:rPr>
      <w:rFonts w:cs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91498"/>
    <w:pPr>
      <w:widowControl/>
      <w:numPr>
        <w:numId w:val="38"/>
      </w:numPr>
      <w:spacing w:before="480" w:line="276" w:lineRule="auto"/>
      <w:ind w:hanging="2609"/>
      <w:outlineLvl w:val="0"/>
    </w:pPr>
    <w:rPr>
      <w:rFonts w:ascii="Constantia" w:eastAsia="標楷體" w:hAnsi="Constantia" w:cs="Constantia"/>
      <w:b/>
      <w:bCs/>
      <w:kern w:val="0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591498"/>
    <w:pPr>
      <w:numPr>
        <w:ilvl w:val="1"/>
      </w:num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498"/>
    <w:rPr>
      <w:rFonts w:ascii="Constantia" w:eastAsia="標楷體" w:hAnsi="Constantia" w:cs="Constantia"/>
      <w:b/>
      <w:bCs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1498"/>
    <w:rPr>
      <w:rFonts w:ascii="Constantia" w:eastAsia="標楷體" w:hAnsi="Constantia" w:cs="Constantia"/>
      <w:b/>
      <w:bCs/>
      <w:kern w:val="0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4F3005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4F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300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F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5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4F3005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4F3005"/>
  </w:style>
  <w:style w:type="paragraph" w:styleId="BalloonText">
    <w:name w:val="Balloon Text"/>
    <w:basedOn w:val="Normal"/>
    <w:link w:val="BalloonTextChar"/>
    <w:uiPriority w:val="99"/>
    <w:semiHidden/>
    <w:rsid w:val="004C5321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9FD"/>
    <w:rPr>
      <w:rFonts w:ascii="Cambria" w:eastAsia="新細明體" w:hAnsi="Cambria" w:cs="Cambria"/>
      <w:sz w:val="2"/>
      <w:szCs w:val="2"/>
    </w:rPr>
  </w:style>
  <w:style w:type="paragraph" w:styleId="NormalWeb">
    <w:name w:val="Normal (Web)"/>
    <w:basedOn w:val="Normal"/>
    <w:uiPriority w:val="99"/>
    <w:rsid w:val="00EC26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591498"/>
    <w:pPr>
      <w:widowControl/>
      <w:pBdr>
        <w:bottom w:val="single" w:sz="4" w:space="1" w:color="auto"/>
      </w:pBdr>
      <w:spacing w:after="200"/>
    </w:pPr>
    <w:rPr>
      <w:rFonts w:ascii="Constantia" w:eastAsia="標楷體" w:hAnsi="Constantia" w:cs="Constantia"/>
      <w:spacing w:val="5"/>
      <w:kern w:val="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498"/>
    <w:rPr>
      <w:rFonts w:ascii="Constantia" w:eastAsia="標楷體" w:hAnsi="Constantia" w:cs="Constantia"/>
      <w:spacing w:val="5"/>
      <w:kern w:val="0"/>
      <w:sz w:val="52"/>
      <w:szCs w:val="52"/>
    </w:rPr>
  </w:style>
  <w:style w:type="paragraph" w:styleId="NoSpacing">
    <w:name w:val="No Spacing"/>
    <w:basedOn w:val="Normal"/>
    <w:link w:val="NoSpacingChar"/>
    <w:uiPriority w:val="99"/>
    <w:qFormat/>
    <w:rsid w:val="00591498"/>
    <w:pPr>
      <w:widowControl/>
    </w:pPr>
    <w:rPr>
      <w:rFonts w:ascii="Constantia" w:eastAsia="標楷體" w:hAnsi="Constantia" w:cs="Constantia"/>
      <w:kern w:val="0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498"/>
    <w:rPr>
      <w:rFonts w:ascii="Constantia" w:eastAsia="標楷體" w:hAnsi="Constantia" w:cs="Constantia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120</Words>
  <Characters>688</Characters>
  <Application>Microsoft Office Outlook</Application>
  <DocSecurity>0</DocSecurity>
  <Lines>0</Lines>
  <Paragraphs>0</Paragraphs>
  <ScaleCrop>false</ScaleCrop>
  <Company>swsh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青年公共參與系列活動記者會計畫（草案）</dc:title>
  <dc:subject/>
  <dc:creator>user</dc:creator>
  <cp:keywords/>
  <dc:description/>
  <cp:lastModifiedBy>amy197149</cp:lastModifiedBy>
  <cp:revision>2</cp:revision>
  <cp:lastPrinted>2014-02-24T05:46:00Z</cp:lastPrinted>
  <dcterms:created xsi:type="dcterms:W3CDTF">2014-03-18T01:55:00Z</dcterms:created>
  <dcterms:modified xsi:type="dcterms:W3CDTF">2014-03-18T01:55:00Z</dcterms:modified>
</cp:coreProperties>
</file>