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91" w:rsidRPr="006C7EDE" w:rsidRDefault="00086491" w:rsidP="00086491">
      <w:pPr>
        <w:spacing w:beforeLines="50" w:afterLines="50" w:line="420" w:lineRule="exact"/>
        <w:ind w:rightChars="58" w:right="3168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全國慈孝家庭楷模選拔及表揚活動實施計畫</w:t>
      </w:r>
    </w:p>
    <w:p w:rsidR="00086491" w:rsidRPr="006C7EDE" w:rsidRDefault="00086491" w:rsidP="009E6F81">
      <w:pPr>
        <w:pStyle w:val="ListParagraph"/>
        <w:tabs>
          <w:tab w:val="left" w:pos="0"/>
        </w:tabs>
        <w:adjustRightInd w:val="0"/>
        <w:snapToGrid w:val="0"/>
        <w:spacing w:beforeLines="20" w:line="420" w:lineRule="exact"/>
        <w:ind w:leftChars="-1" w:left="31680" w:firstLine="1"/>
        <w:rPr>
          <w:rFonts w:ascii="標楷體" w:eastAsia="標楷體" w:hAnsi="標楷體"/>
          <w:b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一、</w:t>
      </w:r>
      <w:r w:rsidRPr="006C7EDE"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:rsidR="00086491" w:rsidRPr="006C7EDE" w:rsidRDefault="00086491" w:rsidP="00947760">
      <w:pPr>
        <w:numPr>
          <w:ilvl w:val="1"/>
          <w:numId w:val="36"/>
        </w:numPr>
        <w:adjustRightInd w:val="0"/>
        <w:snapToGrid w:val="0"/>
        <w:spacing w:beforeLines="20"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Pr="00FA290C">
        <w:rPr>
          <w:rFonts w:ascii="標楷體" w:eastAsia="標楷體" w:hAnsi="標楷體" w:hint="eastAsia"/>
          <w:bCs/>
          <w:color w:val="000000"/>
          <w:kern w:val="1"/>
          <w:sz w:val="28"/>
          <w:szCs w:val="28"/>
          <w:lang w:eastAsia="ar-SA"/>
        </w:rPr>
        <w:t>補助地方政府推展家庭教育計畫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6491" w:rsidRPr="006C7EDE" w:rsidRDefault="00086491" w:rsidP="00947760">
      <w:pPr>
        <w:numPr>
          <w:ilvl w:val="1"/>
          <w:numId w:val="36"/>
        </w:numPr>
        <w:adjustRightInd w:val="0"/>
        <w:snapToGrid w:val="0"/>
        <w:spacing w:beforeLines="20"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教育部推動全國慈孝家庭月－家庭有愛、孝道永傳之教育論述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1)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6491" w:rsidRPr="006C7EDE" w:rsidRDefault="00086491" w:rsidP="009E6F81">
      <w:pPr>
        <w:pStyle w:val="ListParagraph"/>
        <w:tabs>
          <w:tab w:val="left" w:pos="0"/>
        </w:tabs>
        <w:adjustRightInd w:val="0"/>
        <w:snapToGrid w:val="0"/>
        <w:spacing w:beforeLines="20" w:line="420" w:lineRule="exact"/>
        <w:ind w:leftChars="-1" w:left="31680" w:firstLine="1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二</w:t>
      </w:r>
      <w:r w:rsidRPr="006C7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Pr="006C7EDE">
        <w:rPr>
          <w:rFonts w:eastAsia="標楷體" w:hint="eastAsia"/>
          <w:b/>
          <w:bCs/>
          <w:color w:val="000000"/>
          <w:sz w:val="28"/>
          <w:szCs w:val="28"/>
        </w:rPr>
        <w:t>目的：</w:t>
      </w: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198" w:left="31680" w:hangingChars="28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（一）藉由</w:t>
      </w:r>
      <w:r w:rsidRPr="006C7EDE">
        <w:rPr>
          <w:rFonts w:ascii="標楷體" w:eastAsia="標楷體" w:hAnsi="標楷體" w:hint="eastAsia"/>
          <w:bCs/>
          <w:color w:val="000000"/>
          <w:sz w:val="28"/>
          <w:szCs w:val="28"/>
        </w:rPr>
        <w:t>慈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孝家庭楷模選拔及表揚，喚起國人表現慈愛、重視行孝的美德，發揮典範學習效果，倡導國人於生活中具體展現慈孝行動。</w:t>
      </w: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197" w:left="31680" w:hangingChars="280" w:firstLine="31680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（二）鼓勵親子雙方對彼此表達關懷、慈愛與尊重之態度，展現親子之間融洽的互動，營造「父母慈、子女孝」之溫馨、和樂家庭，以落實家庭教育法之精神。</w:t>
      </w:r>
    </w:p>
    <w:p w:rsidR="00086491" w:rsidRPr="006C7EDE" w:rsidRDefault="00086491" w:rsidP="00947760">
      <w:pPr>
        <w:spacing w:beforeLines="20" w:line="420" w:lineRule="exact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三、辦理單位：</w:t>
      </w:r>
    </w:p>
    <w:p w:rsidR="00086491" w:rsidRPr="006C7EDE" w:rsidRDefault="00086491" w:rsidP="00947760">
      <w:pPr>
        <w:spacing w:beforeLines="20" w:line="420" w:lineRule="exact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 xml:space="preserve">   </w:t>
      </w:r>
      <w:r w:rsidRPr="006C7EDE">
        <w:rPr>
          <w:rFonts w:eastAsia="標楷體" w:hint="eastAsia"/>
          <w:color w:val="000000"/>
          <w:sz w:val="28"/>
          <w:szCs w:val="28"/>
        </w:rPr>
        <w:t>（一）主辦單位：教育部</w:t>
      </w:r>
    </w:p>
    <w:p w:rsidR="00086491" w:rsidRPr="001E5165" w:rsidRDefault="00086491" w:rsidP="009E6F81">
      <w:pPr>
        <w:spacing w:beforeLines="20" w:line="420" w:lineRule="exact"/>
        <w:ind w:left="31680" w:hangingChars="964" w:firstLine="31680"/>
        <w:rPr>
          <w:rFonts w:eastAsia="標楷體"/>
          <w:b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 xml:space="preserve">   </w:t>
      </w:r>
      <w:r w:rsidRPr="006C7EDE">
        <w:rPr>
          <w:rFonts w:eastAsia="標楷體" w:hint="eastAsia"/>
          <w:color w:val="000000"/>
          <w:sz w:val="28"/>
          <w:szCs w:val="28"/>
        </w:rPr>
        <w:t>（二）承辦單位：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各直轄市政府教育局、各縣市政府、各直轄市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及縣市家庭教育中心、</w:t>
      </w:r>
      <w:r w:rsidRPr="001E5165">
        <w:rPr>
          <w:rFonts w:ascii="標楷體" w:eastAsia="標楷體" w:hAnsi="標楷體" w:hint="eastAsia"/>
          <w:b/>
          <w:color w:val="000000"/>
          <w:sz w:val="28"/>
          <w:szCs w:val="28"/>
        </w:rPr>
        <w:t>新北市蘆洲區成功國小</w:t>
      </w:r>
      <w:r w:rsidRPr="001E5165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1E5165">
        <w:rPr>
          <w:rFonts w:ascii="標楷體" w:eastAsia="標楷體" w:hAnsi="標楷體" w:hint="eastAsia"/>
          <w:b/>
          <w:color w:val="000000"/>
          <w:sz w:val="28"/>
          <w:szCs w:val="28"/>
        </w:rPr>
        <w:t>新北市承辦單位</w:t>
      </w:r>
      <w:r w:rsidRPr="001E5165"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1E516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86491" w:rsidRPr="006C7EDE" w:rsidRDefault="00086491" w:rsidP="009E6F81">
      <w:pPr>
        <w:spacing w:beforeLines="20" w:line="420" w:lineRule="exact"/>
        <w:ind w:left="31680" w:hangingChars="964" w:firstLine="31680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四、實施對象：</w:t>
      </w:r>
    </w:p>
    <w:p w:rsidR="00086491" w:rsidRPr="006C7EDE" w:rsidRDefault="00086491" w:rsidP="009E6F81">
      <w:pPr>
        <w:spacing w:beforeLines="20" w:afterLines="50" w:line="420" w:lineRule="exact"/>
        <w:ind w:leftChars="225" w:left="31680" w:firstLineChars="6" w:firstLine="31680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全國各級學校，分為大專校院、高中職、國中、國小學生</w:t>
      </w:r>
      <w:r w:rsidRPr="006C7EDE">
        <w:rPr>
          <w:rFonts w:eastAsia="標楷體"/>
          <w:color w:val="000000"/>
          <w:sz w:val="28"/>
          <w:szCs w:val="28"/>
        </w:rPr>
        <w:t>4</w:t>
      </w:r>
      <w:r w:rsidRPr="006C7EDE">
        <w:rPr>
          <w:rFonts w:eastAsia="標楷體" w:hint="eastAsia"/>
          <w:color w:val="000000"/>
          <w:sz w:val="28"/>
          <w:szCs w:val="28"/>
        </w:rPr>
        <w:t>組，且於</w:t>
      </w:r>
      <w:r w:rsidRPr="006C7EDE">
        <w:rPr>
          <w:rFonts w:eastAsia="標楷體"/>
          <w:color w:val="000000"/>
          <w:sz w:val="28"/>
          <w:szCs w:val="28"/>
        </w:rPr>
        <w:t>5</w:t>
      </w:r>
      <w:r w:rsidRPr="006C7EDE">
        <w:rPr>
          <w:rFonts w:eastAsia="標楷體" w:hint="eastAsia"/>
          <w:color w:val="000000"/>
          <w:sz w:val="28"/>
          <w:szCs w:val="28"/>
        </w:rPr>
        <w:t>年內未曾獲內政部「孝行獎」及教育部「慈孝家庭楷模」表揚者。</w:t>
      </w:r>
    </w:p>
    <w:tbl>
      <w:tblPr>
        <w:tblW w:w="86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988"/>
      </w:tblGrid>
      <w:tr w:rsidR="00086491" w:rsidRPr="006C7EDE" w:rsidTr="00C20CA6">
        <w:trPr>
          <w:trHeight w:val="540"/>
        </w:trPr>
        <w:tc>
          <w:tcPr>
            <w:tcW w:w="1701" w:type="dxa"/>
            <w:vAlign w:val="center"/>
          </w:tcPr>
          <w:p w:rsidR="00086491" w:rsidRPr="006C7EDE" w:rsidRDefault="00086491" w:rsidP="002236B4">
            <w:pPr>
              <w:pStyle w:val="BodyTextIndent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6988" w:type="dxa"/>
          </w:tcPr>
          <w:p w:rsidR="00086491" w:rsidRPr="006C7EDE" w:rsidRDefault="00086491" w:rsidP="00086491">
            <w:pPr>
              <w:pStyle w:val="BodyTextIndent"/>
              <w:spacing w:line="440" w:lineRule="exact"/>
              <w:ind w:leftChars="14" w:left="316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對象</w:t>
            </w:r>
          </w:p>
        </w:tc>
      </w:tr>
      <w:tr w:rsidR="00086491" w:rsidRPr="006C7EDE" w:rsidTr="00C20CA6">
        <w:trPr>
          <w:trHeight w:val="540"/>
        </w:trPr>
        <w:tc>
          <w:tcPr>
            <w:tcW w:w="1701" w:type="dxa"/>
            <w:vAlign w:val="center"/>
          </w:tcPr>
          <w:p w:rsidR="00086491" w:rsidRPr="006C7EDE" w:rsidRDefault="00086491" w:rsidP="002236B4">
            <w:pPr>
              <w:pStyle w:val="BodyTextIndent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6988" w:type="dxa"/>
          </w:tcPr>
          <w:p w:rsidR="00086491" w:rsidRPr="006C7EDE" w:rsidRDefault="00086491" w:rsidP="00086491">
            <w:pPr>
              <w:pStyle w:val="BodyTextIndent"/>
              <w:spacing w:line="400" w:lineRule="exact"/>
              <w:ind w:leftChars="14" w:left="3168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全國公、私立國小及國小補校學生之家庭</w:t>
            </w:r>
          </w:p>
        </w:tc>
      </w:tr>
      <w:tr w:rsidR="00086491" w:rsidRPr="006C7EDE" w:rsidTr="00C20CA6">
        <w:tc>
          <w:tcPr>
            <w:tcW w:w="1701" w:type="dxa"/>
            <w:vAlign w:val="center"/>
          </w:tcPr>
          <w:p w:rsidR="00086491" w:rsidRPr="006C7EDE" w:rsidRDefault="00086491" w:rsidP="002236B4">
            <w:pPr>
              <w:pStyle w:val="BodyTextIndent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6988" w:type="dxa"/>
          </w:tcPr>
          <w:p w:rsidR="00086491" w:rsidRPr="006C7EDE" w:rsidRDefault="00086491" w:rsidP="00086491">
            <w:pPr>
              <w:pStyle w:val="BodyTextIndent"/>
              <w:spacing w:line="400" w:lineRule="exact"/>
              <w:ind w:leftChars="14" w:left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全國公、私立國中、國中補校、高中附設國中部、完全中學國中部學生之家庭</w:t>
            </w:r>
          </w:p>
        </w:tc>
      </w:tr>
      <w:tr w:rsidR="00086491" w:rsidRPr="006C7EDE" w:rsidTr="00C20CA6">
        <w:tc>
          <w:tcPr>
            <w:tcW w:w="1701" w:type="dxa"/>
            <w:vAlign w:val="center"/>
          </w:tcPr>
          <w:p w:rsidR="00086491" w:rsidRPr="006C7EDE" w:rsidRDefault="00086491" w:rsidP="002236B4">
            <w:pPr>
              <w:pStyle w:val="BodyTextIndent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</w:tc>
        <w:tc>
          <w:tcPr>
            <w:tcW w:w="6988" w:type="dxa"/>
          </w:tcPr>
          <w:p w:rsidR="00086491" w:rsidRPr="006C7EDE" w:rsidRDefault="00086491" w:rsidP="00086491">
            <w:pPr>
              <w:pStyle w:val="BodyTextIndent"/>
              <w:spacing w:line="400" w:lineRule="exact"/>
              <w:ind w:leftChars="14" w:left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全國公、私立高中職日夜間部與進修學校學生、完全中學高中部學生及五專前三年學生之家庭</w:t>
            </w:r>
          </w:p>
        </w:tc>
      </w:tr>
      <w:tr w:rsidR="00086491" w:rsidRPr="006C7EDE" w:rsidTr="00C20CA6">
        <w:tc>
          <w:tcPr>
            <w:tcW w:w="1701" w:type="dxa"/>
            <w:vAlign w:val="center"/>
          </w:tcPr>
          <w:p w:rsidR="00086491" w:rsidRPr="006C7EDE" w:rsidRDefault="00086491" w:rsidP="002236B4">
            <w:pPr>
              <w:pStyle w:val="BodyTextIndent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大專校院組</w:t>
            </w:r>
          </w:p>
        </w:tc>
        <w:tc>
          <w:tcPr>
            <w:tcW w:w="6988" w:type="dxa"/>
          </w:tcPr>
          <w:p w:rsidR="00086491" w:rsidRPr="006C7EDE" w:rsidRDefault="00086491" w:rsidP="00086491">
            <w:pPr>
              <w:pStyle w:val="BodyTextIndent"/>
              <w:spacing w:line="400" w:lineRule="exact"/>
              <w:ind w:leftChars="14" w:left="316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全國公、私立大專校院日夜間部學生、進修學校學生、推廣部學生、五專日夜間部後二年學生及研究生之家庭（請附當學期有效學生證影本）。</w:t>
            </w:r>
          </w:p>
        </w:tc>
      </w:tr>
    </w:tbl>
    <w:p w:rsidR="00086491" w:rsidRPr="006C7EDE" w:rsidRDefault="00086491" w:rsidP="00947760">
      <w:pPr>
        <w:spacing w:beforeLines="20" w:line="420" w:lineRule="exact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五、選拔標準：</w:t>
      </w: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204" w:left="31680" w:hangingChars="296" w:firstLine="31680"/>
        <w:jc w:val="both"/>
        <w:rPr>
          <w:rFonts w:eastAsia="標楷體"/>
          <w:bCs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（一）以「</w:t>
      </w:r>
      <w:r w:rsidRPr="006C7EDE">
        <w:rPr>
          <w:rFonts w:eastAsia="標楷體" w:hint="eastAsia"/>
          <w:bCs/>
          <w:color w:val="000000"/>
          <w:sz w:val="28"/>
          <w:szCs w:val="28"/>
        </w:rPr>
        <w:t>家庭</w:t>
      </w:r>
      <w:r w:rsidRPr="006C7EDE">
        <w:rPr>
          <w:rFonts w:eastAsia="標楷體" w:hint="eastAsia"/>
          <w:color w:val="000000"/>
          <w:sz w:val="28"/>
          <w:szCs w:val="28"/>
        </w:rPr>
        <w:t>」為楷模選拔對象，</w:t>
      </w:r>
      <w:r w:rsidRPr="006C7EDE">
        <w:rPr>
          <w:rFonts w:eastAsia="標楷體" w:hint="eastAsia"/>
          <w:bCs/>
          <w:color w:val="000000"/>
          <w:sz w:val="28"/>
          <w:szCs w:val="28"/>
        </w:rPr>
        <w:t>家庭成員</w:t>
      </w:r>
      <w:r w:rsidRPr="006C7EDE">
        <w:rPr>
          <w:rFonts w:eastAsia="標楷體" w:hint="eastAsia"/>
          <w:color w:val="000000"/>
          <w:sz w:val="28"/>
          <w:szCs w:val="28"/>
        </w:rPr>
        <w:t>表現</w:t>
      </w:r>
      <w:r w:rsidRPr="006C7EDE">
        <w:rPr>
          <w:rFonts w:eastAsia="標楷體" w:hint="eastAsia"/>
          <w:bCs/>
          <w:color w:val="000000"/>
          <w:sz w:val="28"/>
          <w:szCs w:val="28"/>
        </w:rPr>
        <w:t>須符合「父母慈、子女</w:t>
      </w: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204" w:left="31680" w:hangingChars="296" w:firstLine="31680"/>
        <w:jc w:val="both"/>
        <w:rPr>
          <w:rFonts w:eastAsia="標楷體"/>
          <w:bCs/>
          <w:color w:val="000000"/>
          <w:sz w:val="28"/>
          <w:szCs w:val="28"/>
        </w:rPr>
      </w:pP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204" w:left="31680" w:hangingChars="296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6C7EDE">
        <w:rPr>
          <w:rFonts w:eastAsia="標楷體" w:hint="eastAsia"/>
          <w:bCs/>
          <w:color w:val="000000"/>
          <w:sz w:val="28"/>
          <w:szCs w:val="28"/>
        </w:rPr>
        <w:t>孝」之精神，其慈孝表現可多元化呈現，並能展現家庭平日營造溫馨、和樂的氛圍為主</w:t>
      </w:r>
      <w:r w:rsidRPr="006C7EDE">
        <w:rPr>
          <w:rFonts w:eastAsia="標楷體" w:hint="eastAsia"/>
          <w:color w:val="000000"/>
          <w:sz w:val="28"/>
          <w:szCs w:val="28"/>
        </w:rPr>
        <w:t>，因此選拔標準以</w:t>
      </w:r>
      <w:r w:rsidRPr="006C7EDE">
        <w:rPr>
          <w:rFonts w:eastAsia="標楷體" w:hint="eastAsia"/>
          <w:bCs/>
          <w:color w:val="000000"/>
          <w:sz w:val="28"/>
          <w:szCs w:val="28"/>
        </w:rPr>
        <w:t>親子互動關係</w:t>
      </w:r>
      <w:r w:rsidRPr="006C7EDE">
        <w:rPr>
          <w:rFonts w:eastAsia="標楷體" w:hint="eastAsia"/>
          <w:color w:val="000000"/>
          <w:sz w:val="28"/>
          <w:szCs w:val="28"/>
        </w:rPr>
        <w:t>為依據：</w:t>
      </w: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464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>1.</w:t>
      </w:r>
      <w:r w:rsidRPr="006C7EDE">
        <w:rPr>
          <w:rFonts w:eastAsia="標楷體" w:hint="eastAsia"/>
          <w:color w:val="000000"/>
          <w:sz w:val="28"/>
          <w:szCs w:val="28"/>
        </w:rPr>
        <w:t>父母（或家長，以下同）平時能以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慈愛而不溺愛、嚴格而不嚴厲、說理而不強求、關心而不干預、公平而不偏心、參與而不介入、彈性而不固執、鼓勵替代懲罰、身教重於言教、順性因勢利導等教養態度與子女互動。</w:t>
      </w: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464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/>
          <w:color w:val="000000"/>
          <w:sz w:val="28"/>
          <w:szCs w:val="28"/>
        </w:rPr>
        <w:t>2.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子女能做到對父母有禮貌、分擔家務事、關心體貼父母、友愛兄弟姐妹、保護自己身體健康、注意自身安全、不讓父母操心、謀求自我充分發展、學習與人和諧相處、養成良好習慣，保持端正品德，行為表現合適有禮、與長輩建立親密關係等互動表現。</w:t>
      </w:r>
    </w:p>
    <w:p w:rsidR="00086491" w:rsidRPr="006C7EDE" w:rsidRDefault="00086491" w:rsidP="009E6F81">
      <w:pPr>
        <w:adjustRightInd w:val="0"/>
        <w:snapToGrid w:val="0"/>
        <w:spacing w:beforeLines="20" w:line="420" w:lineRule="exact"/>
        <w:ind w:leftChars="200" w:left="31680" w:hangingChars="300" w:firstLine="31680"/>
        <w:jc w:val="both"/>
        <w:rPr>
          <w:rFonts w:ascii="標楷體" w:eastAsia="標楷體" w:hAnsi="標楷體"/>
          <w:dstrike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（二）參考上述父母、子女互動關係描述，具體描述親子間平日相處事蹟、故事，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例如：子女可寫下父母所做令其覺得是最幸福的兒女、過生日時以父母為主角的具體孝親行動表現；父母則寫下子女所做令其最為感動的具體事蹟</w:t>
      </w:r>
      <w:r w:rsidRPr="006C7EDE">
        <w:rPr>
          <w:rFonts w:eastAsia="標楷體" w:hint="eastAsia"/>
          <w:color w:val="000000"/>
          <w:sz w:val="28"/>
          <w:szCs w:val="28"/>
        </w:rPr>
        <w:t>，選拔時將以</w:t>
      </w:r>
      <w:r w:rsidRPr="006C7EDE">
        <w:rPr>
          <w:rFonts w:eastAsia="標楷體" w:hint="eastAsia"/>
          <w:bCs/>
          <w:color w:val="000000"/>
          <w:sz w:val="28"/>
          <w:szCs w:val="28"/>
        </w:rPr>
        <w:t>溫馨感人且能展現「父母慈、子女孝」核心精神</w:t>
      </w:r>
      <w:r w:rsidRPr="006C7EDE">
        <w:rPr>
          <w:rFonts w:eastAsia="標楷體" w:hint="eastAsia"/>
          <w:color w:val="000000"/>
          <w:sz w:val="28"/>
          <w:szCs w:val="28"/>
        </w:rPr>
        <w:t>為優先考量。</w:t>
      </w:r>
    </w:p>
    <w:p w:rsidR="00086491" w:rsidRPr="006C7EDE" w:rsidRDefault="00086491" w:rsidP="00947760">
      <w:pPr>
        <w:spacing w:beforeLines="20" w:line="420" w:lineRule="exact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六、推薦單位：</w:t>
      </w:r>
    </w:p>
    <w:p w:rsidR="00086491" w:rsidRPr="006C7EDE" w:rsidRDefault="00086491" w:rsidP="009E6F81">
      <w:pPr>
        <w:spacing w:beforeLines="20" w:line="420" w:lineRule="exact"/>
        <w:ind w:leftChars="225" w:left="31680" w:firstLineChars="192" w:firstLine="31680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全國各級學校。</w:t>
      </w:r>
    </w:p>
    <w:p w:rsidR="00086491" w:rsidRPr="006C7EDE" w:rsidRDefault="00086491" w:rsidP="00947760">
      <w:pPr>
        <w:spacing w:beforeLines="20" w:line="420" w:lineRule="exact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七、選拔方式：</w:t>
      </w:r>
      <w:r w:rsidRPr="006C7EDE">
        <w:rPr>
          <w:rFonts w:eastAsia="標楷體" w:hint="eastAsia"/>
          <w:color w:val="000000"/>
          <w:sz w:val="28"/>
          <w:szCs w:val="28"/>
        </w:rPr>
        <w:t>分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推薦、</w:t>
      </w:r>
      <w:r w:rsidRPr="006C7EDE">
        <w:rPr>
          <w:rFonts w:eastAsia="標楷體" w:hint="eastAsia"/>
          <w:color w:val="000000"/>
          <w:sz w:val="28"/>
          <w:szCs w:val="28"/>
        </w:rPr>
        <w:t>初審及決審</w:t>
      </w:r>
      <w:r w:rsidRPr="006C7EDE">
        <w:rPr>
          <w:rFonts w:eastAsia="標楷體"/>
          <w:color w:val="000000"/>
          <w:sz w:val="28"/>
          <w:szCs w:val="28"/>
        </w:rPr>
        <w:t>3</w:t>
      </w:r>
      <w:r w:rsidRPr="006C7EDE">
        <w:rPr>
          <w:rFonts w:eastAsia="標楷體" w:hint="eastAsia"/>
          <w:color w:val="000000"/>
          <w:sz w:val="28"/>
          <w:szCs w:val="28"/>
        </w:rPr>
        <w:t>階段辦理</w:t>
      </w:r>
    </w:p>
    <w:p w:rsidR="00086491" w:rsidRPr="006C7EDE" w:rsidRDefault="00086491" w:rsidP="009E6F81">
      <w:pPr>
        <w:spacing w:beforeLines="20" w:line="420" w:lineRule="exact"/>
        <w:ind w:leftChars="116" w:left="31680" w:hangingChars="4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 xml:space="preserve">  </w:t>
      </w:r>
      <w:r w:rsidRPr="006C7EDE">
        <w:rPr>
          <w:rFonts w:eastAsia="標楷體" w:hint="eastAsia"/>
          <w:b/>
          <w:bCs/>
          <w:color w:val="000000"/>
          <w:sz w:val="28"/>
          <w:szCs w:val="28"/>
        </w:rPr>
        <w:t>（一）</w:t>
      </w:r>
      <w:r w:rsidRPr="006C7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推薦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填妥</w:t>
      </w:r>
      <w:r w:rsidRPr="006E2A6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附件</w:t>
      </w:r>
      <w:r w:rsidRPr="006E2A66">
        <w:rPr>
          <w:rFonts w:ascii="標楷體" w:eastAsia="標楷體" w:hAnsi="標楷體"/>
          <w:b/>
          <w:color w:val="000000"/>
          <w:sz w:val="28"/>
          <w:szCs w:val="28"/>
          <w:u w:val="single"/>
        </w:rPr>
        <w:t>4</w:t>
      </w:r>
      <w:r w:rsidRPr="006E2A6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推薦書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086491" w:rsidRPr="006C7EDE" w:rsidRDefault="00086491" w:rsidP="009E6F81">
      <w:pPr>
        <w:spacing w:beforeLines="20" w:line="420" w:lineRule="exact"/>
        <w:ind w:leftChars="464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/>
          <w:color w:val="000000"/>
          <w:sz w:val="28"/>
          <w:szCs w:val="28"/>
        </w:rPr>
        <w:t>1.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推薦方式：得由</w:t>
      </w:r>
      <w:r w:rsidRPr="006E2A66">
        <w:rPr>
          <w:rFonts w:ascii="標楷體" w:eastAsia="標楷體" w:hAnsi="標楷體" w:hint="eastAsia"/>
          <w:color w:val="000000"/>
          <w:sz w:val="28"/>
          <w:szCs w:val="28"/>
        </w:rPr>
        <w:t>當事人採</w:t>
      </w:r>
      <w:r w:rsidRPr="007A509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自我推薦或被推薦，擇一方式辦理。</w:t>
      </w:r>
    </w:p>
    <w:p w:rsidR="00086491" w:rsidRPr="006C7EDE" w:rsidRDefault="00086491" w:rsidP="009E6F81">
      <w:pPr>
        <w:tabs>
          <w:tab w:val="left" w:pos="1843"/>
        </w:tabs>
        <w:spacing w:beforeLines="20" w:line="420" w:lineRule="exact"/>
        <w:ind w:left="31680" w:hangingChars="65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1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6C7EDE">
        <w:rPr>
          <w:rFonts w:ascii="標楷體" w:eastAsia="標楷體" w:hAnsi="標楷體" w:hint="eastAsia"/>
          <w:bCs/>
          <w:color w:val="000000"/>
          <w:sz w:val="28"/>
          <w:szCs w:val="28"/>
        </w:rPr>
        <w:t>自我推薦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：由參選家庭自我推薦，並由父母與子女雙方相互寫下平日互動之事實，如子女年幼無法書寫，可以繪畫等創意方式代替文字表達。</w:t>
      </w:r>
    </w:p>
    <w:p w:rsidR="00086491" w:rsidRPr="006E2A66" w:rsidRDefault="00086491" w:rsidP="009E6F81">
      <w:pPr>
        <w:tabs>
          <w:tab w:val="left" w:pos="1843"/>
        </w:tabs>
        <w:spacing w:beforeLines="20" w:line="420" w:lineRule="exact"/>
        <w:ind w:leftChars="116" w:left="31680" w:hangingChars="55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2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6E2A66">
        <w:rPr>
          <w:rFonts w:ascii="標楷體" w:eastAsia="標楷體" w:hAnsi="標楷體" w:hint="eastAsia"/>
          <w:bCs/>
          <w:color w:val="000000"/>
          <w:sz w:val="28"/>
          <w:szCs w:val="28"/>
        </w:rPr>
        <w:t>他人推薦</w:t>
      </w:r>
      <w:r w:rsidRPr="006E2A66">
        <w:rPr>
          <w:rFonts w:ascii="標楷體" w:eastAsia="標楷體" w:hAnsi="標楷體" w:hint="eastAsia"/>
          <w:color w:val="000000"/>
          <w:sz w:val="28"/>
          <w:szCs w:val="28"/>
        </w:rPr>
        <w:t>：可由第</w:t>
      </w:r>
      <w:r w:rsidRPr="006E2A66">
        <w:rPr>
          <w:rFonts w:ascii="標楷體" w:eastAsia="標楷體" w:hAnsi="標楷體"/>
          <w:color w:val="000000"/>
          <w:sz w:val="28"/>
          <w:szCs w:val="28"/>
        </w:rPr>
        <w:t>3</w:t>
      </w:r>
      <w:r w:rsidRPr="006E2A66">
        <w:rPr>
          <w:rFonts w:ascii="標楷體" w:eastAsia="標楷體" w:hAnsi="標楷體" w:hint="eastAsia"/>
          <w:color w:val="000000"/>
          <w:sz w:val="28"/>
          <w:szCs w:val="28"/>
        </w:rPr>
        <w:t>人（如學校教師等）協助推薦之家庭成員，撰寫平日互動中發覺「父母慈、子女孝」之感人事蹟推薦書表等資料。</w:t>
      </w:r>
    </w:p>
    <w:p w:rsidR="00086491" w:rsidRPr="006C7EDE" w:rsidRDefault="00086491" w:rsidP="009E6F81">
      <w:pPr>
        <w:spacing w:beforeLines="20" w:line="420" w:lineRule="exact"/>
        <w:ind w:leftChars="406" w:left="31680" w:hangingChars="68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/>
          <w:color w:val="000000"/>
          <w:sz w:val="28"/>
          <w:szCs w:val="28"/>
        </w:rPr>
        <w:t xml:space="preserve"> 2.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推薦程序：</w:t>
      </w:r>
    </w:p>
    <w:p w:rsidR="00086491" w:rsidRPr="007A5097" w:rsidRDefault="00086491" w:rsidP="009E6F81">
      <w:pPr>
        <w:tabs>
          <w:tab w:val="left" w:pos="1843"/>
        </w:tabs>
        <w:spacing w:beforeLines="20" w:line="420" w:lineRule="exact"/>
        <w:ind w:leftChars="473" w:left="31680" w:hangingChars="252" w:firstLine="31680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1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6C7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高中職以下學校</w:t>
      </w:r>
      <w:r w:rsidRPr="006C7EDE">
        <w:rPr>
          <w:rFonts w:ascii="標楷體" w:eastAsia="標楷體" w:hAnsi="標楷體" w:hint="eastAsia"/>
          <w:bCs/>
          <w:color w:val="000000"/>
          <w:sz w:val="28"/>
          <w:szCs w:val="28"/>
        </w:rPr>
        <w:t>：無論採以上任一方式，均需經</w:t>
      </w:r>
      <w:r w:rsidRPr="007A5097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由當事人就讀學校之「</w:t>
      </w:r>
      <w:r w:rsidRPr="007A5097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</w:t>
      </w:r>
      <w:r w:rsidRPr="007A5097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慈孝家庭楷模選拔會」審查後，由</w:t>
      </w:r>
      <w:r w:rsidRPr="006E2A6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新北市學校推薦，</w:t>
      </w:r>
      <w:r w:rsidRPr="007A5097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6"/>
        </w:smartTagPr>
        <w:r w:rsidRPr="007A5097">
          <w:rPr>
            <w:rFonts w:ascii="標楷體" w:eastAsia="標楷體" w:hAnsi="標楷體"/>
            <w:b/>
            <w:bCs/>
            <w:color w:val="000000"/>
            <w:sz w:val="28"/>
            <w:szCs w:val="28"/>
            <w:u w:val="single"/>
          </w:rPr>
          <w:t>3</w:t>
        </w:r>
        <w:r w:rsidRPr="007A5097">
          <w:rPr>
            <w:rFonts w:ascii="標楷體" w:eastAsia="標楷體" w:hAnsi="標楷體" w:hint="eastAsia"/>
            <w:b/>
            <w:bCs/>
            <w:color w:val="000000"/>
            <w:sz w:val="28"/>
            <w:szCs w:val="28"/>
            <w:u w:val="single"/>
          </w:rPr>
          <w:t>月</w:t>
        </w:r>
        <w:r w:rsidRPr="007A5097">
          <w:rPr>
            <w:rFonts w:ascii="標楷體" w:eastAsia="標楷體" w:hAnsi="標楷體"/>
            <w:b/>
            <w:bCs/>
            <w:color w:val="000000"/>
            <w:sz w:val="28"/>
            <w:szCs w:val="28"/>
            <w:u w:val="single"/>
          </w:rPr>
          <w:t>11</w:t>
        </w:r>
        <w:r w:rsidRPr="007A5097">
          <w:rPr>
            <w:rFonts w:ascii="標楷體" w:eastAsia="標楷體" w:hAnsi="標楷體" w:hint="eastAsia"/>
            <w:b/>
            <w:bCs/>
            <w:color w:val="000000"/>
            <w:sz w:val="28"/>
            <w:szCs w:val="28"/>
            <w:u w:val="single"/>
          </w:rPr>
          <w:t>日星期五</w:t>
        </w:r>
      </w:smartTag>
      <w:r w:rsidRPr="007A5097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前</w:t>
      </w:r>
      <w:r w:rsidRPr="007A5097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(</w:t>
      </w:r>
      <w:r w:rsidRPr="007A5097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郵戳為憑</w:t>
      </w:r>
      <w:r w:rsidRPr="007A5097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)</w:t>
      </w:r>
      <w:r w:rsidRPr="007A5097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具函送至新北市蘆洲區成功國小輔導處</w:t>
      </w:r>
      <w:r w:rsidRPr="003E696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吳春明主任收</w:t>
      </w:r>
      <w:r w:rsidRPr="003E696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(</w:t>
      </w:r>
      <w:r w:rsidRPr="003E696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新北市蘆洲區長安街</w:t>
      </w:r>
      <w:r w:rsidRPr="003E696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311</w:t>
      </w:r>
      <w:r w:rsidRPr="003E696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號</w:t>
      </w:r>
      <w:r w:rsidRPr="003E696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)</w:t>
      </w:r>
      <w:r w:rsidRPr="003E696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，電子檔同時</w:t>
      </w:r>
      <w:r w:rsidRPr="003E696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Email</w:t>
      </w:r>
      <w:r w:rsidRPr="003E696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寄至</w:t>
      </w:r>
      <w:r w:rsidRPr="003E696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cmwu100@ntpc.edu.tw</w:t>
      </w:r>
      <w:r w:rsidRPr="003E696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標題註明「</w:t>
      </w:r>
      <w:r w:rsidRPr="003E696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105</w:t>
      </w:r>
      <w:r w:rsidRPr="003E696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年度慈孝家庭楷模選拔活動」</w:t>
      </w:r>
      <w:r w:rsidRPr="006E2A66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參加初審。</w:t>
      </w:r>
    </w:p>
    <w:p w:rsidR="00086491" w:rsidRPr="006C7EDE" w:rsidRDefault="00086491" w:rsidP="009E6F81">
      <w:pPr>
        <w:spacing w:beforeLines="20" w:line="420" w:lineRule="exact"/>
        <w:ind w:leftChars="473" w:left="31680" w:hangingChars="244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Pr="006C7EDE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Pr="006C7EDE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 w:rsidRPr="006C7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大專校院組</w:t>
      </w:r>
      <w:r w:rsidRPr="006C7EDE">
        <w:rPr>
          <w:rFonts w:ascii="標楷體" w:eastAsia="標楷體" w:hAnsi="標楷體" w:hint="eastAsia"/>
          <w:bCs/>
          <w:color w:val="000000"/>
          <w:sz w:val="28"/>
          <w:szCs w:val="28"/>
        </w:rPr>
        <w:t>：由學校推薦，推薦書請學務處蓋印，逕送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教育部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6491" w:rsidRPr="006C7EDE" w:rsidRDefault="00086491" w:rsidP="009E6F81">
      <w:pPr>
        <w:spacing w:line="420" w:lineRule="exact"/>
        <w:ind w:firstLineChars="250" w:firstLine="31680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（二）初審：</w:t>
      </w:r>
    </w:p>
    <w:p w:rsidR="00086491" w:rsidRPr="006C7EDE" w:rsidRDefault="00086491" w:rsidP="009E6F81">
      <w:pPr>
        <w:spacing w:line="420" w:lineRule="exact"/>
        <w:ind w:leftChars="490" w:left="31680" w:hangingChars="606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>1.</w:t>
      </w:r>
      <w:r w:rsidRPr="006C7EDE">
        <w:rPr>
          <w:rFonts w:eastAsia="標楷體" w:hint="eastAsia"/>
          <w:color w:val="000000"/>
          <w:sz w:val="28"/>
          <w:szCs w:val="28"/>
        </w:rPr>
        <w:t>審查單位：各直轄市、縣市政府</w:t>
      </w:r>
    </w:p>
    <w:p w:rsidR="00086491" w:rsidRPr="006C7EDE" w:rsidRDefault="00086491" w:rsidP="009E6F81">
      <w:pPr>
        <w:spacing w:afterLines="50" w:line="420" w:lineRule="exact"/>
        <w:ind w:leftChars="489" w:left="31680" w:hangingChars="787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>2.</w:t>
      </w:r>
      <w:r w:rsidRPr="006C7EDE">
        <w:rPr>
          <w:rFonts w:eastAsia="標楷體" w:hint="eastAsia"/>
          <w:color w:val="000000"/>
          <w:sz w:val="28"/>
          <w:szCs w:val="28"/>
        </w:rPr>
        <w:t>初審提名名額：按各直轄市、縣市國小、國中、高中職學校學生數依比率訂定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各直轄市、縣市政府推薦決選送件數基準表如下：</w:t>
      </w:r>
    </w:p>
    <w:tbl>
      <w:tblPr>
        <w:tblW w:w="8210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38"/>
        <w:gridCol w:w="1620"/>
        <w:gridCol w:w="1621"/>
        <w:gridCol w:w="1621"/>
        <w:gridCol w:w="1610"/>
      </w:tblGrid>
      <w:tr w:rsidR="00086491" w:rsidRPr="006C7EDE" w:rsidTr="009E6F81">
        <w:trPr>
          <w:trHeight w:val="540"/>
        </w:trPr>
        <w:tc>
          <w:tcPr>
            <w:tcW w:w="1738" w:type="dxa"/>
            <w:vMerge w:val="restart"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noProof/>
              </w:rPr>
              <w:pict>
                <v:line id="__TH_L220" o:spid="_x0000_s1026" style="position:absolute;left:0;text-align:left;z-index:251658240;visibility:visible" from="-7.05pt,-1pt" to="82.9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" strokeweight=".5pt"/>
              </w:pict>
            </w:r>
          </w:p>
        </w:tc>
        <w:tc>
          <w:tcPr>
            <w:tcW w:w="6472" w:type="dxa"/>
            <w:gridSpan w:val="4"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C7ED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各分組推薦名額（可不足額錄取）</w:t>
            </w:r>
          </w:p>
        </w:tc>
      </w:tr>
      <w:tr w:rsidR="00086491" w:rsidRPr="006C7EDE" w:rsidTr="009E6F81">
        <w:trPr>
          <w:trHeight w:val="540"/>
        </w:trPr>
        <w:tc>
          <w:tcPr>
            <w:tcW w:w="1738" w:type="dxa"/>
            <w:vMerge/>
            <w:vAlign w:val="center"/>
          </w:tcPr>
          <w:p w:rsidR="00086491" w:rsidRPr="006C7EDE" w:rsidRDefault="0008649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620" w:type="dxa"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C7ED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國小學生組</w:t>
            </w:r>
          </w:p>
        </w:tc>
        <w:tc>
          <w:tcPr>
            <w:tcW w:w="1621" w:type="dxa"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C7ED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國中學生組</w:t>
            </w:r>
          </w:p>
        </w:tc>
        <w:tc>
          <w:tcPr>
            <w:tcW w:w="1621" w:type="dxa"/>
            <w:noWrap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6C7ED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高中職學生組</w:t>
            </w:r>
          </w:p>
        </w:tc>
        <w:tc>
          <w:tcPr>
            <w:tcW w:w="1610" w:type="dxa"/>
            <w:vAlign w:val="center"/>
          </w:tcPr>
          <w:p w:rsidR="00086491" w:rsidRPr="006C7EDE" w:rsidRDefault="00086491">
            <w:pPr>
              <w:widowControl/>
              <w:jc w:val="both"/>
              <w:rPr>
                <w:rFonts w:ascii="標楷體" w:eastAsia="標楷體" w:hAnsi="標楷體" w:cs="New Gulim"/>
                <w:b/>
                <w:color w:val="000000"/>
                <w:kern w:val="0"/>
              </w:rPr>
            </w:pPr>
            <w:r w:rsidRPr="006C7EDE">
              <w:rPr>
                <w:rFonts w:ascii="標楷體" w:eastAsia="標楷體" w:hAnsi="標楷體" w:cs="New Gulim" w:hint="eastAsia"/>
                <w:b/>
                <w:color w:val="000000"/>
                <w:kern w:val="0"/>
              </w:rPr>
              <w:t>大專校院組</w:t>
            </w:r>
          </w:p>
        </w:tc>
      </w:tr>
      <w:tr w:rsidR="00086491" w:rsidRPr="006C7EDE" w:rsidTr="009E6F81">
        <w:trPr>
          <w:trHeight w:val="403"/>
        </w:trPr>
        <w:tc>
          <w:tcPr>
            <w:tcW w:w="1738" w:type="dxa"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</w:t>
            </w:r>
            <w:r w:rsidRPr="006C7EDE">
              <w:rPr>
                <w:rFonts w:ascii="標楷體" w:eastAsia="標楷體" w:hAnsi="標楷體" w:cs="新細明體" w:hint="eastAsia"/>
                <w:color w:val="000000"/>
                <w:kern w:val="0"/>
              </w:rPr>
              <w:t>北市</w:t>
            </w:r>
          </w:p>
        </w:tc>
        <w:tc>
          <w:tcPr>
            <w:tcW w:w="1620" w:type="dxa"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</w:p>
        </w:tc>
        <w:tc>
          <w:tcPr>
            <w:tcW w:w="1621" w:type="dxa"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1621" w:type="dxa"/>
            <w:noWrap/>
            <w:vAlign w:val="center"/>
          </w:tcPr>
          <w:p w:rsidR="00086491" w:rsidRPr="006C7EDE" w:rsidRDefault="000864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7EDE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1610" w:type="dxa"/>
          </w:tcPr>
          <w:p w:rsidR="00086491" w:rsidRPr="006C7EDE" w:rsidRDefault="0008649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C7EDE">
              <w:rPr>
                <w:rFonts w:ascii="標楷體" w:eastAsia="標楷體" w:hAnsi="標楷體" w:cs="新細明體" w:hint="eastAsia"/>
                <w:color w:val="000000"/>
                <w:kern w:val="0"/>
              </w:rPr>
              <w:t>由學校推薦，名額不限。</w:t>
            </w:r>
          </w:p>
        </w:tc>
      </w:tr>
    </w:tbl>
    <w:p w:rsidR="00086491" w:rsidRPr="006C7EDE" w:rsidRDefault="00086491" w:rsidP="00086491">
      <w:pPr>
        <w:spacing w:beforeLines="20" w:line="400" w:lineRule="exact"/>
        <w:ind w:leftChars="490" w:left="31680" w:hangingChars="865" w:firstLine="31680"/>
        <w:jc w:val="both"/>
        <w:rPr>
          <w:rFonts w:eastAsia="標楷體"/>
          <w:color w:val="000000"/>
          <w:sz w:val="28"/>
          <w:szCs w:val="28"/>
        </w:rPr>
      </w:pPr>
    </w:p>
    <w:p w:rsidR="00086491" w:rsidRDefault="00086491" w:rsidP="009E6F81">
      <w:pPr>
        <w:spacing w:beforeLines="20" w:line="400" w:lineRule="exact"/>
        <w:ind w:leftChars="490" w:left="31680" w:hangingChars="865" w:firstLine="31680"/>
        <w:jc w:val="both"/>
        <w:rPr>
          <w:rFonts w:eastAsia="標楷體"/>
          <w:color w:val="000000"/>
          <w:sz w:val="28"/>
          <w:szCs w:val="28"/>
        </w:rPr>
      </w:pPr>
    </w:p>
    <w:p w:rsidR="00086491" w:rsidRPr="006C7EDE" w:rsidRDefault="00086491" w:rsidP="009E6F81">
      <w:pPr>
        <w:spacing w:beforeLines="20" w:line="400" w:lineRule="exact"/>
        <w:ind w:leftChars="490" w:left="31680" w:hangingChars="865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>3.</w:t>
      </w:r>
      <w:r w:rsidRPr="006C7EDE">
        <w:rPr>
          <w:rFonts w:eastAsia="標楷體" w:hint="eastAsia"/>
          <w:color w:val="000000"/>
          <w:sz w:val="28"/>
          <w:szCs w:val="28"/>
        </w:rPr>
        <w:t>初審作業：</w:t>
      </w:r>
    </w:p>
    <w:p w:rsidR="00086491" w:rsidRPr="007A5097" w:rsidRDefault="00086491" w:rsidP="009E6F81">
      <w:pPr>
        <w:spacing w:beforeLines="20" w:line="400" w:lineRule="exact"/>
        <w:ind w:leftChars="464" w:left="31680" w:hangingChars="250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（</w:t>
      </w:r>
      <w:r w:rsidRPr="006C7EDE">
        <w:rPr>
          <w:rFonts w:eastAsia="標楷體"/>
          <w:color w:val="000000"/>
          <w:sz w:val="28"/>
          <w:szCs w:val="28"/>
        </w:rPr>
        <w:t>1</w:t>
      </w:r>
      <w:r w:rsidRPr="006C7EDE">
        <w:rPr>
          <w:rFonts w:eastAsia="標楷體" w:hint="eastAsia"/>
          <w:color w:val="000000"/>
          <w:sz w:val="28"/>
          <w:szCs w:val="28"/>
        </w:rPr>
        <w:t>）各直轄市、縣市政府受理推薦後，</w:t>
      </w:r>
      <w:r w:rsidRPr="007A5097">
        <w:rPr>
          <w:rFonts w:eastAsia="標楷體" w:hint="eastAsia"/>
          <w:color w:val="000000"/>
          <w:sz w:val="28"/>
          <w:szCs w:val="28"/>
        </w:rPr>
        <w:t>應組成「慈孝家庭楷模選拔會」，依選拔標準所列辦理初審作業（得視需要辦理實地訪視）。</w:t>
      </w:r>
    </w:p>
    <w:p w:rsidR="00086491" w:rsidRPr="006C7EDE" w:rsidRDefault="00086491" w:rsidP="009E6F81">
      <w:pPr>
        <w:spacing w:beforeLines="20" w:afterLines="20" w:line="400" w:lineRule="exact"/>
        <w:ind w:leftChars="449" w:left="31680" w:hangingChars="257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5097">
        <w:rPr>
          <w:rFonts w:eastAsia="標楷體" w:hint="eastAsia"/>
          <w:color w:val="000000"/>
          <w:sz w:val="28"/>
          <w:szCs w:val="28"/>
        </w:rPr>
        <w:t>（</w:t>
      </w:r>
      <w:r w:rsidRPr="007A5097">
        <w:rPr>
          <w:rFonts w:eastAsia="標楷體"/>
          <w:color w:val="000000"/>
          <w:sz w:val="28"/>
          <w:szCs w:val="28"/>
        </w:rPr>
        <w:t>2</w:t>
      </w:r>
      <w:r w:rsidRPr="007A5097">
        <w:rPr>
          <w:rFonts w:eastAsia="標楷體" w:hint="eastAsia"/>
          <w:color w:val="000000"/>
          <w:sz w:val="28"/>
          <w:szCs w:val="28"/>
        </w:rPr>
        <w:t>）</w:t>
      </w:r>
      <w:r w:rsidRPr="007A5097">
        <w:rPr>
          <w:rFonts w:ascii="標楷體" w:eastAsia="標楷體" w:hAnsi="標楷體" w:hint="eastAsia"/>
          <w:color w:val="000000"/>
          <w:sz w:val="28"/>
          <w:szCs w:val="28"/>
        </w:rPr>
        <w:t>各直轄市、縣市政府應依「各直轄市、縣市政府推薦決選送件數基準表」規定數送件，（超逾規定件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數者，概予退件，並再按規定件數重新送件，如若逾期則不予受理，並由該承辦單位自行負責）。</w:t>
      </w:r>
    </w:p>
    <w:p w:rsidR="00086491" w:rsidRPr="006C6C6E" w:rsidRDefault="00086491" w:rsidP="009E6F81">
      <w:pPr>
        <w:spacing w:beforeLines="20" w:afterLines="20" w:line="400" w:lineRule="exact"/>
        <w:ind w:leftChars="449" w:left="31680" w:hangingChars="257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（</w:t>
      </w:r>
      <w:r w:rsidRPr="006C7EDE">
        <w:rPr>
          <w:rFonts w:eastAsia="標楷體"/>
          <w:color w:val="000000"/>
          <w:sz w:val="28"/>
          <w:szCs w:val="28"/>
        </w:rPr>
        <w:t>3</w:t>
      </w:r>
      <w:r w:rsidRPr="006C7EDE">
        <w:rPr>
          <w:rFonts w:eastAsia="標楷體" w:hint="eastAsia"/>
          <w:color w:val="000000"/>
          <w:sz w:val="28"/>
          <w:szCs w:val="28"/>
        </w:rPr>
        <w:t>）各直轄市、縣市政府請</w:t>
      </w:r>
      <w:r>
        <w:rPr>
          <w:rFonts w:eastAsia="標楷體" w:hint="eastAsia"/>
          <w:sz w:val="28"/>
          <w:szCs w:val="28"/>
        </w:rPr>
        <w:t>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16"/>
        </w:smartTagPr>
        <w:r>
          <w:rPr>
            <w:rFonts w:eastAsia="標楷體"/>
            <w:sz w:val="28"/>
            <w:szCs w:val="28"/>
          </w:rPr>
          <w:t>3</w:t>
        </w:r>
        <w:r>
          <w:rPr>
            <w:rFonts w:eastAsia="標楷體" w:hint="eastAsia"/>
            <w:sz w:val="28"/>
            <w:szCs w:val="28"/>
          </w:rPr>
          <w:t>月</w:t>
        </w:r>
        <w:r>
          <w:rPr>
            <w:rFonts w:eastAsia="標楷體"/>
            <w:sz w:val="28"/>
            <w:szCs w:val="28"/>
          </w:rPr>
          <w:t>25</w:t>
        </w:r>
        <w:r>
          <w:rPr>
            <w:rFonts w:eastAsia="標楷體" w:hint="eastAsia"/>
            <w:sz w:val="28"/>
            <w:szCs w:val="28"/>
          </w:rPr>
          <w:t>日星期五</w:t>
        </w:r>
      </w:smartTag>
      <w:r>
        <w:rPr>
          <w:rFonts w:eastAsia="標楷體" w:hint="eastAsia"/>
          <w:sz w:val="28"/>
          <w:szCs w:val="28"/>
        </w:rPr>
        <w:t>前</w:t>
      </w:r>
      <w:r w:rsidRPr="00257FB1">
        <w:rPr>
          <w:rFonts w:ascii="標楷體" w:eastAsia="標楷體" w:hAnsi="標楷體" w:hint="eastAsia"/>
          <w:color w:val="000000"/>
          <w:sz w:val="28"/>
          <w:szCs w:val="28"/>
        </w:rPr>
        <w:t>（以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郵戳為憑），備妥送件彙整表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(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3)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、推薦書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(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4)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、家庭互動照片表及相關佐證資料影印本等紙本資料，函送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臺中市旭光國小收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 w:rsidRPr="00FE776D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Pr="00FE776D">
        <w:rPr>
          <w:rFonts w:ascii="標楷體" w:eastAsia="標楷體" w:hAnsi="標楷體"/>
          <w:color w:val="000000"/>
          <w:sz w:val="28"/>
          <w:szCs w:val="28"/>
        </w:rPr>
        <w:t>41450</w:t>
      </w:r>
      <w:r w:rsidRPr="00FE776D">
        <w:rPr>
          <w:rFonts w:ascii="標楷體" w:eastAsia="標楷體" w:hAnsi="標楷體" w:hint="eastAsia"/>
          <w:color w:val="000000"/>
          <w:sz w:val="28"/>
          <w:szCs w:val="28"/>
        </w:rPr>
        <w:t>臺中市烏日區成功西路</w:t>
      </w:r>
      <w:r w:rsidRPr="00FE776D">
        <w:rPr>
          <w:rFonts w:ascii="標楷體" w:eastAsia="標楷體" w:hAnsi="標楷體"/>
          <w:color w:val="000000"/>
          <w:sz w:val="28"/>
          <w:szCs w:val="28"/>
        </w:rPr>
        <w:t>13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))</w:t>
      </w:r>
      <w:r w:rsidRPr="00FE776D">
        <w:rPr>
          <w:rFonts w:ascii="標楷體" w:eastAsia="標楷體" w:hAnsi="標楷體" w:hint="eastAsia"/>
          <w:color w:val="000000"/>
          <w:sz w:val="28"/>
          <w:szCs w:val="28"/>
        </w:rPr>
        <w:t>信封上請註明「全國慈孝家庭楷模推薦」，以辦理決選。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另請將列冊（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3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），連同推薦書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(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4)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及家庭互動照片表電子檔，先以電子郵件方式傳送至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Pr="00FE776D">
        <w:rPr>
          <w:rFonts w:ascii="標楷體" w:eastAsia="標楷體" w:hAnsi="標楷體" w:hint="eastAsia"/>
          <w:color w:val="000000"/>
          <w:sz w:val="28"/>
          <w:szCs w:val="28"/>
        </w:rPr>
        <w:t>臺中市旭光國小（電子信箱：</w:t>
      </w:r>
      <w:r w:rsidRPr="00FE776D">
        <w:rPr>
          <w:rFonts w:ascii="標楷體" w:eastAsia="標楷體" w:hAnsi="標楷體"/>
          <w:color w:val="000000"/>
          <w:sz w:val="28"/>
          <w:szCs w:val="28"/>
        </w:rPr>
        <w:t>bearping@xkes.tc.edu.tw</w:t>
      </w:r>
      <w:r w:rsidRPr="00FE776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6491" w:rsidRPr="006C7EDE" w:rsidRDefault="00086491" w:rsidP="009E6F81">
      <w:pPr>
        <w:spacing w:beforeLines="20" w:afterLines="20" w:line="400" w:lineRule="exact"/>
        <w:ind w:leftChars="449" w:left="31680" w:hangingChars="257" w:firstLine="31680"/>
        <w:jc w:val="both"/>
        <w:rPr>
          <w:rFonts w:ascii="標楷體" w:eastAsia="標楷體" w:hAnsi="標楷體"/>
          <w:color w:val="000000"/>
        </w:rPr>
      </w:pPr>
      <w:r w:rsidRPr="006C7EDE">
        <w:rPr>
          <w:rFonts w:eastAsia="標楷體" w:hint="eastAsia"/>
          <w:color w:val="000000"/>
          <w:sz w:val="28"/>
          <w:szCs w:val="28"/>
        </w:rPr>
        <w:t>（</w:t>
      </w:r>
      <w:r w:rsidRPr="006C7EDE">
        <w:rPr>
          <w:rFonts w:eastAsia="標楷體"/>
          <w:color w:val="000000"/>
          <w:sz w:val="28"/>
          <w:szCs w:val="28"/>
        </w:rPr>
        <w:t>4</w:t>
      </w:r>
      <w:r w:rsidRPr="006C7EDE">
        <w:rPr>
          <w:rFonts w:eastAsia="標楷體" w:hint="eastAsia"/>
          <w:color w:val="000000"/>
          <w:sz w:val="28"/>
          <w:szCs w:val="28"/>
        </w:rPr>
        <w:t>）初審單位完成送件程序後，不得以任何理由要求補件或抽換，逾期及資料不全者，不予受理，所送之被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推</w:t>
      </w:r>
      <w:r w:rsidRPr="006C7EDE">
        <w:rPr>
          <w:rFonts w:eastAsia="標楷體" w:hint="eastAsia"/>
          <w:color w:val="000000"/>
          <w:sz w:val="28"/>
          <w:szCs w:val="28"/>
        </w:rPr>
        <w:t>薦人員相關資料，無論是否入選，均不退還。</w:t>
      </w:r>
    </w:p>
    <w:p w:rsidR="00086491" w:rsidRPr="006C7EDE" w:rsidRDefault="00086491" w:rsidP="009E6F81">
      <w:pPr>
        <w:spacing w:beforeLines="20" w:line="400" w:lineRule="exact"/>
        <w:ind w:leftChars="244" w:left="31680" w:hangingChars="1700" w:firstLine="31680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（三）決審：</w:t>
      </w:r>
      <w:r w:rsidRPr="006C7EDE">
        <w:rPr>
          <w:rFonts w:eastAsia="標楷體"/>
          <w:b/>
          <w:bCs/>
          <w:color w:val="000000"/>
          <w:sz w:val="28"/>
          <w:szCs w:val="28"/>
        </w:rPr>
        <w:t xml:space="preserve"> </w:t>
      </w:r>
    </w:p>
    <w:p w:rsidR="00086491" w:rsidRPr="006C7EDE" w:rsidRDefault="00086491" w:rsidP="009E6F81">
      <w:pPr>
        <w:spacing w:beforeLines="20" w:line="400" w:lineRule="exact"/>
        <w:ind w:leftChars="506" w:left="31680" w:hangingChars="75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>1.</w:t>
      </w:r>
      <w:r w:rsidRPr="006C7EDE">
        <w:rPr>
          <w:rFonts w:eastAsia="標楷體" w:hint="eastAsia"/>
          <w:color w:val="000000"/>
          <w:sz w:val="28"/>
          <w:szCs w:val="28"/>
        </w:rPr>
        <w:t>由教育部邀集專家學者、社會公正人士組成決審會，並得邀請各初審單位代表列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席說明。</w:t>
      </w:r>
    </w:p>
    <w:p w:rsidR="00086491" w:rsidRPr="006C7EDE" w:rsidRDefault="00086491" w:rsidP="009E6F81">
      <w:pPr>
        <w:spacing w:beforeLines="20" w:line="400" w:lineRule="exact"/>
        <w:ind w:leftChars="505" w:left="31680" w:hangingChars="80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>2.</w:t>
      </w:r>
      <w:r w:rsidRPr="006C7EDE">
        <w:rPr>
          <w:rFonts w:eastAsia="標楷體" w:hint="eastAsia"/>
          <w:color w:val="000000"/>
          <w:sz w:val="28"/>
          <w:szCs w:val="28"/>
        </w:rPr>
        <w:t>決審會就各初審單位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提報之名單，</w:t>
      </w:r>
      <w:r w:rsidRPr="00257FB1">
        <w:rPr>
          <w:rFonts w:eastAsia="標楷體" w:hint="eastAsia"/>
          <w:color w:val="000000"/>
          <w:sz w:val="28"/>
          <w:szCs w:val="28"/>
        </w:rPr>
        <w:t>審查</w:t>
      </w:r>
      <w:r w:rsidRPr="006C7EDE">
        <w:rPr>
          <w:rFonts w:eastAsia="標楷體" w:hint="eastAsia"/>
          <w:color w:val="000000"/>
          <w:sz w:val="28"/>
          <w:szCs w:val="28"/>
        </w:rPr>
        <w:t>決定慈孝家庭楷模。</w:t>
      </w:r>
    </w:p>
    <w:p w:rsidR="00086491" w:rsidRPr="006C7EDE" w:rsidRDefault="00086491" w:rsidP="009E6F81">
      <w:pPr>
        <w:spacing w:beforeLines="20" w:line="400" w:lineRule="exact"/>
        <w:ind w:leftChars="506" w:left="31680" w:hangingChars="25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/>
          <w:color w:val="000000"/>
          <w:sz w:val="28"/>
          <w:szCs w:val="28"/>
        </w:rPr>
        <w:t>3.</w:t>
      </w:r>
      <w:r w:rsidRPr="006C7EDE">
        <w:rPr>
          <w:rFonts w:eastAsia="標楷體" w:hint="eastAsia"/>
          <w:color w:val="000000"/>
          <w:sz w:val="28"/>
          <w:szCs w:val="28"/>
        </w:rPr>
        <w:t>決審會成員迴避之義務，依行政程序法相關規定辦理。</w:t>
      </w:r>
      <w:r w:rsidRPr="006C7EDE">
        <w:rPr>
          <w:rFonts w:eastAsia="標楷體"/>
          <w:color w:val="000000"/>
          <w:sz w:val="28"/>
          <w:szCs w:val="28"/>
        </w:rPr>
        <w:t xml:space="preserve"> </w:t>
      </w:r>
    </w:p>
    <w:p w:rsidR="00086491" w:rsidRPr="006C7EDE" w:rsidRDefault="00086491" w:rsidP="00947760">
      <w:pPr>
        <w:spacing w:beforeLines="20" w:line="400" w:lineRule="exact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八、選拔名額：</w:t>
      </w:r>
    </w:p>
    <w:p w:rsidR="00086491" w:rsidRPr="006C7EDE" w:rsidRDefault="00086491" w:rsidP="009E6F81">
      <w:pPr>
        <w:spacing w:beforeLines="20" w:afterLines="50" w:line="400" w:lineRule="exact"/>
        <w:ind w:leftChars="225"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依國小組、國中組、高中職組、大專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校院學生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4</w:t>
      </w:r>
      <w:r w:rsidRPr="006C7EDE">
        <w:rPr>
          <w:rFonts w:eastAsia="標楷體" w:hint="eastAsia"/>
          <w:color w:val="000000"/>
          <w:sz w:val="28"/>
          <w:szCs w:val="28"/>
        </w:rPr>
        <w:t>組，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總計選出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58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名，並得從缺。（各組選拔名額如下表）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1739"/>
        <w:gridCol w:w="1739"/>
        <w:gridCol w:w="1739"/>
        <w:gridCol w:w="1739"/>
      </w:tblGrid>
      <w:tr w:rsidR="00086491" w:rsidRPr="006C7EDE" w:rsidTr="00843D7C">
        <w:trPr>
          <w:trHeight w:hRule="exact" w:val="454"/>
        </w:trPr>
        <w:tc>
          <w:tcPr>
            <w:tcW w:w="1739" w:type="dxa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int="eastAsia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int="eastAsia"/>
                <w:color w:val="000000"/>
                <w:sz w:val="28"/>
                <w:szCs w:val="28"/>
              </w:rPr>
              <w:t>高中職組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大專校院組</w:t>
            </w:r>
          </w:p>
        </w:tc>
      </w:tr>
      <w:tr w:rsidR="00086491" w:rsidRPr="006C7EDE" w:rsidTr="00843D7C">
        <w:trPr>
          <w:trHeight w:hRule="exact" w:val="454"/>
        </w:trPr>
        <w:tc>
          <w:tcPr>
            <w:tcW w:w="1739" w:type="dxa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選拔名額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/>
                <w:color w:val="000000"/>
                <w:sz w:val="28"/>
                <w:szCs w:val="28"/>
              </w:rPr>
              <w:t>25</w:t>
            </w: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39" w:type="dxa"/>
            <w:vAlign w:val="center"/>
          </w:tcPr>
          <w:p w:rsidR="00086491" w:rsidRPr="006C7EDE" w:rsidRDefault="0008649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</w:tr>
    </w:tbl>
    <w:p w:rsidR="00086491" w:rsidRPr="006C7EDE" w:rsidRDefault="00086491" w:rsidP="00947760">
      <w:pPr>
        <w:spacing w:beforeLines="20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九、獎勵與表揚：</w:t>
      </w:r>
    </w:p>
    <w:p w:rsidR="00086491" w:rsidRPr="006C7EDE" w:rsidRDefault="00086491" w:rsidP="009E6F81">
      <w:pPr>
        <w:spacing w:beforeLines="20" w:line="400" w:lineRule="exact"/>
        <w:ind w:leftChars="132" w:left="31680" w:hangingChars="271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（一）獲獎家庭楷模於表揚典禮中公開表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揚，並由</w:t>
      </w:r>
      <w:r w:rsidRPr="006668A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新北市政府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Pr="006668A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教育部各</w:t>
      </w:r>
      <w:r w:rsidRPr="006668A2">
        <w:rPr>
          <w:rFonts w:eastAsia="標楷體" w:hint="eastAsia"/>
          <w:color w:val="000000"/>
          <w:sz w:val="28"/>
          <w:szCs w:val="28"/>
          <w:u w:val="single"/>
        </w:rPr>
        <w:t>致贈獎座（牌）、獎狀及獎學金新臺幣</w:t>
      </w:r>
      <w:r w:rsidRPr="006668A2">
        <w:rPr>
          <w:rFonts w:eastAsia="標楷體"/>
          <w:color w:val="000000"/>
          <w:sz w:val="28"/>
          <w:szCs w:val="28"/>
          <w:u w:val="single"/>
        </w:rPr>
        <w:t>1</w:t>
      </w:r>
      <w:r w:rsidRPr="006668A2">
        <w:rPr>
          <w:rFonts w:eastAsia="標楷體" w:hint="eastAsia"/>
          <w:color w:val="000000"/>
          <w:sz w:val="28"/>
          <w:szCs w:val="28"/>
          <w:u w:val="single"/>
        </w:rPr>
        <w:t>萬元。</w:t>
      </w:r>
    </w:p>
    <w:p w:rsidR="00086491" w:rsidRPr="006C7EDE" w:rsidRDefault="00086491" w:rsidP="009E6F81">
      <w:pPr>
        <w:topLinePunct/>
        <w:spacing w:beforeLines="20" w:line="400" w:lineRule="exact"/>
        <w:ind w:firstLineChars="15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（二）獲獎家庭之優良</w:t>
      </w:r>
      <w:r w:rsidRPr="006C7E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事蹟經當事人同意者將供作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Pr="006C7E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宣導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86491" w:rsidRPr="006C7EDE" w:rsidRDefault="00086491" w:rsidP="009E6F81">
      <w:pPr>
        <w:spacing w:beforeLines="20" w:line="400" w:lineRule="exact"/>
        <w:ind w:firstLineChars="100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（三）各初審單位辦理是項業務人員積極盡責者，請本權責予以獎勵。</w:t>
      </w:r>
    </w:p>
    <w:p w:rsidR="00086491" w:rsidRPr="006C7EDE" w:rsidRDefault="00086491" w:rsidP="009E6F81">
      <w:pPr>
        <w:spacing w:beforeLines="20" w:line="400" w:lineRule="exact"/>
        <w:ind w:leftChars="116" w:left="31680" w:hangingChars="300" w:firstLine="31680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color w:val="000000"/>
          <w:sz w:val="28"/>
          <w:szCs w:val="28"/>
        </w:rPr>
        <w:t>（四）</w:t>
      </w:r>
      <w:r w:rsidRPr="006668A2">
        <w:rPr>
          <w:rFonts w:eastAsia="標楷體" w:hint="eastAsia"/>
          <w:color w:val="000000"/>
          <w:sz w:val="28"/>
          <w:szCs w:val="28"/>
          <w:u w:val="single"/>
        </w:rPr>
        <w:t>各校或初審單位所送之被推薦人員，如未獲表揚者，由教育部另致贈入圍獎狀</w:t>
      </w:r>
      <w:r w:rsidRPr="006668A2">
        <w:rPr>
          <w:rFonts w:eastAsia="標楷體"/>
          <w:color w:val="000000"/>
          <w:sz w:val="28"/>
          <w:szCs w:val="28"/>
          <w:u w:val="single"/>
        </w:rPr>
        <w:t>1</w:t>
      </w:r>
      <w:r w:rsidRPr="006668A2">
        <w:rPr>
          <w:rFonts w:eastAsia="標楷體" w:hint="eastAsia"/>
          <w:color w:val="000000"/>
          <w:sz w:val="28"/>
          <w:szCs w:val="28"/>
          <w:u w:val="single"/>
        </w:rPr>
        <w:t>幀，以資鼓勵；另各校或初審單位亦得依權責，自行依規定辦理獎勵及表揚事宜。</w:t>
      </w:r>
    </w:p>
    <w:p w:rsidR="00086491" w:rsidRPr="006C7EDE" w:rsidRDefault="00086491" w:rsidP="00947760">
      <w:pPr>
        <w:spacing w:beforeLines="20" w:line="400" w:lineRule="exact"/>
        <w:jc w:val="both"/>
        <w:rPr>
          <w:rFonts w:eastAsia="標楷體"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十、經費：</w:t>
      </w:r>
      <w:r w:rsidRPr="006C7EDE">
        <w:rPr>
          <w:rFonts w:eastAsia="標楷體" w:hint="eastAsia"/>
          <w:color w:val="000000"/>
          <w:sz w:val="28"/>
          <w:szCs w:val="28"/>
        </w:rPr>
        <w:t>由教育部年度相關經費項下支應。</w:t>
      </w:r>
    </w:p>
    <w:p w:rsidR="00086491" w:rsidRPr="006C7EDE" w:rsidRDefault="00086491" w:rsidP="009E6F81">
      <w:pPr>
        <w:spacing w:beforeLines="20" w:line="400" w:lineRule="exact"/>
        <w:ind w:left="31680" w:hangingChars="3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eastAsia="標楷體" w:hint="eastAsia"/>
          <w:b/>
          <w:bCs/>
          <w:color w:val="000000"/>
          <w:sz w:val="28"/>
          <w:szCs w:val="28"/>
        </w:rPr>
        <w:t>十一、</w:t>
      </w:r>
      <w:r w:rsidRPr="006C7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推薦書格式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4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），請自行繕印或至教育部網站（</w:t>
      </w:r>
      <w:hyperlink r:id="rId7" w:history="1">
        <w:r w:rsidRPr="006C7EDE">
          <w:rPr>
            <w:rStyle w:val="Hyperlink"/>
            <w:rFonts w:ascii="標楷體" w:eastAsia="標楷體" w:hAnsi="標楷體"/>
            <w:color w:val="000000"/>
            <w:sz w:val="28"/>
            <w:szCs w:val="28"/>
          </w:rPr>
          <w:t>http://www.edu.tw/</w:t>
        </w:r>
      </w:hyperlink>
      <w:r w:rsidRPr="006C7ED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終身教育司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/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電子布告欄〉或教育部家庭教育網站（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http://moe.familyedu.moe.gov.tw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）下載。</w:t>
      </w:r>
      <w:r w:rsidRPr="006C7ED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86491" w:rsidRPr="006C7EDE" w:rsidRDefault="00086491" w:rsidP="001F28FA">
      <w:pPr>
        <w:pStyle w:val="BodyTextIndent"/>
        <w:spacing w:line="440" w:lineRule="exact"/>
        <w:ind w:leftChars="0" w:left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6C7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十二、</w:t>
      </w:r>
      <w:r w:rsidRPr="006C7ED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頒獎典禮：</w:t>
      </w:r>
    </w:p>
    <w:p w:rsidR="00086491" w:rsidRPr="006C7EDE" w:rsidRDefault="00086491" w:rsidP="009E6F81">
      <w:pPr>
        <w:pStyle w:val="BodyTextIndent"/>
        <w:spacing w:line="440" w:lineRule="exact"/>
        <w:ind w:leftChars="100" w:left="31680" w:hangingChars="284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C7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（一）得獎名單公告：</w:t>
      </w:r>
      <w:r w:rsidRPr="00257FB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4</w:t>
      </w:r>
      <w:r w:rsidRPr="00257FB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Pr="00A00F0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底前</w:t>
      </w:r>
      <w:r w:rsidRPr="00257F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公告於教育</w:t>
      </w:r>
      <w:r w:rsidRPr="006C7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部家庭教育網站（</w:t>
      </w:r>
      <w:r w:rsidRPr="006C7ED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http://moe.familyedu.moe.gov.tw</w:t>
      </w:r>
      <w:r w:rsidRPr="006C7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），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必要時得彈性調整公告時間</w:t>
      </w:r>
      <w:r w:rsidRPr="006C7E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。另同步</w:t>
      </w:r>
      <w:r w:rsidRPr="006C7E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以電話、</w:t>
      </w:r>
      <w:r w:rsidRPr="006C7EDE">
        <w:rPr>
          <w:rFonts w:ascii="標楷體" w:eastAsia="標楷體" w:hAnsi="標楷體"/>
          <w:color w:val="000000"/>
          <w:kern w:val="0"/>
          <w:sz w:val="28"/>
          <w:szCs w:val="28"/>
        </w:rPr>
        <w:t>E-mail</w:t>
      </w:r>
      <w:r w:rsidRPr="006C7E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或傳真方式通知得獎人，並以公函通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知。</w:t>
      </w:r>
    </w:p>
    <w:p w:rsidR="00086491" w:rsidRPr="006C7EDE" w:rsidRDefault="00086491" w:rsidP="009E6F81">
      <w:pPr>
        <w:pStyle w:val="BodyTextIndent"/>
        <w:spacing w:line="440" w:lineRule="exact"/>
        <w:ind w:leftChars="100" w:left="31680" w:hangingChars="284" w:firstLine="316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</w:t>
      </w:r>
      <w:r w:rsidRPr="006C7ED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頒獎典禮預訂</w:t>
      </w:r>
      <w:r w:rsidRPr="006C7EDE">
        <w:rPr>
          <w:rFonts w:ascii="標楷體" w:eastAsia="標楷體" w:hAnsi="標楷體"/>
          <w:bCs/>
          <w:color w:val="000000"/>
          <w:kern w:val="0"/>
          <w:sz w:val="28"/>
          <w:szCs w:val="28"/>
        </w:rPr>
        <w:t>5</w:t>
      </w:r>
      <w:r w:rsidRPr="006C7ED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月</w:t>
      </w:r>
      <w:r w:rsidRPr="00A00F04">
        <w:rPr>
          <w:rFonts w:ascii="標楷體" w:eastAsia="標楷體" w:hAnsi="標楷體" w:hint="eastAsia"/>
          <w:bCs/>
          <w:kern w:val="0"/>
          <w:sz w:val="28"/>
          <w:szCs w:val="28"/>
        </w:rPr>
        <w:t>中</w:t>
      </w:r>
      <w:r w:rsidRPr="006C7ED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舉行，具體措施及相關配合事項，</w:t>
      </w:r>
      <w:r w:rsidRPr="006C7ED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另行通知</w:t>
      </w:r>
      <w:r w:rsidRPr="006C7EDE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。</w:t>
      </w:r>
    </w:p>
    <w:p w:rsidR="00086491" w:rsidRPr="006C7EDE" w:rsidRDefault="00086491" w:rsidP="009E6F81">
      <w:pPr>
        <w:spacing w:beforeLines="20" w:line="400" w:lineRule="exact"/>
        <w:ind w:left="31680" w:hangingChars="150" w:firstLine="3168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十三、其他：</w:t>
      </w:r>
    </w:p>
    <w:p w:rsidR="00086491" w:rsidRPr="006C7EDE" w:rsidRDefault="00086491" w:rsidP="009E6F81">
      <w:pPr>
        <w:spacing w:beforeLines="20" w:line="400" w:lineRule="exact"/>
        <w:ind w:leftChars="100"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（一）各初審單位對於被推薦人員，在教育部核定前，如發現有不適宜推薦之理由情事發生，應函報教育部取消原推薦案；且最近</w:t>
      </w:r>
      <w:r w:rsidRPr="006C7EDE">
        <w:rPr>
          <w:rFonts w:ascii="標楷體" w:eastAsia="標楷體" w:hAnsi="標楷體"/>
          <w:color w:val="000000"/>
          <w:sz w:val="28"/>
          <w:szCs w:val="28"/>
        </w:rPr>
        <w:t>3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年內如有刑事案件經判刑確定者，請勿推薦（各初審單位得請被推薦人員出具切結書）。</w:t>
      </w:r>
    </w:p>
    <w:p w:rsidR="00086491" w:rsidRPr="006C7EDE" w:rsidRDefault="00086491" w:rsidP="009E6F81">
      <w:pPr>
        <w:spacing w:beforeLines="20" w:line="400" w:lineRule="exact"/>
        <w:ind w:leftChars="100" w:left="31680" w:hangingChars="300" w:firstLine="31680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（二）自我推薦或被推薦人於審查期間，如有關說情事，得取消其入選資格。</w:t>
      </w:r>
    </w:p>
    <w:p w:rsidR="00086491" w:rsidRPr="006C7EDE" w:rsidRDefault="00086491" w:rsidP="009E6F81">
      <w:pPr>
        <w:spacing w:beforeLines="20" w:line="400" w:lineRule="exact"/>
        <w:ind w:leftChars="100" w:left="31680" w:hangingChars="3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（三）各級主管教育行政機關為配合辦理本案，得逕依權責另訂相關作業計</w:t>
      </w:r>
    </w:p>
    <w:p w:rsidR="00086491" w:rsidRPr="006C7EDE" w:rsidRDefault="00086491" w:rsidP="009E6F81">
      <w:pPr>
        <w:spacing w:beforeLines="20" w:line="400" w:lineRule="exact"/>
        <w:ind w:leftChars="464" w:left="31680" w:hangingChars="5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畫。</w:t>
      </w:r>
    </w:p>
    <w:p w:rsidR="00086491" w:rsidRPr="006C7EDE" w:rsidRDefault="00086491" w:rsidP="00E62C05">
      <w:pPr>
        <w:rPr>
          <w:rFonts w:eastAsia="標楷體"/>
          <w:color w:val="000000"/>
          <w:sz w:val="28"/>
          <w:szCs w:val="28"/>
        </w:rPr>
      </w:pP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（四）本計畫未盡事宜，依其他相關規定辦理，必要時由教育部召開評審會議決定之。</w:t>
      </w:r>
      <w:r w:rsidRPr="006C7ED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C7EDE">
        <w:rPr>
          <w:rFonts w:eastAsia="標楷體"/>
          <w:color w:val="000000"/>
          <w:sz w:val="28"/>
          <w:szCs w:val="28"/>
        </w:rPr>
        <w:br w:type="page"/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086491" w:rsidRPr="006C7EDE" w:rsidRDefault="00086491" w:rsidP="00E62C05">
      <w:pPr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-2.7pt;margin-top:-13.75pt;width:53.05pt;height:31.05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vpgwIAABU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" stroked="f">
            <v:textbox>
              <w:txbxContent>
                <w:p w:rsidR="00086491" w:rsidRDefault="00086491" w:rsidP="00E62C0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</w:p>
              </w:txbxContent>
            </v:textbox>
            <w10:wrap type="square" anchorx="margin" anchory="margin"/>
          </v:shape>
        </w:pict>
      </w:r>
      <w:r w:rsidRPr="006C7EDE">
        <w:rPr>
          <w:rFonts w:ascii="標楷體" w:eastAsia="標楷體" w:hAnsi="標楷體" w:hint="eastAsia"/>
          <w:color w:val="000000"/>
        </w:rPr>
        <w:t>表格可至</w:t>
      </w:r>
      <w:r w:rsidRPr="006C7EDE">
        <w:rPr>
          <w:rFonts w:ascii="標楷體" w:eastAsia="標楷體" w:hAnsi="標楷體" w:hint="eastAsia"/>
          <w:color w:val="000000"/>
          <w:u w:val="single"/>
        </w:rPr>
        <w:t>教育部網站（</w:t>
      </w:r>
      <w:hyperlink r:id="rId8" w:history="1">
        <w:r w:rsidRPr="006C7EDE">
          <w:rPr>
            <w:rStyle w:val="Hyperlink"/>
            <w:rFonts w:ascii="標楷體" w:eastAsia="標楷體" w:hAnsi="標楷體"/>
            <w:color w:val="000000"/>
          </w:rPr>
          <w:t>http://www.edu.tw/</w:t>
        </w:r>
      </w:hyperlink>
      <w:r w:rsidRPr="006C7EDE">
        <w:rPr>
          <w:rFonts w:ascii="標楷體" w:eastAsia="標楷體" w:hAnsi="標楷體" w:hint="eastAsia"/>
          <w:color w:val="000000"/>
          <w:u w:val="single"/>
        </w:rPr>
        <w:t>終身教育司</w:t>
      </w:r>
      <w:r w:rsidRPr="006C7EDE">
        <w:rPr>
          <w:rFonts w:ascii="標楷體" w:eastAsia="標楷體" w:hAnsi="標楷體"/>
          <w:color w:val="000000"/>
          <w:u w:val="single"/>
        </w:rPr>
        <w:t>/</w:t>
      </w:r>
      <w:r w:rsidRPr="006C7EDE">
        <w:rPr>
          <w:rFonts w:ascii="標楷體" w:eastAsia="標楷體" w:hAnsi="標楷體" w:hint="eastAsia"/>
          <w:color w:val="000000"/>
          <w:u w:val="single"/>
        </w:rPr>
        <w:t>電子布告欄〉下載。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94"/>
        <w:gridCol w:w="681"/>
        <w:gridCol w:w="826"/>
        <w:gridCol w:w="1865"/>
        <w:gridCol w:w="824"/>
        <w:gridCol w:w="373"/>
        <w:gridCol w:w="510"/>
        <w:gridCol w:w="1171"/>
        <w:gridCol w:w="2767"/>
      </w:tblGrid>
      <w:tr w:rsidR="00086491" w:rsidRPr="006C7EDE" w:rsidTr="0029698C">
        <w:trPr>
          <w:cantSplit/>
          <w:trHeight w:val="526"/>
        </w:trPr>
        <w:tc>
          <w:tcPr>
            <w:tcW w:w="5000" w:type="pct"/>
            <w:gridSpan w:val="9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C7EDE">
              <w:rPr>
                <w:rFonts w:ascii="標楷體" w:eastAsia="標楷體" w:hAnsi="標楷體"/>
                <w:b/>
                <w:color w:val="000000"/>
                <w:sz w:val="28"/>
              </w:rPr>
              <w:t>__________________________</w:t>
            </w:r>
            <w:r w:rsidRPr="006C7EDE">
              <w:rPr>
                <w:rFonts w:ascii="標楷體" w:eastAsia="標楷體" w:hAnsi="標楷體" w:hint="eastAsia"/>
                <w:b/>
                <w:color w:val="000000"/>
                <w:sz w:val="28"/>
              </w:rPr>
              <w:t>縣（市）慈</w:t>
            </w:r>
            <w:r w:rsidRPr="006C7EDE">
              <w:rPr>
                <w:rFonts w:eastAsia="標楷體" w:hint="eastAsia"/>
                <w:b/>
                <w:bCs/>
                <w:color w:val="000000"/>
                <w:sz w:val="28"/>
                <w:szCs w:val="36"/>
              </w:rPr>
              <w:t>孝家庭楷模</w:t>
            </w:r>
            <w:r w:rsidRPr="006C7EDE">
              <w:rPr>
                <w:rFonts w:ascii="標楷體" w:eastAsia="標楷體" w:hAnsi="標楷體" w:hint="eastAsia"/>
                <w:b/>
                <w:color w:val="000000"/>
                <w:sz w:val="28"/>
              </w:rPr>
              <w:t>推薦書</w:t>
            </w:r>
          </w:p>
        </w:tc>
      </w:tr>
      <w:tr w:rsidR="00086491" w:rsidRPr="006C7EDE" w:rsidTr="0029698C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:rsidR="00086491" w:rsidRPr="006C7EDE" w:rsidRDefault="00086491" w:rsidP="0029698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組別：（請勾選）</w:t>
            </w:r>
          </w:p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□國小組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□國中組</w:t>
            </w:r>
          </w:p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□高中職組</w:t>
            </w:r>
          </w:p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□大專校院組</w:t>
            </w:r>
          </w:p>
        </w:tc>
        <w:tc>
          <w:tcPr>
            <w:tcW w:w="2999" w:type="pct"/>
            <w:gridSpan w:val="5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學校名稱：</w:t>
            </w:r>
          </w:p>
        </w:tc>
      </w:tr>
      <w:tr w:rsidR="00086491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學生姓名：</w:t>
            </w:r>
          </w:p>
        </w:tc>
        <w:tc>
          <w:tcPr>
            <w:tcW w:w="1470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學生年齡：</w:t>
            </w:r>
          </w:p>
        </w:tc>
      </w:tr>
      <w:tr w:rsidR="00086491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9" w:type="pct"/>
            <w:gridSpan w:val="4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學生性別：</w:t>
            </w:r>
          </w:p>
        </w:tc>
        <w:tc>
          <w:tcPr>
            <w:tcW w:w="1470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學生年級：</w:t>
            </w:r>
          </w:p>
        </w:tc>
      </w:tr>
      <w:tr w:rsidR="00086491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學生聯絡電話：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086491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住址：</w:t>
            </w:r>
          </w:p>
        </w:tc>
      </w:tr>
      <w:tr w:rsidR="00086491" w:rsidRPr="006C7EDE" w:rsidTr="0029698C">
        <w:trPr>
          <w:cantSplit/>
          <w:trHeight w:val="445"/>
        </w:trPr>
        <w:tc>
          <w:tcPr>
            <w:tcW w:w="0" w:type="auto"/>
            <w:gridSpan w:val="3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pct"/>
            <w:gridSpan w:val="5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/>
                <w:color w:val="000000"/>
              </w:rPr>
              <w:t>E-mail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086491" w:rsidRPr="006C7EDE" w:rsidTr="00AC776A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:rsidR="00086491" w:rsidRPr="006C7EDE" w:rsidRDefault="00086491" w:rsidP="000B2EED">
            <w:pPr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家庭狀（以同住現況為主）</w:t>
            </w:r>
          </w:p>
        </w:tc>
        <w:tc>
          <w:tcPr>
            <w:tcW w:w="439" w:type="pct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991" w:type="pct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:rsidR="00086491" w:rsidRPr="006C7EDE" w:rsidRDefault="00086491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</w:t>
            </w:r>
            <w:r w:rsidRPr="006C7ED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</w:t>
            </w:r>
          </w:p>
          <w:p w:rsidR="00086491" w:rsidRPr="006C7EDE" w:rsidRDefault="00086491" w:rsidP="002969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893" w:type="pct"/>
            <w:gridSpan w:val="2"/>
            <w:vAlign w:val="center"/>
          </w:tcPr>
          <w:p w:rsidR="00086491" w:rsidRPr="006C7EDE" w:rsidRDefault="00086491" w:rsidP="00AC77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職業</w:t>
            </w:r>
          </w:p>
          <w:p w:rsidR="00086491" w:rsidRPr="006C7EDE" w:rsidRDefault="00086491" w:rsidP="00AC77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（或就讀學校）</w:t>
            </w:r>
          </w:p>
        </w:tc>
        <w:tc>
          <w:tcPr>
            <w:tcW w:w="1470" w:type="pct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</w:tr>
      <w:tr w:rsidR="00086491" w:rsidRPr="006C7EDE" w:rsidTr="00AC776A">
        <w:trPr>
          <w:cantSplit/>
          <w:trHeight w:val="301"/>
        </w:trPr>
        <w:tc>
          <w:tcPr>
            <w:tcW w:w="0" w:type="auto"/>
            <w:gridSpan w:val="2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6491" w:rsidRPr="006C7EDE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6491" w:rsidRPr="006C7EDE" w:rsidTr="00AC776A">
        <w:trPr>
          <w:cantSplit/>
          <w:trHeight w:val="119"/>
        </w:trPr>
        <w:tc>
          <w:tcPr>
            <w:tcW w:w="0" w:type="auto"/>
            <w:gridSpan w:val="2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6491" w:rsidRPr="006C7EDE" w:rsidTr="00AC776A">
        <w:trPr>
          <w:cantSplit/>
          <w:trHeight w:val="430"/>
        </w:trPr>
        <w:tc>
          <w:tcPr>
            <w:tcW w:w="0" w:type="auto"/>
            <w:gridSpan w:val="2"/>
            <w:vMerge/>
            <w:vAlign w:val="center"/>
          </w:tcPr>
          <w:p w:rsidR="00086491" w:rsidRPr="006C7EDE" w:rsidRDefault="00086491" w:rsidP="0029698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1" w:type="pct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" w:type="pct"/>
            <w:gridSpan w:val="2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pct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86491" w:rsidRPr="006C7EDE" w:rsidTr="0029698C">
        <w:trPr>
          <w:cantSplit/>
          <w:trHeight w:val="60"/>
        </w:trPr>
        <w:tc>
          <w:tcPr>
            <w:tcW w:w="5000" w:type="pct"/>
            <w:gridSpan w:val="9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（請勾選）□自我推薦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□第</w:t>
            </w:r>
            <w:r w:rsidRPr="006C7EDE">
              <w:rPr>
                <w:rFonts w:ascii="標楷體" w:eastAsia="標楷體" w:hAnsi="標楷體"/>
                <w:color w:val="000000"/>
              </w:rPr>
              <w:t>3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人推薦，推薦人姓名</w:t>
            </w:r>
            <w:r w:rsidRPr="006C7EDE">
              <w:rPr>
                <w:rFonts w:ascii="標楷體" w:eastAsia="標楷體" w:hAnsi="標楷體"/>
                <w:color w:val="000000"/>
              </w:rPr>
              <w:t>:__________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（每一家庭請以</w:t>
            </w:r>
            <w:r w:rsidRPr="006C7EDE">
              <w:rPr>
                <w:rFonts w:ascii="標楷體" w:eastAsia="標楷體" w:hAnsi="標楷體"/>
                <w:color w:val="000000"/>
              </w:rPr>
              <w:t>1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位成員為代表），與被推薦人關係</w:t>
            </w:r>
            <w:r w:rsidRPr="006C7EDE">
              <w:rPr>
                <w:rFonts w:ascii="標楷體" w:eastAsia="標楷體" w:hAnsi="標楷體"/>
                <w:color w:val="000000"/>
              </w:rPr>
              <w:t>:________</w:t>
            </w:r>
          </w:p>
        </w:tc>
      </w:tr>
      <w:tr w:rsidR="00086491" w:rsidRPr="006C7EDE" w:rsidTr="0029698C">
        <w:trPr>
          <w:cantSplit/>
          <w:trHeight w:val="2494"/>
        </w:trPr>
        <w:tc>
          <w:tcPr>
            <w:tcW w:w="209" w:type="pct"/>
            <w:vAlign w:val="center"/>
          </w:tcPr>
          <w:p w:rsidR="00086491" w:rsidRPr="006C7EDE" w:rsidRDefault="00086491" w:rsidP="0029698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家庭互動溫馨事蹟簡介</w:t>
            </w:r>
          </w:p>
        </w:tc>
        <w:tc>
          <w:tcPr>
            <w:tcW w:w="4791" w:type="pct"/>
            <w:gridSpan w:val="8"/>
          </w:tcPr>
          <w:p w:rsidR="00086491" w:rsidRPr="006C7EDE" w:rsidRDefault="00086491" w:rsidP="00086491">
            <w:pPr>
              <w:snapToGrid w:val="0"/>
              <w:ind w:left="31680" w:hangingChars="105" w:firstLine="31680"/>
              <w:rPr>
                <w:rFonts w:ascii="標楷體" w:eastAsia="標楷體" w:hAnsi="標楷體"/>
                <w:color w:val="000000"/>
                <w:sz w:val="20"/>
              </w:rPr>
            </w:pPr>
            <w:r w:rsidRPr="006C7EDE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</w:rPr>
              <w:t>總字數應達</w:t>
            </w:r>
            <w:r w:rsidRPr="006C7EDE">
              <w:rPr>
                <w:rFonts w:ascii="標楷體" w:eastAsia="標楷體" w:hAnsi="標楷體"/>
                <w:color w:val="000000"/>
                <w:sz w:val="20"/>
              </w:rPr>
              <w:t>600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</w:rPr>
              <w:t>字以上。（繕打時比例可拉大）</w:t>
            </w:r>
          </w:p>
          <w:p w:rsidR="00086491" w:rsidRPr="006C7EDE" w:rsidRDefault="00086491" w:rsidP="00086491">
            <w:pPr>
              <w:snapToGrid w:val="0"/>
              <w:ind w:left="31680" w:hangingChars="105" w:firstLine="31680"/>
              <w:rPr>
                <w:rFonts w:ascii="標楷體" w:eastAsia="標楷體" w:hAnsi="標楷體"/>
                <w:color w:val="000000"/>
                <w:sz w:val="20"/>
              </w:rPr>
            </w:pPr>
            <w:r w:rsidRPr="006C7EDE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</w:rPr>
              <w:t>佐證資料請用編號附於本推薦書後</w:t>
            </w:r>
          </w:p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C7EDE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</w:rPr>
              <w:t>請提供家庭互動清晰照片</w:t>
            </w:r>
            <w:r w:rsidRPr="006C7EDE">
              <w:rPr>
                <w:rFonts w:ascii="標楷體" w:eastAsia="標楷體" w:hAnsi="標楷體"/>
                <w:color w:val="000000"/>
                <w:sz w:val="20"/>
              </w:rPr>
              <w:t>4-6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</w:rPr>
              <w:t>張，並依後附格式黏貼</w:t>
            </w:r>
          </w:p>
          <w:p w:rsidR="00086491" w:rsidRPr="006C7EDE" w:rsidRDefault="00086491" w:rsidP="00086491">
            <w:pPr>
              <w:ind w:left="31680" w:hangingChars="100" w:firstLine="31680"/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/>
                <w:color w:val="000000"/>
                <w:sz w:val="20"/>
              </w:rPr>
              <w:t>4.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</w:rPr>
              <w:t>如為自我推薦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，請</w:t>
            </w:r>
            <w:r w:rsidRPr="006C7ED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務必分別由父母與子女雙方相互寫下平日互動之事實。（</w:t>
            </w:r>
            <w:r w:rsidRPr="006C7E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如子女年幼無法書寫，可以繪畫等創意方式代替文字）</w:t>
            </w:r>
          </w:p>
        </w:tc>
      </w:tr>
      <w:tr w:rsidR="00086491" w:rsidRPr="006C7EDE" w:rsidTr="0029698C">
        <w:trPr>
          <w:cantSplit/>
          <w:trHeight w:val="710"/>
        </w:trPr>
        <w:tc>
          <w:tcPr>
            <w:tcW w:w="2908" w:type="pct"/>
            <w:gridSpan w:val="7"/>
            <w:vAlign w:val="center"/>
          </w:tcPr>
          <w:p w:rsidR="00086491" w:rsidRPr="006C7EDE" w:rsidRDefault="00086491" w:rsidP="0029698C">
            <w:pPr>
              <w:snapToGrid w:val="0"/>
              <w:ind w:left="1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6C7E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如獲選表揚，是否同意將照片及優良事蹟供作教育部宣導（如於網站公開閱覽）□同意</w:t>
            </w:r>
            <w:r w:rsidRPr="006C7EDE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C7E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92" w:type="pct"/>
            <w:gridSpan w:val="2"/>
            <w:vAlign w:val="center"/>
          </w:tcPr>
          <w:p w:rsidR="00086491" w:rsidRPr="006C7EDE" w:rsidRDefault="00086491" w:rsidP="00086491">
            <w:pPr>
              <w:snapToGrid w:val="0"/>
              <w:ind w:left="31680" w:hangingChars="105" w:firstLine="31680"/>
              <w:rPr>
                <w:rFonts w:ascii="標楷體" w:eastAsia="標楷體" w:hAnsi="標楷體"/>
                <w:color w:val="000000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家長（或監護人）簽名：</w:t>
            </w:r>
            <w:r w:rsidRPr="006C7EDE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086491" w:rsidRPr="006C7EDE" w:rsidTr="0029698C">
        <w:trPr>
          <w:cantSplit/>
          <w:trHeight w:val="1687"/>
        </w:trPr>
        <w:tc>
          <w:tcPr>
            <w:tcW w:w="5000" w:type="pct"/>
            <w:gridSpan w:val="9"/>
            <w:vAlign w:val="center"/>
          </w:tcPr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學校：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                                          </w:t>
            </w:r>
            <w:r w:rsidRPr="006C7EDE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（請蓋印信，未加蓋者，不予受理）</w:t>
            </w:r>
          </w:p>
          <w:p w:rsidR="00086491" w:rsidRPr="006C7EDE" w:rsidRDefault="00086491" w:rsidP="0029698C">
            <w:pPr>
              <w:tabs>
                <w:tab w:val="left" w:pos="240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地址：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                            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（請簽章）</w:t>
            </w:r>
          </w:p>
          <w:p w:rsidR="00086491" w:rsidRPr="006C7EDE" w:rsidRDefault="00086491" w:rsidP="0029698C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校長：</w:t>
            </w:r>
            <w:r w:rsidRPr="006C7EDE">
              <w:rPr>
                <w:rFonts w:ascii="標楷體" w:eastAsia="標楷體" w:hAnsi="標楷體"/>
                <w:color w:val="000000"/>
                <w:sz w:val="20"/>
              </w:rPr>
              <w:t xml:space="preserve">      </w:t>
            </w:r>
          </w:p>
          <w:p w:rsidR="00086491" w:rsidRPr="006C7EDE" w:rsidRDefault="00086491" w:rsidP="00086491">
            <w:pPr>
              <w:ind w:rightChars="1097" w:right="31680"/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聯絡人及電話：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86491" w:rsidRPr="006C7EDE" w:rsidRDefault="00086491" w:rsidP="00086491">
            <w:pPr>
              <w:ind w:rightChars="1097" w:right="31680"/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中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華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民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國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年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月</w:t>
            </w:r>
            <w:r w:rsidRPr="006C7EDE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086491" w:rsidRPr="006C7EDE" w:rsidTr="00AC776A">
        <w:trPr>
          <w:cantSplit/>
          <w:trHeight w:val="536"/>
        </w:trPr>
        <w:tc>
          <w:tcPr>
            <w:tcW w:w="2439" w:type="pct"/>
            <w:gridSpan w:val="5"/>
            <w:vAlign w:val="center"/>
          </w:tcPr>
          <w:p w:rsidR="00086491" w:rsidRPr="006C7EDE" w:rsidRDefault="00086491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初審單位意見</w:t>
            </w:r>
          </w:p>
          <w:p w:rsidR="00086491" w:rsidRPr="006C7EDE" w:rsidRDefault="00086491" w:rsidP="0029698C">
            <w:pPr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（請加蓋機關首長職章）</w:t>
            </w:r>
          </w:p>
        </w:tc>
        <w:tc>
          <w:tcPr>
            <w:tcW w:w="2561" w:type="pct"/>
            <w:gridSpan w:val="4"/>
            <w:vAlign w:val="center"/>
          </w:tcPr>
          <w:p w:rsidR="00086491" w:rsidRPr="006C7EDE" w:rsidRDefault="00086491" w:rsidP="0029698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color w:val="000000"/>
              </w:rPr>
              <w:t>決審意見</w:t>
            </w:r>
          </w:p>
        </w:tc>
      </w:tr>
      <w:tr w:rsidR="00086491" w:rsidRPr="006C7EDE" w:rsidTr="00AC776A">
        <w:trPr>
          <w:cantSplit/>
          <w:trHeight w:val="1242"/>
        </w:trPr>
        <w:tc>
          <w:tcPr>
            <w:tcW w:w="2439" w:type="pct"/>
            <w:gridSpan w:val="5"/>
          </w:tcPr>
          <w:p w:rsidR="00086491" w:rsidRPr="006C7EDE" w:rsidRDefault="00086491" w:rsidP="0029698C">
            <w:pPr>
              <w:numPr>
                <w:ilvl w:val="0"/>
                <w:numId w:val="31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/>
              </w:rPr>
              <w:t>排序第</w:t>
            </w:r>
            <w:r w:rsidRPr="006C7EDE">
              <w:rPr>
                <w:rFonts w:ascii="標楷體" w:eastAsia="標楷體" w:hAnsi="標楷體"/>
                <w:b/>
                <w:color w:val="000000"/>
              </w:rPr>
              <w:t>_______</w:t>
            </w:r>
            <w:r w:rsidRPr="006C7EDE">
              <w:rPr>
                <w:rFonts w:ascii="標楷體" w:eastAsia="標楷體" w:hAnsi="標楷體" w:hint="eastAsia"/>
                <w:b/>
                <w:color w:val="000000"/>
              </w:rPr>
              <w:t>位【必填】</w:t>
            </w:r>
          </w:p>
          <w:p w:rsidR="00086491" w:rsidRPr="006C7EDE" w:rsidRDefault="00086491" w:rsidP="0029698C">
            <w:pPr>
              <w:numPr>
                <w:ilvl w:val="0"/>
                <w:numId w:val="32"/>
              </w:num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 w:hint="eastAsia"/>
                <w:b/>
                <w:color w:val="000000"/>
              </w:rPr>
              <w:t>初審意見請分點條列敘明</w:t>
            </w:r>
          </w:p>
          <w:p w:rsidR="00086491" w:rsidRPr="006C7EDE" w:rsidRDefault="00086491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C7EDE">
              <w:rPr>
                <w:rFonts w:ascii="標楷體" w:eastAsia="標楷體" w:hAnsi="標楷體"/>
                <w:b/>
                <w:color w:val="000000"/>
              </w:rPr>
              <w:t>1.</w:t>
            </w:r>
          </w:p>
          <w:p w:rsidR="00086491" w:rsidRPr="006C7EDE" w:rsidRDefault="00086491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C7EDE">
              <w:rPr>
                <w:rFonts w:ascii="標楷體" w:eastAsia="標楷體" w:hAnsi="標楷體"/>
                <w:b/>
                <w:color w:val="000000"/>
              </w:rPr>
              <w:t>2.</w:t>
            </w:r>
          </w:p>
          <w:p w:rsidR="00086491" w:rsidRPr="006C7EDE" w:rsidRDefault="00086491" w:rsidP="0029698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C7EDE">
              <w:rPr>
                <w:rFonts w:ascii="標楷體" w:eastAsia="標楷體" w:hAnsi="標楷體"/>
                <w:b/>
                <w:color w:val="000000"/>
              </w:rPr>
              <w:t xml:space="preserve">3.               </w:t>
            </w:r>
          </w:p>
        </w:tc>
        <w:tc>
          <w:tcPr>
            <w:tcW w:w="2561" w:type="pct"/>
            <w:gridSpan w:val="4"/>
            <w:vAlign w:val="center"/>
          </w:tcPr>
          <w:p w:rsidR="00086491" w:rsidRPr="006C7EDE" w:rsidRDefault="00086491" w:rsidP="0029698C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6491" w:rsidRPr="006C7EDE" w:rsidRDefault="00086491" w:rsidP="00E62C05">
      <w:pPr>
        <w:rPr>
          <w:rFonts w:ascii="標楷體" w:eastAsia="標楷體" w:hAnsi="標楷體"/>
          <w:color w:val="000000"/>
        </w:rPr>
      </w:pPr>
      <w:r w:rsidRPr="006C7EDE">
        <w:rPr>
          <w:color w:val="000000"/>
        </w:rPr>
        <w:br w:type="page"/>
      </w:r>
      <w:r w:rsidRPr="006C7EDE">
        <w:rPr>
          <w:rFonts w:eastAsia="標楷體" w:hint="eastAsia"/>
          <w:bCs/>
          <w:color w:val="000000"/>
          <w:sz w:val="28"/>
          <w:szCs w:val="28"/>
        </w:rPr>
        <w:t>家庭互動</w:t>
      </w:r>
      <w:r w:rsidRPr="006C7EDE">
        <w:rPr>
          <w:rFonts w:ascii="標楷體" w:eastAsia="標楷體" w:hAnsi="標楷體" w:hint="eastAsia"/>
          <w:color w:val="000000"/>
          <w:sz w:val="28"/>
          <w:szCs w:val="28"/>
        </w:rPr>
        <w:t>照片黏貼表</w:t>
      </w:r>
    </w:p>
    <w:p w:rsidR="00086491" w:rsidRPr="006C7EDE" w:rsidRDefault="00086491" w:rsidP="00947760">
      <w:pPr>
        <w:spacing w:afterLines="50"/>
        <w:rPr>
          <w:rFonts w:ascii="標楷體" w:eastAsia="標楷體" w:hAnsi="標楷體"/>
          <w:color w:val="000000"/>
        </w:rPr>
      </w:pPr>
      <w:r w:rsidRPr="006C7EDE">
        <w:rPr>
          <w:rFonts w:ascii="標楷體" w:eastAsia="標楷體" w:hAnsi="標楷體" w:hint="eastAsia"/>
          <w:color w:val="000000"/>
        </w:rPr>
        <w:t>就讀學校：</w:t>
      </w:r>
      <w:r w:rsidRPr="006C7EDE">
        <w:rPr>
          <w:rFonts w:ascii="標楷體" w:eastAsia="標楷體" w:hAnsi="標楷體"/>
          <w:color w:val="000000"/>
        </w:rPr>
        <w:t>___________________</w:t>
      </w:r>
      <w:r w:rsidRPr="006C7EDE">
        <w:rPr>
          <w:rFonts w:ascii="標楷體" w:eastAsia="標楷體" w:hAnsi="標楷體" w:hint="eastAsia"/>
          <w:color w:val="000000"/>
        </w:rPr>
        <w:t>，自我推薦或被推薦人姓名：</w:t>
      </w:r>
      <w:r w:rsidRPr="006C7EDE">
        <w:rPr>
          <w:rFonts w:ascii="標楷體" w:eastAsia="標楷體" w:hAnsi="標楷體"/>
          <w:color w:val="000000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383"/>
      </w:tblGrid>
      <w:tr w:rsidR="00086491" w:rsidRPr="006C7EDE" w:rsidTr="00E62C05">
        <w:trPr>
          <w:trHeight w:val="5862"/>
        </w:trPr>
        <w:tc>
          <w:tcPr>
            <w:tcW w:w="9900" w:type="dxa"/>
            <w:vAlign w:val="center"/>
          </w:tcPr>
          <w:p w:rsidR="00086491" w:rsidRPr="006C7EDE" w:rsidRDefault="000864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DE">
              <w:rPr>
                <w:rFonts w:ascii="標楷體" w:eastAsia="標楷體" w:hAnsi="標楷體"/>
                <w:color w:val="000000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×</w:t>
            </w:r>
            <w:r w:rsidRPr="006C7EDE">
              <w:rPr>
                <w:rFonts w:ascii="標楷體" w:eastAsia="標楷體" w:hAnsi="標楷體"/>
                <w:color w:val="000000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黏貼處</w:t>
            </w:r>
          </w:p>
        </w:tc>
      </w:tr>
    </w:tbl>
    <w:p w:rsidR="00086491" w:rsidRPr="006C7EDE" w:rsidRDefault="00086491" w:rsidP="00E62C05">
      <w:pPr>
        <w:spacing w:line="240" w:lineRule="atLeast"/>
        <w:rPr>
          <w:color w:val="00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383"/>
      </w:tblGrid>
      <w:tr w:rsidR="00086491" w:rsidRPr="006C7EDE" w:rsidTr="00E62C05">
        <w:trPr>
          <w:trHeight w:val="6059"/>
        </w:trPr>
        <w:tc>
          <w:tcPr>
            <w:tcW w:w="9900" w:type="dxa"/>
            <w:vAlign w:val="center"/>
          </w:tcPr>
          <w:p w:rsidR="00086491" w:rsidRPr="006C7EDE" w:rsidRDefault="00086491">
            <w:pPr>
              <w:spacing w:line="240" w:lineRule="atLeast"/>
              <w:jc w:val="center"/>
              <w:rPr>
                <w:color w:val="000000"/>
              </w:rPr>
            </w:pPr>
            <w:r w:rsidRPr="006C7EDE">
              <w:rPr>
                <w:rFonts w:ascii="標楷體" w:eastAsia="標楷體" w:hAnsi="標楷體"/>
                <w:color w:val="000000"/>
              </w:rPr>
              <w:t>4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×</w:t>
            </w:r>
            <w:r w:rsidRPr="006C7EDE">
              <w:rPr>
                <w:rFonts w:ascii="標楷體" w:eastAsia="標楷體" w:hAnsi="標楷體"/>
                <w:color w:val="000000"/>
              </w:rPr>
              <w:t>6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彩色</w:t>
            </w:r>
            <w:r w:rsidRPr="006C7ED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家庭互動照片</w:t>
            </w:r>
            <w:r w:rsidRPr="006C7EDE">
              <w:rPr>
                <w:rFonts w:ascii="標楷體" w:eastAsia="標楷體" w:hAnsi="標楷體" w:hint="eastAsia"/>
                <w:color w:val="000000"/>
              </w:rPr>
              <w:t>黏貼處</w:t>
            </w:r>
          </w:p>
        </w:tc>
      </w:tr>
    </w:tbl>
    <w:p w:rsidR="00086491" w:rsidRPr="00347EC7" w:rsidRDefault="00086491" w:rsidP="00086491">
      <w:pPr>
        <w:pStyle w:val="BodyTextIndent3"/>
        <w:spacing w:beforeLines="50" w:after="0" w:line="240" w:lineRule="atLeast"/>
        <w:ind w:leftChars="0" w:left="31680" w:hangingChars="225" w:firstLine="31680"/>
        <w:rPr>
          <w:rFonts w:ascii="標楷體" w:eastAsia="標楷體" w:hAnsi="標楷體"/>
          <w:color w:val="000000"/>
          <w:sz w:val="24"/>
          <w:szCs w:val="24"/>
        </w:rPr>
      </w:pPr>
      <w:r w:rsidRPr="00347EC7">
        <w:rPr>
          <w:rFonts w:ascii="標楷體" w:eastAsia="標楷體" w:hAnsi="標楷體" w:hint="eastAsia"/>
          <w:color w:val="000000"/>
          <w:sz w:val="24"/>
          <w:szCs w:val="24"/>
        </w:rPr>
        <w:t>※繳交</w:t>
      </w:r>
      <w:r w:rsidRPr="00347EC7">
        <w:rPr>
          <w:rFonts w:ascii="標楷體" w:eastAsia="標楷體" w:hAnsi="標楷體"/>
          <w:color w:val="000000"/>
          <w:sz w:val="24"/>
          <w:szCs w:val="24"/>
        </w:rPr>
        <w:t>4-6</w:t>
      </w:r>
      <w:r w:rsidRPr="00347EC7">
        <w:rPr>
          <w:rFonts w:ascii="標楷體" w:eastAsia="標楷體" w:hAnsi="標楷體" w:hint="eastAsia"/>
          <w:color w:val="000000"/>
          <w:sz w:val="24"/>
          <w:szCs w:val="24"/>
        </w:rPr>
        <w:t>張相片，表格請自行延伸</w:t>
      </w:r>
    </w:p>
    <w:p w:rsidR="00086491" w:rsidRPr="006C7EDE" w:rsidRDefault="00086491" w:rsidP="00E62C05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086491" w:rsidRPr="006C7EDE" w:rsidRDefault="00086491" w:rsidP="00C3024A">
      <w:pPr>
        <w:spacing w:line="560" w:lineRule="exact"/>
        <w:jc w:val="center"/>
        <w:rPr>
          <w:rFonts w:eastAsia="標楷體" w:hAnsi="標楷體"/>
          <w:b/>
          <w:color w:val="000000"/>
          <w:kern w:val="0"/>
          <w:sz w:val="32"/>
          <w:szCs w:val="32"/>
          <w:lang w:val="zh-TW"/>
        </w:rPr>
      </w:pPr>
      <w:r w:rsidRPr="006C7ED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全國慈孝家庭楷模選拔及表揚活動行</w:t>
      </w:r>
      <w:r w:rsidRPr="006C7EDE">
        <w:rPr>
          <w:rFonts w:eastAsia="標楷體" w:hAnsi="標楷體" w:hint="eastAsia"/>
          <w:b/>
          <w:color w:val="000000"/>
          <w:kern w:val="0"/>
          <w:sz w:val="32"/>
          <w:szCs w:val="32"/>
          <w:lang w:val="zh-TW"/>
        </w:rPr>
        <w:t>程</w:t>
      </w:r>
    </w:p>
    <w:p w:rsidR="00086491" w:rsidRPr="006C7EDE" w:rsidRDefault="00086491" w:rsidP="00B02598">
      <w:pPr>
        <w:snapToGrid w:val="0"/>
        <w:spacing w:line="500" w:lineRule="exact"/>
        <w:jc w:val="both"/>
        <w:rPr>
          <w:rFonts w:eastAsia="標楷體"/>
          <w:color w:val="000000"/>
          <w:sz w:val="27"/>
          <w:szCs w:val="27"/>
        </w:rPr>
      </w:pPr>
      <w:r w:rsidRPr="006C7EDE">
        <w:rPr>
          <w:rFonts w:eastAsia="標楷體"/>
          <w:color w:val="000000"/>
          <w:sz w:val="27"/>
          <w:szCs w:val="27"/>
        </w:rPr>
        <w:t xml:space="preserve">  </w:t>
      </w:r>
    </w:p>
    <w:tbl>
      <w:tblPr>
        <w:tblpPr w:leftFromText="180" w:rightFromText="180" w:vertAnchor="text" w:horzAnchor="margin" w:tblpXSpec="center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861"/>
        <w:gridCol w:w="5663"/>
      </w:tblGrid>
      <w:tr w:rsidR="00086491" w:rsidRPr="006C7EDE" w:rsidTr="00EB0228">
        <w:trPr>
          <w:trHeight w:hRule="exact" w:val="582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663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kern w:val="0"/>
                <w:sz w:val="28"/>
                <w:szCs w:val="28"/>
                <w:lang w:val="zh-TW"/>
              </w:rPr>
              <w:t>工作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086491" w:rsidRPr="006C7EDE" w:rsidTr="00EB0228">
        <w:trPr>
          <w:trHeight w:hRule="exact" w:val="1021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E32A54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 w:hAnsi="標楷體"/>
                  <w:color w:val="000000"/>
                  <w:sz w:val="28"/>
                  <w:szCs w:val="28"/>
                </w:rPr>
                <w:t>1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標楷體" w:hAnsi="標楷體"/>
                  <w:color w:val="000000"/>
                  <w:sz w:val="28"/>
                  <w:szCs w:val="28"/>
                </w:rPr>
                <w:t>18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一</w:t>
            </w:r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5663" w:type="dxa"/>
            <w:vAlign w:val="center"/>
          </w:tcPr>
          <w:p w:rsidR="00086491" w:rsidRPr="006C7EDE" w:rsidRDefault="00086491" w:rsidP="000A5F00">
            <w:pPr>
              <w:spacing w:line="440" w:lineRule="exact"/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  <w:lang w:val="zh-TW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教育部公告實施計畫。</w:t>
            </w:r>
          </w:p>
        </w:tc>
      </w:tr>
      <w:tr w:rsidR="00086491" w:rsidRPr="006C7EDE" w:rsidTr="00EB0228">
        <w:trPr>
          <w:trHeight w:hRule="exact" w:val="1021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E32A5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 w:hAnsi="標楷體"/>
                  <w:color w:val="000000"/>
                  <w:sz w:val="28"/>
                  <w:szCs w:val="28"/>
                </w:rPr>
                <w:t>1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標楷體" w:hAnsi="標楷體"/>
                  <w:color w:val="000000"/>
                  <w:sz w:val="28"/>
                  <w:szCs w:val="28"/>
                </w:rPr>
                <w:t>20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6C7ED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6C7EDE">
              <w:rPr>
                <w:rFonts w:eastAsia="標楷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6C7EDE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5663" w:type="dxa"/>
            <w:vAlign w:val="center"/>
          </w:tcPr>
          <w:p w:rsidR="00086491" w:rsidRPr="006C7EDE" w:rsidRDefault="00086491" w:rsidP="000A5F00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由各直轄市、縣市政府函轉知各級學校協助廣宣。</w:t>
            </w:r>
          </w:p>
        </w:tc>
      </w:tr>
      <w:tr w:rsidR="00086491" w:rsidRPr="006C7EDE" w:rsidTr="00EB0228">
        <w:trPr>
          <w:trHeight w:hRule="exact" w:val="1021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347EC7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3</w:t>
              </w:r>
              <w:r w:rsidRPr="006C7EDE">
                <w:rPr>
                  <w:rFonts w:eastAsia="標楷體" w:hint="eastAsia"/>
                  <w:color w:val="000000"/>
                  <w:sz w:val="28"/>
                  <w:szCs w:val="28"/>
                </w:rPr>
                <w:t>月</w:t>
              </w: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1</w:t>
              </w:r>
              <w:r>
                <w:rPr>
                  <w:rFonts w:eastAsia="標楷體"/>
                  <w:color w:val="000000"/>
                  <w:sz w:val="28"/>
                  <w:szCs w:val="28"/>
                </w:rPr>
                <w:t>1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星期五</w:t>
            </w:r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5663" w:type="dxa"/>
            <w:vAlign w:val="center"/>
          </w:tcPr>
          <w:p w:rsidR="00086491" w:rsidRPr="006C7EDE" w:rsidRDefault="00086491" w:rsidP="000A5F00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各級學校推薦慈孝家庭楷模並送件至各直轄市、縣市家庭教育中心，辦理初審。</w:t>
            </w:r>
          </w:p>
        </w:tc>
      </w:tr>
      <w:tr w:rsidR="00086491" w:rsidRPr="006C7EDE" w:rsidTr="00EB0228">
        <w:trPr>
          <w:trHeight w:hRule="exact" w:val="2330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1" w:type="dxa"/>
            <w:vAlign w:val="center"/>
          </w:tcPr>
          <w:p w:rsidR="00086491" w:rsidRPr="00E32A54" w:rsidRDefault="00086491" w:rsidP="00E32A54">
            <w:pPr>
              <w:spacing w:line="44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3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標楷體" w:hAnsi="標楷體"/>
                  <w:color w:val="000000"/>
                  <w:sz w:val="28"/>
                  <w:szCs w:val="28"/>
                </w:rPr>
                <w:t>25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五</w:t>
            </w:r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5663" w:type="dxa"/>
            <w:vAlign w:val="center"/>
          </w:tcPr>
          <w:p w:rsidR="00086491" w:rsidRPr="006C7EDE" w:rsidRDefault="00086491" w:rsidP="000A5F00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各直轄市及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縣市家庭教育中心完成初審，並將獲選名單分組造冊送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至教育部指定之收件單位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86491" w:rsidRDefault="00086491" w:rsidP="003D1B66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各公私立大專校院逕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送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至教育部指定之收件</w:t>
            </w:r>
          </w:p>
          <w:p w:rsidR="00086491" w:rsidRPr="006C7EDE" w:rsidRDefault="00086491" w:rsidP="003D1B66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86491" w:rsidRPr="00611018" w:rsidRDefault="00086491" w:rsidP="003D1B66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86491" w:rsidRPr="006C7EDE" w:rsidTr="00EB0228">
        <w:trPr>
          <w:trHeight w:hRule="exact" w:val="1562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2A608F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4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 w:rsidRPr="00CA1DC4">
                <w:rPr>
                  <w:rFonts w:eastAsia="標楷體" w:hAnsi="標楷體"/>
                  <w:sz w:val="28"/>
                  <w:szCs w:val="28"/>
                </w:rPr>
                <w:t>13</w:t>
              </w:r>
              <w:r w:rsidRPr="006C7EDE">
                <w:rPr>
                  <w:rFonts w:eastAsia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三</w:t>
            </w:r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5663" w:type="dxa"/>
            <w:vAlign w:val="center"/>
          </w:tcPr>
          <w:p w:rsidR="00086491" w:rsidRPr="006C7EDE" w:rsidRDefault="00086491" w:rsidP="00611018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由教育部遴聘決審委員辦理決審。</w:t>
            </w:r>
          </w:p>
        </w:tc>
      </w:tr>
      <w:tr w:rsidR="00086491" w:rsidRPr="006C7EDE" w:rsidTr="00EB0228">
        <w:trPr>
          <w:trHeight w:hRule="exact" w:val="1258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E32A5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4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 w:rsidRPr="00CA1DC4">
                <w:rPr>
                  <w:rFonts w:eastAsia="標楷體" w:hAnsi="標楷體"/>
                  <w:sz w:val="28"/>
                  <w:szCs w:val="28"/>
                </w:rPr>
                <w:t>22</w:t>
              </w:r>
              <w:r w:rsidRPr="006C7EDE">
                <w:rPr>
                  <w:rFonts w:eastAsia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星期五</w:t>
            </w:r>
            <w:r w:rsidRPr="006C7EDE">
              <w:rPr>
                <w:rFonts w:eastAsia="標楷體" w:hAnsi="標楷體"/>
                <w:color w:val="000000"/>
                <w:sz w:val="28"/>
                <w:szCs w:val="28"/>
              </w:rPr>
              <w:t>)</w:t>
            </w: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5663" w:type="dxa"/>
            <w:vAlign w:val="center"/>
          </w:tcPr>
          <w:p w:rsidR="00086491" w:rsidRPr="006C7EDE" w:rsidRDefault="00086491" w:rsidP="000A5F00">
            <w:pPr>
              <w:spacing w:line="4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公布得獎家庭名單。</w:t>
            </w:r>
          </w:p>
        </w:tc>
      </w:tr>
      <w:tr w:rsidR="00086491" w:rsidRPr="006C7EDE" w:rsidTr="00EB0228">
        <w:trPr>
          <w:trHeight w:hRule="exact" w:val="1138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347EC7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4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 w:rsidRPr="006C7EDE">
                <w:rPr>
                  <w:rFonts w:eastAsia="標楷體" w:hAnsi="標楷體"/>
                  <w:color w:val="000000"/>
                  <w:sz w:val="28"/>
                  <w:szCs w:val="28"/>
                </w:rPr>
                <w:t>15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5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標楷體" w:hAnsi="標楷體"/>
                  <w:color w:val="000000"/>
                  <w:sz w:val="28"/>
                  <w:szCs w:val="28"/>
                </w:rPr>
                <w:t>6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5663" w:type="dxa"/>
            <w:vAlign w:val="center"/>
          </w:tcPr>
          <w:p w:rsidR="00086491" w:rsidRPr="006C7EDE" w:rsidRDefault="00086491" w:rsidP="00E343A4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籌辦頒獎典禮相關事宜。</w:t>
            </w:r>
          </w:p>
        </w:tc>
      </w:tr>
      <w:tr w:rsidR="00086491" w:rsidRPr="006C7EDE" w:rsidTr="00EB0228">
        <w:trPr>
          <w:trHeight w:hRule="exact" w:val="1021"/>
        </w:trPr>
        <w:tc>
          <w:tcPr>
            <w:tcW w:w="820" w:type="dxa"/>
            <w:vAlign w:val="center"/>
          </w:tcPr>
          <w:p w:rsidR="00086491" w:rsidRPr="006C7EDE" w:rsidRDefault="00086491" w:rsidP="003F4AF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1" w:type="dxa"/>
            <w:vAlign w:val="center"/>
          </w:tcPr>
          <w:p w:rsidR="00086491" w:rsidRPr="006C7EDE" w:rsidRDefault="00086491" w:rsidP="00347EC7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6"/>
              </w:smartTagPr>
              <w:r w:rsidRPr="006C7EDE">
                <w:rPr>
                  <w:rFonts w:eastAsia="標楷體"/>
                  <w:color w:val="000000"/>
                  <w:sz w:val="28"/>
                  <w:szCs w:val="28"/>
                </w:rPr>
                <w:t>5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月</w:t>
              </w:r>
              <w:r>
                <w:rPr>
                  <w:rFonts w:eastAsia="標楷體" w:hAnsi="標楷體"/>
                  <w:color w:val="000000"/>
                  <w:sz w:val="28"/>
                  <w:szCs w:val="28"/>
                </w:rPr>
                <w:t>6</w:t>
              </w:r>
              <w:r w:rsidRPr="006C7EDE">
                <w:rPr>
                  <w:rFonts w:eastAsia="標楷體" w:hAnsi="標楷體" w:hint="eastAsia"/>
                  <w:color w:val="000000"/>
                  <w:sz w:val="28"/>
                  <w:szCs w:val="28"/>
                </w:rPr>
                <w:t>日</w:t>
              </w:r>
            </w:smartTag>
          </w:p>
        </w:tc>
        <w:tc>
          <w:tcPr>
            <w:tcW w:w="5663" w:type="dxa"/>
            <w:vAlign w:val="center"/>
          </w:tcPr>
          <w:p w:rsidR="00086491" w:rsidRPr="006C7EDE" w:rsidRDefault="00086491" w:rsidP="00AC386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頒獎典禮地點另定。</w:t>
            </w:r>
          </w:p>
        </w:tc>
      </w:tr>
      <w:tr w:rsidR="00086491" w:rsidRPr="006C7EDE" w:rsidTr="00567415">
        <w:trPr>
          <w:trHeight w:val="685"/>
        </w:trPr>
        <w:tc>
          <w:tcPr>
            <w:tcW w:w="9344" w:type="dxa"/>
            <w:gridSpan w:val="3"/>
            <w:vAlign w:val="center"/>
          </w:tcPr>
          <w:p w:rsidR="00086491" w:rsidRPr="006C7EDE" w:rsidRDefault="00086491" w:rsidP="00847662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C7EDE">
              <w:rPr>
                <w:rFonts w:eastAsia="標楷體" w:hAnsi="標楷體" w:hint="eastAsia"/>
                <w:color w:val="000000"/>
                <w:sz w:val="28"/>
                <w:szCs w:val="28"/>
              </w:rPr>
              <w:t>註：本行程得彈性調整</w:t>
            </w:r>
          </w:p>
        </w:tc>
      </w:tr>
    </w:tbl>
    <w:p w:rsidR="00086491" w:rsidRPr="006C7EDE" w:rsidRDefault="00086491" w:rsidP="005335F7">
      <w:pPr>
        <w:pStyle w:val="BodyTextIndent3"/>
        <w:spacing w:after="0" w:line="240" w:lineRule="atLeast"/>
        <w:ind w:leftChars="0" w:left="0"/>
        <w:rPr>
          <w:rFonts w:ascii="Times New Roman" w:eastAsia="新細明體" w:hAnsi="Times New Roman"/>
          <w:color w:val="000000"/>
        </w:rPr>
      </w:pPr>
    </w:p>
    <w:sectPr w:rsidR="00086491" w:rsidRPr="006C7EDE" w:rsidSect="005031E9">
      <w:footerReference w:type="default" r:id="rId9"/>
      <w:pgSz w:w="11906" w:h="16838"/>
      <w:pgMar w:top="709" w:right="1133" w:bottom="1418" w:left="1418" w:header="851" w:footer="6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91" w:rsidRDefault="00086491" w:rsidP="00AF5B22">
      <w:r>
        <w:separator/>
      </w:r>
    </w:p>
  </w:endnote>
  <w:endnote w:type="continuationSeparator" w:id="0">
    <w:p w:rsidR="00086491" w:rsidRDefault="00086491" w:rsidP="00AF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491" w:rsidRDefault="00086491">
    <w:pPr>
      <w:pStyle w:val="Footer"/>
      <w:jc w:val="center"/>
    </w:pPr>
    <w:fldSimple w:instr="PAGE   \* MERGEFORMAT">
      <w:r w:rsidRPr="009E6F81">
        <w:rPr>
          <w:noProof/>
          <w:lang w:val="zh-TW"/>
        </w:rPr>
        <w:t>6</w:t>
      </w:r>
    </w:fldSimple>
  </w:p>
  <w:p w:rsidR="00086491" w:rsidRDefault="00086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91" w:rsidRDefault="00086491" w:rsidP="00AF5B22">
      <w:r>
        <w:separator/>
      </w:r>
    </w:p>
  </w:footnote>
  <w:footnote w:type="continuationSeparator" w:id="0">
    <w:p w:rsidR="00086491" w:rsidRDefault="00086491" w:rsidP="00AF5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32"/>
    <w:multiLevelType w:val="multilevel"/>
    <w:tmpl w:val="20B0749C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22732FE"/>
    <w:multiLevelType w:val="multilevel"/>
    <w:tmpl w:val="0902E76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(%2)"/>
      <w:lvlJc w:val="center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">
    <w:nsid w:val="03B615AA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06517708"/>
    <w:multiLevelType w:val="hybridMultilevel"/>
    <w:tmpl w:val="AEC2CA16"/>
    <w:lvl w:ilvl="0" w:tplc="7A78C0D0">
      <w:start w:val="1"/>
      <w:numFmt w:val="taiwaneseCountingThousand"/>
      <w:lvlText w:val="%1、"/>
      <w:lvlJc w:val="left"/>
      <w:pPr>
        <w:tabs>
          <w:tab w:val="num" w:pos="876"/>
        </w:tabs>
        <w:ind w:left="876" w:hanging="360"/>
      </w:pPr>
      <w:rPr>
        <w:rFonts w:cs="Times New Roman"/>
        <w:sz w:val="26"/>
      </w:rPr>
    </w:lvl>
    <w:lvl w:ilvl="1" w:tplc="115C79C6">
      <w:start w:val="1"/>
      <w:numFmt w:val="ideographLegalTraditional"/>
      <w:lvlText w:val="%2、"/>
      <w:lvlJc w:val="left"/>
      <w:pPr>
        <w:ind w:left="720" w:hanging="720"/>
      </w:pPr>
      <w:rPr>
        <w:rFonts w:ascii="標楷體" w:eastAsia="標楷體" w:hAnsi="標楷體" w:cs="Times New Roman" w:hint="eastAsia"/>
        <w:sz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C02C2"/>
    <w:multiLevelType w:val="multilevel"/>
    <w:tmpl w:val="06903EC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5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7A0563"/>
    <w:multiLevelType w:val="multilevel"/>
    <w:tmpl w:val="083C45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7">
    <w:nsid w:val="1FDF6CE9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0D2710"/>
    <w:multiLevelType w:val="multilevel"/>
    <w:tmpl w:val="FE405FB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9">
    <w:nsid w:val="279416E9"/>
    <w:multiLevelType w:val="multilevel"/>
    <w:tmpl w:val="E5300AC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0">
    <w:nsid w:val="28667AC0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E216E12"/>
    <w:multiLevelType w:val="multilevel"/>
    <w:tmpl w:val="4AB2231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3A91E44"/>
    <w:multiLevelType w:val="hybridMultilevel"/>
    <w:tmpl w:val="F30E2AFA"/>
    <w:lvl w:ilvl="0" w:tplc="BF84CA4C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07167"/>
    <w:multiLevelType w:val="hybridMultilevel"/>
    <w:tmpl w:val="2CB45BD4"/>
    <w:lvl w:ilvl="0" w:tplc="DD04663C">
      <w:start w:val="1"/>
      <w:numFmt w:val="taiwaneseCountingThousand"/>
      <w:lvlText w:val="%1、"/>
      <w:lvlJc w:val="center"/>
      <w:pPr>
        <w:ind w:left="1047" w:hanging="480"/>
      </w:pPr>
      <w:rPr>
        <w:rFonts w:cs="Times New Roman" w:hint="eastAsia"/>
      </w:rPr>
    </w:lvl>
    <w:lvl w:ilvl="1" w:tplc="DD04663C">
      <w:start w:val="1"/>
      <w:numFmt w:val="taiwaneseCountingThousand"/>
      <w:lvlText w:val="%2、"/>
      <w:lvlJc w:val="center"/>
      <w:pPr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3C23C54"/>
    <w:multiLevelType w:val="hybridMultilevel"/>
    <w:tmpl w:val="827EB46A"/>
    <w:lvl w:ilvl="0" w:tplc="C4C2E17A">
      <w:start w:val="1"/>
      <w:numFmt w:val="taiwaneseCountingThousand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EAD76C7"/>
    <w:multiLevelType w:val="multilevel"/>
    <w:tmpl w:val="AC68C77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8">
    <w:nsid w:val="50505354"/>
    <w:multiLevelType w:val="hybridMultilevel"/>
    <w:tmpl w:val="1A56DCA8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23EBBB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325067"/>
    <w:multiLevelType w:val="multilevel"/>
    <w:tmpl w:val="41A6F13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0">
    <w:nsid w:val="56E2770C"/>
    <w:multiLevelType w:val="multilevel"/>
    <w:tmpl w:val="7F22B566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1">
    <w:nsid w:val="59D517A4"/>
    <w:multiLevelType w:val="hybridMultilevel"/>
    <w:tmpl w:val="38081AAC"/>
    <w:lvl w:ilvl="0" w:tplc="323EBB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1C76420"/>
    <w:multiLevelType w:val="multilevel"/>
    <w:tmpl w:val="6B36710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  <w:sz w:val="26"/>
        <w:szCs w:val="26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3">
    <w:nsid w:val="64CC32CA"/>
    <w:multiLevelType w:val="multilevel"/>
    <w:tmpl w:val="26FCD3A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4">
    <w:nsid w:val="64FC5DBD"/>
    <w:multiLevelType w:val="multilevel"/>
    <w:tmpl w:val="6E8427A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5813FCC"/>
    <w:multiLevelType w:val="multilevel"/>
    <w:tmpl w:val="DC6A499E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6">
    <w:nsid w:val="663A0329"/>
    <w:multiLevelType w:val="multilevel"/>
    <w:tmpl w:val="B0FE7D7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27">
    <w:nsid w:val="679169A6"/>
    <w:multiLevelType w:val="hybridMultilevel"/>
    <w:tmpl w:val="106AFAFA"/>
    <w:lvl w:ilvl="0" w:tplc="A72A63D4">
      <w:start w:val="8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>
    <w:nsid w:val="6A0F1CBB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A1161A2"/>
    <w:multiLevelType w:val="multilevel"/>
    <w:tmpl w:val="A5145CE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  <w:color w:val="000000"/>
      </w:rPr>
    </w:lvl>
    <w:lvl w:ilvl="2">
      <w:start w:val="1"/>
      <w:numFmt w:val="taiwaneseCountingThousand"/>
      <w:lvlText w:val="(%3)、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0">
    <w:nsid w:val="6C0F3B86"/>
    <w:multiLevelType w:val="hybridMultilevel"/>
    <w:tmpl w:val="57C0BB58"/>
    <w:lvl w:ilvl="0" w:tplc="C0200B0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>
    <w:nsid w:val="73BD694B"/>
    <w:multiLevelType w:val="hybridMultilevel"/>
    <w:tmpl w:val="DA28D9D4"/>
    <w:lvl w:ilvl="0" w:tplc="0C1607E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D996EF5A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8082204"/>
    <w:multiLevelType w:val="multilevel"/>
    <w:tmpl w:val="74B4817A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571"/>
        </w:tabs>
        <w:ind w:left="1418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%4、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(%5)、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33">
    <w:nsid w:val="79F34453"/>
    <w:multiLevelType w:val="multilevel"/>
    <w:tmpl w:val="DDF0BF28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4">
    <w:nsid w:val="7CA8127D"/>
    <w:multiLevelType w:val="multilevel"/>
    <w:tmpl w:val="AB4E63BE"/>
    <w:lvl w:ilvl="0">
      <w:start w:val="9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5">
    <w:nsid w:val="7D4211AF"/>
    <w:multiLevelType w:val="hybridMultilevel"/>
    <w:tmpl w:val="7054E056"/>
    <w:lvl w:ilvl="0" w:tplc="DB6674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FA65E10"/>
    <w:multiLevelType w:val="multilevel"/>
    <w:tmpl w:val="868A06C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9"/>
  </w:num>
  <w:num w:numId="7">
    <w:abstractNumId w:val="8"/>
  </w:num>
  <w:num w:numId="8">
    <w:abstractNumId w:val="0"/>
  </w:num>
  <w:num w:numId="9">
    <w:abstractNumId w:val="24"/>
  </w:num>
  <w:num w:numId="10">
    <w:abstractNumId w:val="26"/>
  </w:num>
  <w:num w:numId="11">
    <w:abstractNumId w:val="17"/>
  </w:num>
  <w:num w:numId="12">
    <w:abstractNumId w:val="4"/>
  </w:num>
  <w:num w:numId="13">
    <w:abstractNumId w:val="11"/>
  </w:num>
  <w:num w:numId="14">
    <w:abstractNumId w:val="36"/>
  </w:num>
  <w:num w:numId="15">
    <w:abstractNumId w:val="28"/>
  </w:num>
  <w:num w:numId="16">
    <w:abstractNumId w:val="32"/>
  </w:num>
  <w:num w:numId="17">
    <w:abstractNumId w:val="10"/>
  </w:num>
  <w:num w:numId="18">
    <w:abstractNumId w:val="6"/>
  </w:num>
  <w:num w:numId="19">
    <w:abstractNumId w:val="23"/>
  </w:num>
  <w:num w:numId="20">
    <w:abstractNumId w:val="7"/>
  </w:num>
  <w:num w:numId="21">
    <w:abstractNumId w:val="15"/>
  </w:num>
  <w:num w:numId="22">
    <w:abstractNumId w:val="20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9"/>
  </w:num>
  <w:num w:numId="28">
    <w:abstractNumId w:val="22"/>
  </w:num>
  <w:num w:numId="29">
    <w:abstractNumId w:val="34"/>
  </w:num>
  <w:num w:numId="30">
    <w:abstractNumId w:val="5"/>
  </w:num>
  <w:num w:numId="31">
    <w:abstractNumId w:val="14"/>
  </w:num>
  <w:num w:numId="32">
    <w:abstractNumId w:val="16"/>
  </w:num>
  <w:num w:numId="33">
    <w:abstractNumId w:val="5"/>
  </w:num>
  <w:num w:numId="34">
    <w:abstractNumId w:val="21"/>
  </w:num>
  <w:num w:numId="35">
    <w:abstractNumId w:val="18"/>
  </w:num>
  <w:num w:numId="36">
    <w:abstractNumId w:val="31"/>
  </w:num>
  <w:num w:numId="37">
    <w:abstractNumId w:val="3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22"/>
    <w:rsid w:val="00000261"/>
    <w:rsid w:val="00000460"/>
    <w:rsid w:val="00000B19"/>
    <w:rsid w:val="0000191F"/>
    <w:rsid w:val="00003FEB"/>
    <w:rsid w:val="00004379"/>
    <w:rsid w:val="00006068"/>
    <w:rsid w:val="00013E78"/>
    <w:rsid w:val="0001625E"/>
    <w:rsid w:val="00021845"/>
    <w:rsid w:val="00022851"/>
    <w:rsid w:val="000304EF"/>
    <w:rsid w:val="00030626"/>
    <w:rsid w:val="00030993"/>
    <w:rsid w:val="00031C2B"/>
    <w:rsid w:val="00034C65"/>
    <w:rsid w:val="00034E76"/>
    <w:rsid w:val="00035F20"/>
    <w:rsid w:val="00036763"/>
    <w:rsid w:val="00036B56"/>
    <w:rsid w:val="0004018A"/>
    <w:rsid w:val="00041E5C"/>
    <w:rsid w:val="0004253E"/>
    <w:rsid w:val="00043BAD"/>
    <w:rsid w:val="0004599B"/>
    <w:rsid w:val="000464D6"/>
    <w:rsid w:val="00046AE9"/>
    <w:rsid w:val="00046DF8"/>
    <w:rsid w:val="000500B2"/>
    <w:rsid w:val="000514E2"/>
    <w:rsid w:val="00055360"/>
    <w:rsid w:val="00055708"/>
    <w:rsid w:val="00056793"/>
    <w:rsid w:val="00060429"/>
    <w:rsid w:val="000611D7"/>
    <w:rsid w:val="00062499"/>
    <w:rsid w:val="00066DDA"/>
    <w:rsid w:val="0007097D"/>
    <w:rsid w:val="00070FB3"/>
    <w:rsid w:val="0007208C"/>
    <w:rsid w:val="000722B8"/>
    <w:rsid w:val="00073657"/>
    <w:rsid w:val="000767D1"/>
    <w:rsid w:val="00077BE5"/>
    <w:rsid w:val="00077D25"/>
    <w:rsid w:val="00081605"/>
    <w:rsid w:val="00082226"/>
    <w:rsid w:val="00084AFC"/>
    <w:rsid w:val="00084B36"/>
    <w:rsid w:val="00085050"/>
    <w:rsid w:val="00086491"/>
    <w:rsid w:val="00087460"/>
    <w:rsid w:val="00087F4F"/>
    <w:rsid w:val="00090CC6"/>
    <w:rsid w:val="000956E5"/>
    <w:rsid w:val="00095F22"/>
    <w:rsid w:val="00097DE6"/>
    <w:rsid w:val="000A22A8"/>
    <w:rsid w:val="000A2EF8"/>
    <w:rsid w:val="000A43C0"/>
    <w:rsid w:val="000A5EC3"/>
    <w:rsid w:val="000A5F00"/>
    <w:rsid w:val="000A6FC2"/>
    <w:rsid w:val="000A71B5"/>
    <w:rsid w:val="000A7536"/>
    <w:rsid w:val="000A7B29"/>
    <w:rsid w:val="000B278A"/>
    <w:rsid w:val="000B2EED"/>
    <w:rsid w:val="000B36E1"/>
    <w:rsid w:val="000B4BCD"/>
    <w:rsid w:val="000B5506"/>
    <w:rsid w:val="000B6082"/>
    <w:rsid w:val="000C0F74"/>
    <w:rsid w:val="000C372A"/>
    <w:rsid w:val="000C431D"/>
    <w:rsid w:val="000C4410"/>
    <w:rsid w:val="000C4C03"/>
    <w:rsid w:val="000D001A"/>
    <w:rsid w:val="000D0915"/>
    <w:rsid w:val="000D35AA"/>
    <w:rsid w:val="000D3728"/>
    <w:rsid w:val="000D5AFB"/>
    <w:rsid w:val="000D7CA5"/>
    <w:rsid w:val="000E3BFE"/>
    <w:rsid w:val="000E3DCD"/>
    <w:rsid w:val="000E74A7"/>
    <w:rsid w:val="000F0167"/>
    <w:rsid w:val="000F0D57"/>
    <w:rsid w:val="000F27BA"/>
    <w:rsid w:val="000F3C14"/>
    <w:rsid w:val="000F3F16"/>
    <w:rsid w:val="000F4F62"/>
    <w:rsid w:val="000F6748"/>
    <w:rsid w:val="00101855"/>
    <w:rsid w:val="00101E05"/>
    <w:rsid w:val="00103739"/>
    <w:rsid w:val="00106169"/>
    <w:rsid w:val="00110510"/>
    <w:rsid w:val="00111A47"/>
    <w:rsid w:val="00112554"/>
    <w:rsid w:val="00115F89"/>
    <w:rsid w:val="00116099"/>
    <w:rsid w:val="00116768"/>
    <w:rsid w:val="001210DF"/>
    <w:rsid w:val="00121414"/>
    <w:rsid w:val="00123F57"/>
    <w:rsid w:val="00136A77"/>
    <w:rsid w:val="00137F92"/>
    <w:rsid w:val="00140422"/>
    <w:rsid w:val="00140C04"/>
    <w:rsid w:val="00141B49"/>
    <w:rsid w:val="00141BC9"/>
    <w:rsid w:val="00143776"/>
    <w:rsid w:val="00143E85"/>
    <w:rsid w:val="00144809"/>
    <w:rsid w:val="001458D7"/>
    <w:rsid w:val="00146DCA"/>
    <w:rsid w:val="00147483"/>
    <w:rsid w:val="0015116B"/>
    <w:rsid w:val="00151D85"/>
    <w:rsid w:val="001541B5"/>
    <w:rsid w:val="00156873"/>
    <w:rsid w:val="00160965"/>
    <w:rsid w:val="0016243B"/>
    <w:rsid w:val="00163747"/>
    <w:rsid w:val="00163A62"/>
    <w:rsid w:val="0016406F"/>
    <w:rsid w:val="00164BD0"/>
    <w:rsid w:val="001667C1"/>
    <w:rsid w:val="00166E94"/>
    <w:rsid w:val="00170046"/>
    <w:rsid w:val="00173BC2"/>
    <w:rsid w:val="0017650F"/>
    <w:rsid w:val="00177D20"/>
    <w:rsid w:val="00180E1E"/>
    <w:rsid w:val="0018119C"/>
    <w:rsid w:val="001832D0"/>
    <w:rsid w:val="00187904"/>
    <w:rsid w:val="00193020"/>
    <w:rsid w:val="0019318C"/>
    <w:rsid w:val="00193C58"/>
    <w:rsid w:val="001962A8"/>
    <w:rsid w:val="00197916"/>
    <w:rsid w:val="00197D6A"/>
    <w:rsid w:val="001A492E"/>
    <w:rsid w:val="001A67A1"/>
    <w:rsid w:val="001A6A36"/>
    <w:rsid w:val="001B0A6C"/>
    <w:rsid w:val="001B0BE5"/>
    <w:rsid w:val="001B4B78"/>
    <w:rsid w:val="001B5D37"/>
    <w:rsid w:val="001B668C"/>
    <w:rsid w:val="001B673E"/>
    <w:rsid w:val="001B7500"/>
    <w:rsid w:val="001C0465"/>
    <w:rsid w:val="001C0B18"/>
    <w:rsid w:val="001C13A9"/>
    <w:rsid w:val="001C174F"/>
    <w:rsid w:val="001C311F"/>
    <w:rsid w:val="001C444A"/>
    <w:rsid w:val="001C4C22"/>
    <w:rsid w:val="001C6644"/>
    <w:rsid w:val="001C799F"/>
    <w:rsid w:val="001D0B3D"/>
    <w:rsid w:val="001D2442"/>
    <w:rsid w:val="001D7305"/>
    <w:rsid w:val="001D7466"/>
    <w:rsid w:val="001E1184"/>
    <w:rsid w:val="001E1A94"/>
    <w:rsid w:val="001E1CB2"/>
    <w:rsid w:val="001E284A"/>
    <w:rsid w:val="001E30D0"/>
    <w:rsid w:val="001E5124"/>
    <w:rsid w:val="001E5165"/>
    <w:rsid w:val="001E67BA"/>
    <w:rsid w:val="001F265B"/>
    <w:rsid w:val="001F28FA"/>
    <w:rsid w:val="001F32D4"/>
    <w:rsid w:val="001F4130"/>
    <w:rsid w:val="00201358"/>
    <w:rsid w:val="00202154"/>
    <w:rsid w:val="00207667"/>
    <w:rsid w:val="00207BCC"/>
    <w:rsid w:val="00210E73"/>
    <w:rsid w:val="00211E6A"/>
    <w:rsid w:val="002127E3"/>
    <w:rsid w:val="002148B9"/>
    <w:rsid w:val="002157C0"/>
    <w:rsid w:val="00216958"/>
    <w:rsid w:val="00220B4D"/>
    <w:rsid w:val="00222EC4"/>
    <w:rsid w:val="002236B4"/>
    <w:rsid w:val="00224C11"/>
    <w:rsid w:val="00224CD6"/>
    <w:rsid w:val="002269B6"/>
    <w:rsid w:val="002300BD"/>
    <w:rsid w:val="00230C61"/>
    <w:rsid w:val="00232030"/>
    <w:rsid w:val="002341D8"/>
    <w:rsid w:val="00234B30"/>
    <w:rsid w:val="00234D2C"/>
    <w:rsid w:val="00241046"/>
    <w:rsid w:val="00241E4C"/>
    <w:rsid w:val="002438B6"/>
    <w:rsid w:val="0024413C"/>
    <w:rsid w:val="002514E3"/>
    <w:rsid w:val="00255459"/>
    <w:rsid w:val="00255AD0"/>
    <w:rsid w:val="00257234"/>
    <w:rsid w:val="00257FB1"/>
    <w:rsid w:val="00257FD1"/>
    <w:rsid w:val="002626F8"/>
    <w:rsid w:val="00264E58"/>
    <w:rsid w:val="00267B7B"/>
    <w:rsid w:val="002700C8"/>
    <w:rsid w:val="00270ABD"/>
    <w:rsid w:val="00271768"/>
    <w:rsid w:val="00272D0D"/>
    <w:rsid w:val="002741DE"/>
    <w:rsid w:val="002742C2"/>
    <w:rsid w:val="002770F3"/>
    <w:rsid w:val="00285045"/>
    <w:rsid w:val="002864CE"/>
    <w:rsid w:val="00287540"/>
    <w:rsid w:val="00291F04"/>
    <w:rsid w:val="002936AC"/>
    <w:rsid w:val="00296429"/>
    <w:rsid w:val="0029698C"/>
    <w:rsid w:val="002A05BC"/>
    <w:rsid w:val="002A0C4D"/>
    <w:rsid w:val="002A0E37"/>
    <w:rsid w:val="002A297E"/>
    <w:rsid w:val="002A2D11"/>
    <w:rsid w:val="002A608F"/>
    <w:rsid w:val="002A69AE"/>
    <w:rsid w:val="002A6CDC"/>
    <w:rsid w:val="002B07EC"/>
    <w:rsid w:val="002B5332"/>
    <w:rsid w:val="002B5D68"/>
    <w:rsid w:val="002C2002"/>
    <w:rsid w:val="002C40CC"/>
    <w:rsid w:val="002C79AE"/>
    <w:rsid w:val="002D355D"/>
    <w:rsid w:val="002D378D"/>
    <w:rsid w:val="002D72D8"/>
    <w:rsid w:val="002D7328"/>
    <w:rsid w:val="002E2147"/>
    <w:rsid w:val="002E23FD"/>
    <w:rsid w:val="002E29E2"/>
    <w:rsid w:val="002E3980"/>
    <w:rsid w:val="002E5F4B"/>
    <w:rsid w:val="002E68A0"/>
    <w:rsid w:val="002E7667"/>
    <w:rsid w:val="002F0891"/>
    <w:rsid w:val="002F2507"/>
    <w:rsid w:val="002F3598"/>
    <w:rsid w:val="002F412B"/>
    <w:rsid w:val="002F6D00"/>
    <w:rsid w:val="00300887"/>
    <w:rsid w:val="00300B1C"/>
    <w:rsid w:val="00303BC8"/>
    <w:rsid w:val="00305E5B"/>
    <w:rsid w:val="00305F70"/>
    <w:rsid w:val="003112CD"/>
    <w:rsid w:val="003169CA"/>
    <w:rsid w:val="00316AB0"/>
    <w:rsid w:val="00323D41"/>
    <w:rsid w:val="0032541E"/>
    <w:rsid w:val="00326387"/>
    <w:rsid w:val="00327A08"/>
    <w:rsid w:val="00330148"/>
    <w:rsid w:val="00330514"/>
    <w:rsid w:val="0033058D"/>
    <w:rsid w:val="003311E0"/>
    <w:rsid w:val="00334439"/>
    <w:rsid w:val="00334F82"/>
    <w:rsid w:val="00337D57"/>
    <w:rsid w:val="00340603"/>
    <w:rsid w:val="0034277B"/>
    <w:rsid w:val="00344ABC"/>
    <w:rsid w:val="00347A87"/>
    <w:rsid w:val="00347EC7"/>
    <w:rsid w:val="00350694"/>
    <w:rsid w:val="00351DA4"/>
    <w:rsid w:val="003605C4"/>
    <w:rsid w:val="003637C2"/>
    <w:rsid w:val="003652C3"/>
    <w:rsid w:val="0036762B"/>
    <w:rsid w:val="00370059"/>
    <w:rsid w:val="003714D2"/>
    <w:rsid w:val="0037297D"/>
    <w:rsid w:val="00372B7B"/>
    <w:rsid w:val="003735A9"/>
    <w:rsid w:val="0037412B"/>
    <w:rsid w:val="003742AF"/>
    <w:rsid w:val="00376D4D"/>
    <w:rsid w:val="00391766"/>
    <w:rsid w:val="003929BC"/>
    <w:rsid w:val="00392E01"/>
    <w:rsid w:val="00392EDE"/>
    <w:rsid w:val="00393FBE"/>
    <w:rsid w:val="003954DF"/>
    <w:rsid w:val="00395FD0"/>
    <w:rsid w:val="003A143E"/>
    <w:rsid w:val="003A2604"/>
    <w:rsid w:val="003A3F60"/>
    <w:rsid w:val="003A75C5"/>
    <w:rsid w:val="003B0232"/>
    <w:rsid w:val="003B24CC"/>
    <w:rsid w:val="003B2DB8"/>
    <w:rsid w:val="003B442A"/>
    <w:rsid w:val="003B4958"/>
    <w:rsid w:val="003B66EE"/>
    <w:rsid w:val="003B780D"/>
    <w:rsid w:val="003C18F3"/>
    <w:rsid w:val="003C2AA4"/>
    <w:rsid w:val="003C69AB"/>
    <w:rsid w:val="003C6E9B"/>
    <w:rsid w:val="003C7B9B"/>
    <w:rsid w:val="003D0960"/>
    <w:rsid w:val="003D1B66"/>
    <w:rsid w:val="003D2158"/>
    <w:rsid w:val="003D419D"/>
    <w:rsid w:val="003D51CB"/>
    <w:rsid w:val="003E1DD1"/>
    <w:rsid w:val="003E319E"/>
    <w:rsid w:val="003E3334"/>
    <w:rsid w:val="003E478B"/>
    <w:rsid w:val="003E5213"/>
    <w:rsid w:val="003E6960"/>
    <w:rsid w:val="003F4AF0"/>
    <w:rsid w:val="00400A05"/>
    <w:rsid w:val="00401FFA"/>
    <w:rsid w:val="00403320"/>
    <w:rsid w:val="00403803"/>
    <w:rsid w:val="0040611C"/>
    <w:rsid w:val="004076A6"/>
    <w:rsid w:val="004104D2"/>
    <w:rsid w:val="00414BDF"/>
    <w:rsid w:val="00420E6D"/>
    <w:rsid w:val="00425047"/>
    <w:rsid w:val="00433012"/>
    <w:rsid w:val="00433561"/>
    <w:rsid w:val="00433E21"/>
    <w:rsid w:val="004341FE"/>
    <w:rsid w:val="004349F7"/>
    <w:rsid w:val="00434FA7"/>
    <w:rsid w:val="00442FB8"/>
    <w:rsid w:val="004440C6"/>
    <w:rsid w:val="00445EE1"/>
    <w:rsid w:val="00445F48"/>
    <w:rsid w:val="00452471"/>
    <w:rsid w:val="00452939"/>
    <w:rsid w:val="00452E64"/>
    <w:rsid w:val="00453B01"/>
    <w:rsid w:val="004549D5"/>
    <w:rsid w:val="00454B32"/>
    <w:rsid w:val="004566A8"/>
    <w:rsid w:val="004569A4"/>
    <w:rsid w:val="00456E3D"/>
    <w:rsid w:val="00456F5C"/>
    <w:rsid w:val="00462C75"/>
    <w:rsid w:val="00463C21"/>
    <w:rsid w:val="00464D63"/>
    <w:rsid w:val="00464F3E"/>
    <w:rsid w:val="00465378"/>
    <w:rsid w:val="004654CA"/>
    <w:rsid w:val="00465ACB"/>
    <w:rsid w:val="00470FFE"/>
    <w:rsid w:val="00472050"/>
    <w:rsid w:val="00472AD3"/>
    <w:rsid w:val="0047362A"/>
    <w:rsid w:val="004739F0"/>
    <w:rsid w:val="00475E74"/>
    <w:rsid w:val="00477724"/>
    <w:rsid w:val="00477F57"/>
    <w:rsid w:val="00480FC3"/>
    <w:rsid w:val="004853BA"/>
    <w:rsid w:val="0048636A"/>
    <w:rsid w:val="0049007D"/>
    <w:rsid w:val="0049151A"/>
    <w:rsid w:val="0049537C"/>
    <w:rsid w:val="00495B66"/>
    <w:rsid w:val="004A02D6"/>
    <w:rsid w:val="004A03ED"/>
    <w:rsid w:val="004A2F40"/>
    <w:rsid w:val="004A3F34"/>
    <w:rsid w:val="004B0F03"/>
    <w:rsid w:val="004B1018"/>
    <w:rsid w:val="004B156D"/>
    <w:rsid w:val="004B2F57"/>
    <w:rsid w:val="004B3FDC"/>
    <w:rsid w:val="004B4FE6"/>
    <w:rsid w:val="004B71A8"/>
    <w:rsid w:val="004C0E66"/>
    <w:rsid w:val="004C1EE0"/>
    <w:rsid w:val="004C3BD5"/>
    <w:rsid w:val="004C68DF"/>
    <w:rsid w:val="004C767C"/>
    <w:rsid w:val="004C7776"/>
    <w:rsid w:val="004C7F41"/>
    <w:rsid w:val="004D5C3A"/>
    <w:rsid w:val="004E007C"/>
    <w:rsid w:val="004E0082"/>
    <w:rsid w:val="004E2716"/>
    <w:rsid w:val="004E2AE1"/>
    <w:rsid w:val="004E794D"/>
    <w:rsid w:val="004F0674"/>
    <w:rsid w:val="004F49AC"/>
    <w:rsid w:val="004F572B"/>
    <w:rsid w:val="004F6B26"/>
    <w:rsid w:val="0050072E"/>
    <w:rsid w:val="0050126F"/>
    <w:rsid w:val="0050158A"/>
    <w:rsid w:val="005031E9"/>
    <w:rsid w:val="00505B30"/>
    <w:rsid w:val="005069CF"/>
    <w:rsid w:val="00506B0F"/>
    <w:rsid w:val="0050747D"/>
    <w:rsid w:val="00507E14"/>
    <w:rsid w:val="00511E16"/>
    <w:rsid w:val="00515EC9"/>
    <w:rsid w:val="00515F0B"/>
    <w:rsid w:val="0051657E"/>
    <w:rsid w:val="005210BB"/>
    <w:rsid w:val="005215FA"/>
    <w:rsid w:val="00521697"/>
    <w:rsid w:val="00522929"/>
    <w:rsid w:val="00522A8D"/>
    <w:rsid w:val="00527B3E"/>
    <w:rsid w:val="00530B70"/>
    <w:rsid w:val="0053325F"/>
    <w:rsid w:val="005335F7"/>
    <w:rsid w:val="005354B0"/>
    <w:rsid w:val="005359A5"/>
    <w:rsid w:val="00543649"/>
    <w:rsid w:val="005440BD"/>
    <w:rsid w:val="00551AC3"/>
    <w:rsid w:val="005526B5"/>
    <w:rsid w:val="00552C44"/>
    <w:rsid w:val="00553206"/>
    <w:rsid w:val="00553B13"/>
    <w:rsid w:val="00554532"/>
    <w:rsid w:val="00554A66"/>
    <w:rsid w:val="005550CB"/>
    <w:rsid w:val="005560B7"/>
    <w:rsid w:val="0056460E"/>
    <w:rsid w:val="00564D96"/>
    <w:rsid w:val="00566F0C"/>
    <w:rsid w:val="00567415"/>
    <w:rsid w:val="00571337"/>
    <w:rsid w:val="00572E1D"/>
    <w:rsid w:val="005765FB"/>
    <w:rsid w:val="005772B8"/>
    <w:rsid w:val="00577934"/>
    <w:rsid w:val="005779EA"/>
    <w:rsid w:val="00584D1A"/>
    <w:rsid w:val="005853DE"/>
    <w:rsid w:val="00586C73"/>
    <w:rsid w:val="00590FDD"/>
    <w:rsid w:val="005936B6"/>
    <w:rsid w:val="00594121"/>
    <w:rsid w:val="00594D9E"/>
    <w:rsid w:val="0059571F"/>
    <w:rsid w:val="00597FF3"/>
    <w:rsid w:val="005A04B4"/>
    <w:rsid w:val="005A474B"/>
    <w:rsid w:val="005A4916"/>
    <w:rsid w:val="005A6EAC"/>
    <w:rsid w:val="005B1801"/>
    <w:rsid w:val="005B2C72"/>
    <w:rsid w:val="005B3C4F"/>
    <w:rsid w:val="005B5CCA"/>
    <w:rsid w:val="005B74F7"/>
    <w:rsid w:val="005B78A5"/>
    <w:rsid w:val="005C0167"/>
    <w:rsid w:val="005C1639"/>
    <w:rsid w:val="005C1B0F"/>
    <w:rsid w:val="005C277D"/>
    <w:rsid w:val="005C4C26"/>
    <w:rsid w:val="005C5349"/>
    <w:rsid w:val="005C6228"/>
    <w:rsid w:val="005C65EA"/>
    <w:rsid w:val="005C701E"/>
    <w:rsid w:val="005D1971"/>
    <w:rsid w:val="005D2AD9"/>
    <w:rsid w:val="005D2F02"/>
    <w:rsid w:val="005D38D1"/>
    <w:rsid w:val="005D56D1"/>
    <w:rsid w:val="005D6174"/>
    <w:rsid w:val="005E1C13"/>
    <w:rsid w:val="005E4B39"/>
    <w:rsid w:val="005E5847"/>
    <w:rsid w:val="005E7C95"/>
    <w:rsid w:val="005F0DB6"/>
    <w:rsid w:val="005F3820"/>
    <w:rsid w:val="005F5DA5"/>
    <w:rsid w:val="005F6B6F"/>
    <w:rsid w:val="00600A69"/>
    <w:rsid w:val="00600E36"/>
    <w:rsid w:val="00601E6C"/>
    <w:rsid w:val="006024B2"/>
    <w:rsid w:val="006037B0"/>
    <w:rsid w:val="00605068"/>
    <w:rsid w:val="006068A8"/>
    <w:rsid w:val="00606DF0"/>
    <w:rsid w:val="0060759C"/>
    <w:rsid w:val="00610DDA"/>
    <w:rsid w:val="00611018"/>
    <w:rsid w:val="00611154"/>
    <w:rsid w:val="006159BD"/>
    <w:rsid w:val="00620990"/>
    <w:rsid w:val="00621B22"/>
    <w:rsid w:val="006222A0"/>
    <w:rsid w:val="00623608"/>
    <w:rsid w:val="006257E0"/>
    <w:rsid w:val="00626049"/>
    <w:rsid w:val="00630429"/>
    <w:rsid w:val="00635B7D"/>
    <w:rsid w:val="006407AE"/>
    <w:rsid w:val="00641829"/>
    <w:rsid w:val="006427AE"/>
    <w:rsid w:val="00653FC5"/>
    <w:rsid w:val="00655AA5"/>
    <w:rsid w:val="00656350"/>
    <w:rsid w:val="00664CC6"/>
    <w:rsid w:val="006651F8"/>
    <w:rsid w:val="006668A2"/>
    <w:rsid w:val="00667110"/>
    <w:rsid w:val="00667341"/>
    <w:rsid w:val="00674309"/>
    <w:rsid w:val="00675045"/>
    <w:rsid w:val="006755E9"/>
    <w:rsid w:val="006770D6"/>
    <w:rsid w:val="00677627"/>
    <w:rsid w:val="00677D65"/>
    <w:rsid w:val="00684959"/>
    <w:rsid w:val="00684DE4"/>
    <w:rsid w:val="0068618D"/>
    <w:rsid w:val="0068635D"/>
    <w:rsid w:val="00686E08"/>
    <w:rsid w:val="006879F3"/>
    <w:rsid w:val="00691460"/>
    <w:rsid w:val="006917AC"/>
    <w:rsid w:val="00691A67"/>
    <w:rsid w:val="0069204E"/>
    <w:rsid w:val="006A19A9"/>
    <w:rsid w:val="006A26DC"/>
    <w:rsid w:val="006B128D"/>
    <w:rsid w:val="006B13A3"/>
    <w:rsid w:val="006B2533"/>
    <w:rsid w:val="006B3DF7"/>
    <w:rsid w:val="006B6749"/>
    <w:rsid w:val="006C0795"/>
    <w:rsid w:val="006C3C8F"/>
    <w:rsid w:val="006C5F64"/>
    <w:rsid w:val="006C5F90"/>
    <w:rsid w:val="006C6B35"/>
    <w:rsid w:val="006C6C6E"/>
    <w:rsid w:val="006C7BF8"/>
    <w:rsid w:val="006C7EDE"/>
    <w:rsid w:val="006D088E"/>
    <w:rsid w:val="006D2B29"/>
    <w:rsid w:val="006D38D5"/>
    <w:rsid w:val="006D3DB3"/>
    <w:rsid w:val="006D79D8"/>
    <w:rsid w:val="006E2A66"/>
    <w:rsid w:val="006E4A22"/>
    <w:rsid w:val="006E5C08"/>
    <w:rsid w:val="006F27BE"/>
    <w:rsid w:val="006F33A6"/>
    <w:rsid w:val="006F3EEB"/>
    <w:rsid w:val="006F71A9"/>
    <w:rsid w:val="00700776"/>
    <w:rsid w:val="00700DEC"/>
    <w:rsid w:val="00702FC1"/>
    <w:rsid w:val="00702FD1"/>
    <w:rsid w:val="00703CBB"/>
    <w:rsid w:val="007111CB"/>
    <w:rsid w:val="00712F3C"/>
    <w:rsid w:val="00713DA7"/>
    <w:rsid w:val="00713FAC"/>
    <w:rsid w:val="00716E2C"/>
    <w:rsid w:val="00724C3D"/>
    <w:rsid w:val="007306E2"/>
    <w:rsid w:val="00731072"/>
    <w:rsid w:val="0073599A"/>
    <w:rsid w:val="00736CAA"/>
    <w:rsid w:val="00737D7C"/>
    <w:rsid w:val="00741FB7"/>
    <w:rsid w:val="00742216"/>
    <w:rsid w:val="00747D91"/>
    <w:rsid w:val="00747F7F"/>
    <w:rsid w:val="00747FE2"/>
    <w:rsid w:val="007507F9"/>
    <w:rsid w:val="0075258F"/>
    <w:rsid w:val="007550E4"/>
    <w:rsid w:val="00756CC3"/>
    <w:rsid w:val="00757202"/>
    <w:rsid w:val="00760733"/>
    <w:rsid w:val="007625FC"/>
    <w:rsid w:val="00763CE0"/>
    <w:rsid w:val="00766693"/>
    <w:rsid w:val="007673ED"/>
    <w:rsid w:val="00767CB6"/>
    <w:rsid w:val="007702A6"/>
    <w:rsid w:val="00770753"/>
    <w:rsid w:val="00770EE7"/>
    <w:rsid w:val="007750E7"/>
    <w:rsid w:val="0078040E"/>
    <w:rsid w:val="007812B9"/>
    <w:rsid w:val="00781888"/>
    <w:rsid w:val="007819A3"/>
    <w:rsid w:val="00785219"/>
    <w:rsid w:val="00785552"/>
    <w:rsid w:val="00787AB6"/>
    <w:rsid w:val="00790F9A"/>
    <w:rsid w:val="00792F14"/>
    <w:rsid w:val="007955D3"/>
    <w:rsid w:val="00796C69"/>
    <w:rsid w:val="00797FCE"/>
    <w:rsid w:val="007A2152"/>
    <w:rsid w:val="007A2DD7"/>
    <w:rsid w:val="007A31DD"/>
    <w:rsid w:val="007A3F16"/>
    <w:rsid w:val="007A5097"/>
    <w:rsid w:val="007A6244"/>
    <w:rsid w:val="007A770E"/>
    <w:rsid w:val="007B271F"/>
    <w:rsid w:val="007B4400"/>
    <w:rsid w:val="007B4F71"/>
    <w:rsid w:val="007B6FC8"/>
    <w:rsid w:val="007B7E4E"/>
    <w:rsid w:val="007C0086"/>
    <w:rsid w:val="007C1123"/>
    <w:rsid w:val="007C1251"/>
    <w:rsid w:val="007C1A38"/>
    <w:rsid w:val="007C363D"/>
    <w:rsid w:val="007C6538"/>
    <w:rsid w:val="007C67C0"/>
    <w:rsid w:val="007D011E"/>
    <w:rsid w:val="007D2B1A"/>
    <w:rsid w:val="007D3727"/>
    <w:rsid w:val="007D3AB8"/>
    <w:rsid w:val="007D46FB"/>
    <w:rsid w:val="007D6267"/>
    <w:rsid w:val="007D692C"/>
    <w:rsid w:val="007D7D29"/>
    <w:rsid w:val="007D7DED"/>
    <w:rsid w:val="007E31E2"/>
    <w:rsid w:val="007E4081"/>
    <w:rsid w:val="007E45D2"/>
    <w:rsid w:val="007E4927"/>
    <w:rsid w:val="007E5B9A"/>
    <w:rsid w:val="007F1342"/>
    <w:rsid w:val="007F1BCF"/>
    <w:rsid w:val="007F20D0"/>
    <w:rsid w:val="007F4930"/>
    <w:rsid w:val="007F6C17"/>
    <w:rsid w:val="007F70DF"/>
    <w:rsid w:val="00800E9F"/>
    <w:rsid w:val="00801FE9"/>
    <w:rsid w:val="008059F9"/>
    <w:rsid w:val="0080702A"/>
    <w:rsid w:val="00810A8C"/>
    <w:rsid w:val="00813B5C"/>
    <w:rsid w:val="00814170"/>
    <w:rsid w:val="008154EC"/>
    <w:rsid w:val="008177CE"/>
    <w:rsid w:val="00817E60"/>
    <w:rsid w:val="00821A04"/>
    <w:rsid w:val="008225F1"/>
    <w:rsid w:val="008227CD"/>
    <w:rsid w:val="00823B77"/>
    <w:rsid w:val="00832167"/>
    <w:rsid w:val="00832F35"/>
    <w:rsid w:val="0083341E"/>
    <w:rsid w:val="00836B68"/>
    <w:rsid w:val="00837520"/>
    <w:rsid w:val="008426CF"/>
    <w:rsid w:val="00843D7C"/>
    <w:rsid w:val="00847662"/>
    <w:rsid w:val="00847B9F"/>
    <w:rsid w:val="008516C3"/>
    <w:rsid w:val="008529AD"/>
    <w:rsid w:val="008533E7"/>
    <w:rsid w:val="00853D95"/>
    <w:rsid w:val="008572BD"/>
    <w:rsid w:val="00863A23"/>
    <w:rsid w:val="0086482E"/>
    <w:rsid w:val="00866214"/>
    <w:rsid w:val="00866FCC"/>
    <w:rsid w:val="00871FAF"/>
    <w:rsid w:val="0087216D"/>
    <w:rsid w:val="00872705"/>
    <w:rsid w:val="0087408D"/>
    <w:rsid w:val="00874667"/>
    <w:rsid w:val="00874AE7"/>
    <w:rsid w:val="0087738A"/>
    <w:rsid w:val="008803D0"/>
    <w:rsid w:val="00880F61"/>
    <w:rsid w:val="00881922"/>
    <w:rsid w:val="00882AC9"/>
    <w:rsid w:val="008838AA"/>
    <w:rsid w:val="008852EB"/>
    <w:rsid w:val="00890945"/>
    <w:rsid w:val="00890B42"/>
    <w:rsid w:val="0089127F"/>
    <w:rsid w:val="00891A57"/>
    <w:rsid w:val="00892458"/>
    <w:rsid w:val="008927E1"/>
    <w:rsid w:val="00893B68"/>
    <w:rsid w:val="00893C92"/>
    <w:rsid w:val="00894E1B"/>
    <w:rsid w:val="008A1562"/>
    <w:rsid w:val="008A2BC3"/>
    <w:rsid w:val="008A6856"/>
    <w:rsid w:val="008A69B6"/>
    <w:rsid w:val="008B0841"/>
    <w:rsid w:val="008B1453"/>
    <w:rsid w:val="008B159D"/>
    <w:rsid w:val="008B16F9"/>
    <w:rsid w:val="008B1733"/>
    <w:rsid w:val="008B45BB"/>
    <w:rsid w:val="008B4B5B"/>
    <w:rsid w:val="008C163A"/>
    <w:rsid w:val="008C26B5"/>
    <w:rsid w:val="008C3425"/>
    <w:rsid w:val="008C467C"/>
    <w:rsid w:val="008C4961"/>
    <w:rsid w:val="008C5AD9"/>
    <w:rsid w:val="008D21D0"/>
    <w:rsid w:val="008D2463"/>
    <w:rsid w:val="008D556F"/>
    <w:rsid w:val="008E4221"/>
    <w:rsid w:val="008E4F12"/>
    <w:rsid w:val="008F06C2"/>
    <w:rsid w:val="008F0747"/>
    <w:rsid w:val="008F09DE"/>
    <w:rsid w:val="008F3F6B"/>
    <w:rsid w:val="008F6E3B"/>
    <w:rsid w:val="00901276"/>
    <w:rsid w:val="009014FC"/>
    <w:rsid w:val="00901B94"/>
    <w:rsid w:val="00901EBA"/>
    <w:rsid w:val="0090363A"/>
    <w:rsid w:val="00905154"/>
    <w:rsid w:val="00906D11"/>
    <w:rsid w:val="00910CF6"/>
    <w:rsid w:val="00912868"/>
    <w:rsid w:val="009143C6"/>
    <w:rsid w:val="00916484"/>
    <w:rsid w:val="009164F6"/>
    <w:rsid w:val="00917ACF"/>
    <w:rsid w:val="0092109E"/>
    <w:rsid w:val="00921756"/>
    <w:rsid w:val="00921931"/>
    <w:rsid w:val="009219C5"/>
    <w:rsid w:val="00924215"/>
    <w:rsid w:val="00926868"/>
    <w:rsid w:val="00927890"/>
    <w:rsid w:val="009309D3"/>
    <w:rsid w:val="00930E67"/>
    <w:rsid w:val="00931C67"/>
    <w:rsid w:val="009320F9"/>
    <w:rsid w:val="00935C24"/>
    <w:rsid w:val="00936D58"/>
    <w:rsid w:val="00942532"/>
    <w:rsid w:val="00943FCC"/>
    <w:rsid w:val="00946474"/>
    <w:rsid w:val="00947760"/>
    <w:rsid w:val="00947A65"/>
    <w:rsid w:val="009602F9"/>
    <w:rsid w:val="009612B9"/>
    <w:rsid w:val="009614D3"/>
    <w:rsid w:val="009620E6"/>
    <w:rsid w:val="009670A1"/>
    <w:rsid w:val="0097054A"/>
    <w:rsid w:val="00970BB6"/>
    <w:rsid w:val="0097106F"/>
    <w:rsid w:val="009719C5"/>
    <w:rsid w:val="00973D6B"/>
    <w:rsid w:val="00975951"/>
    <w:rsid w:val="00985441"/>
    <w:rsid w:val="00990258"/>
    <w:rsid w:val="00993E13"/>
    <w:rsid w:val="00993F76"/>
    <w:rsid w:val="00995478"/>
    <w:rsid w:val="00996873"/>
    <w:rsid w:val="009A331F"/>
    <w:rsid w:val="009A7065"/>
    <w:rsid w:val="009B4B22"/>
    <w:rsid w:val="009B50CC"/>
    <w:rsid w:val="009B55B0"/>
    <w:rsid w:val="009B7C9C"/>
    <w:rsid w:val="009B7E24"/>
    <w:rsid w:val="009C528F"/>
    <w:rsid w:val="009D13EC"/>
    <w:rsid w:val="009D57F3"/>
    <w:rsid w:val="009D65EC"/>
    <w:rsid w:val="009D6CE2"/>
    <w:rsid w:val="009D70C1"/>
    <w:rsid w:val="009E1BF4"/>
    <w:rsid w:val="009E1EF3"/>
    <w:rsid w:val="009E295A"/>
    <w:rsid w:val="009E336E"/>
    <w:rsid w:val="009E4E48"/>
    <w:rsid w:val="009E5A2A"/>
    <w:rsid w:val="009E6F81"/>
    <w:rsid w:val="009E7744"/>
    <w:rsid w:val="009F130B"/>
    <w:rsid w:val="009F4281"/>
    <w:rsid w:val="009F4B26"/>
    <w:rsid w:val="009F5327"/>
    <w:rsid w:val="009F63AB"/>
    <w:rsid w:val="009F7E01"/>
    <w:rsid w:val="00A00F04"/>
    <w:rsid w:val="00A04BE3"/>
    <w:rsid w:val="00A10C70"/>
    <w:rsid w:val="00A13793"/>
    <w:rsid w:val="00A166CD"/>
    <w:rsid w:val="00A16EF2"/>
    <w:rsid w:val="00A16F84"/>
    <w:rsid w:val="00A2195D"/>
    <w:rsid w:val="00A24572"/>
    <w:rsid w:val="00A24931"/>
    <w:rsid w:val="00A25144"/>
    <w:rsid w:val="00A2680C"/>
    <w:rsid w:val="00A27823"/>
    <w:rsid w:val="00A27C72"/>
    <w:rsid w:val="00A365AA"/>
    <w:rsid w:val="00A40329"/>
    <w:rsid w:val="00A40FFE"/>
    <w:rsid w:val="00A422A9"/>
    <w:rsid w:val="00A4278B"/>
    <w:rsid w:val="00A457B1"/>
    <w:rsid w:val="00A460D5"/>
    <w:rsid w:val="00A47AA9"/>
    <w:rsid w:val="00A50F0E"/>
    <w:rsid w:val="00A512D8"/>
    <w:rsid w:val="00A5182A"/>
    <w:rsid w:val="00A546B2"/>
    <w:rsid w:val="00A57057"/>
    <w:rsid w:val="00A64502"/>
    <w:rsid w:val="00A65AE1"/>
    <w:rsid w:val="00A6618F"/>
    <w:rsid w:val="00A6650E"/>
    <w:rsid w:val="00A67978"/>
    <w:rsid w:val="00A67D94"/>
    <w:rsid w:val="00A7499F"/>
    <w:rsid w:val="00A74C9B"/>
    <w:rsid w:val="00A81F8F"/>
    <w:rsid w:val="00A82884"/>
    <w:rsid w:val="00A83AC3"/>
    <w:rsid w:val="00A86290"/>
    <w:rsid w:val="00A86625"/>
    <w:rsid w:val="00A9079E"/>
    <w:rsid w:val="00A92FB2"/>
    <w:rsid w:val="00A93507"/>
    <w:rsid w:val="00A96175"/>
    <w:rsid w:val="00A979B1"/>
    <w:rsid w:val="00AA0184"/>
    <w:rsid w:val="00AA19FD"/>
    <w:rsid w:val="00AA255E"/>
    <w:rsid w:val="00AA266E"/>
    <w:rsid w:val="00AA2AB3"/>
    <w:rsid w:val="00AA438B"/>
    <w:rsid w:val="00AB16CB"/>
    <w:rsid w:val="00AB390B"/>
    <w:rsid w:val="00AB5DE3"/>
    <w:rsid w:val="00AC24C5"/>
    <w:rsid w:val="00AC3860"/>
    <w:rsid w:val="00AC75AB"/>
    <w:rsid w:val="00AC776A"/>
    <w:rsid w:val="00AD071A"/>
    <w:rsid w:val="00AD2360"/>
    <w:rsid w:val="00AD37A9"/>
    <w:rsid w:val="00AD3AA4"/>
    <w:rsid w:val="00AD52CE"/>
    <w:rsid w:val="00AD6CD3"/>
    <w:rsid w:val="00AD7EDF"/>
    <w:rsid w:val="00AE1467"/>
    <w:rsid w:val="00AE3230"/>
    <w:rsid w:val="00AE328D"/>
    <w:rsid w:val="00AE339A"/>
    <w:rsid w:val="00AE4E38"/>
    <w:rsid w:val="00AE6513"/>
    <w:rsid w:val="00AE7A52"/>
    <w:rsid w:val="00AF05BD"/>
    <w:rsid w:val="00AF196D"/>
    <w:rsid w:val="00AF23F1"/>
    <w:rsid w:val="00AF2DFE"/>
    <w:rsid w:val="00AF42CE"/>
    <w:rsid w:val="00AF5665"/>
    <w:rsid w:val="00AF5B22"/>
    <w:rsid w:val="00AF604C"/>
    <w:rsid w:val="00AF6637"/>
    <w:rsid w:val="00AF7779"/>
    <w:rsid w:val="00B0066C"/>
    <w:rsid w:val="00B02598"/>
    <w:rsid w:val="00B059C5"/>
    <w:rsid w:val="00B06B86"/>
    <w:rsid w:val="00B108B1"/>
    <w:rsid w:val="00B12721"/>
    <w:rsid w:val="00B15937"/>
    <w:rsid w:val="00B17E1E"/>
    <w:rsid w:val="00B17E55"/>
    <w:rsid w:val="00B21F9C"/>
    <w:rsid w:val="00B23198"/>
    <w:rsid w:val="00B23D69"/>
    <w:rsid w:val="00B23FA6"/>
    <w:rsid w:val="00B26243"/>
    <w:rsid w:val="00B264CE"/>
    <w:rsid w:val="00B3062E"/>
    <w:rsid w:val="00B3282A"/>
    <w:rsid w:val="00B32C9C"/>
    <w:rsid w:val="00B34652"/>
    <w:rsid w:val="00B349A3"/>
    <w:rsid w:val="00B35B6F"/>
    <w:rsid w:val="00B411C1"/>
    <w:rsid w:val="00B451F5"/>
    <w:rsid w:val="00B46BDC"/>
    <w:rsid w:val="00B52262"/>
    <w:rsid w:val="00B547AA"/>
    <w:rsid w:val="00B54FEF"/>
    <w:rsid w:val="00B579DA"/>
    <w:rsid w:val="00B57DFF"/>
    <w:rsid w:val="00B57F78"/>
    <w:rsid w:val="00B61215"/>
    <w:rsid w:val="00B621C7"/>
    <w:rsid w:val="00B62903"/>
    <w:rsid w:val="00B6397A"/>
    <w:rsid w:val="00B64760"/>
    <w:rsid w:val="00B76973"/>
    <w:rsid w:val="00B80561"/>
    <w:rsid w:val="00B814E1"/>
    <w:rsid w:val="00B84980"/>
    <w:rsid w:val="00B86D83"/>
    <w:rsid w:val="00B87F9F"/>
    <w:rsid w:val="00B9185B"/>
    <w:rsid w:val="00B94232"/>
    <w:rsid w:val="00B97A39"/>
    <w:rsid w:val="00BA1872"/>
    <w:rsid w:val="00BA6483"/>
    <w:rsid w:val="00BB06D2"/>
    <w:rsid w:val="00BB2BC6"/>
    <w:rsid w:val="00BB5DBF"/>
    <w:rsid w:val="00BB5EF7"/>
    <w:rsid w:val="00BC0F0A"/>
    <w:rsid w:val="00BC388C"/>
    <w:rsid w:val="00BC4DA2"/>
    <w:rsid w:val="00BC7ADF"/>
    <w:rsid w:val="00BC7FDA"/>
    <w:rsid w:val="00BD02C7"/>
    <w:rsid w:val="00BD0932"/>
    <w:rsid w:val="00BD14BC"/>
    <w:rsid w:val="00BD1DD3"/>
    <w:rsid w:val="00BD394E"/>
    <w:rsid w:val="00BD484A"/>
    <w:rsid w:val="00BE2376"/>
    <w:rsid w:val="00BE4675"/>
    <w:rsid w:val="00BF08B6"/>
    <w:rsid w:val="00BF4127"/>
    <w:rsid w:val="00BF52CC"/>
    <w:rsid w:val="00C003B2"/>
    <w:rsid w:val="00C01B7C"/>
    <w:rsid w:val="00C02997"/>
    <w:rsid w:val="00C040D8"/>
    <w:rsid w:val="00C04F46"/>
    <w:rsid w:val="00C0666D"/>
    <w:rsid w:val="00C06D2E"/>
    <w:rsid w:val="00C075A7"/>
    <w:rsid w:val="00C10E97"/>
    <w:rsid w:val="00C135B2"/>
    <w:rsid w:val="00C15210"/>
    <w:rsid w:val="00C17BAB"/>
    <w:rsid w:val="00C20B1C"/>
    <w:rsid w:val="00C20CA6"/>
    <w:rsid w:val="00C2264A"/>
    <w:rsid w:val="00C226A8"/>
    <w:rsid w:val="00C22A3D"/>
    <w:rsid w:val="00C23736"/>
    <w:rsid w:val="00C245C5"/>
    <w:rsid w:val="00C24D22"/>
    <w:rsid w:val="00C24D4D"/>
    <w:rsid w:val="00C24F8A"/>
    <w:rsid w:val="00C25037"/>
    <w:rsid w:val="00C26375"/>
    <w:rsid w:val="00C26DBD"/>
    <w:rsid w:val="00C27ACB"/>
    <w:rsid w:val="00C3024A"/>
    <w:rsid w:val="00C310B0"/>
    <w:rsid w:val="00C340CD"/>
    <w:rsid w:val="00C35C6A"/>
    <w:rsid w:val="00C35F21"/>
    <w:rsid w:val="00C364D7"/>
    <w:rsid w:val="00C37D2C"/>
    <w:rsid w:val="00C40427"/>
    <w:rsid w:val="00C40962"/>
    <w:rsid w:val="00C422BC"/>
    <w:rsid w:val="00C438C1"/>
    <w:rsid w:val="00C52097"/>
    <w:rsid w:val="00C561F5"/>
    <w:rsid w:val="00C56800"/>
    <w:rsid w:val="00C57681"/>
    <w:rsid w:val="00C652BF"/>
    <w:rsid w:val="00C66157"/>
    <w:rsid w:val="00C708D0"/>
    <w:rsid w:val="00C70996"/>
    <w:rsid w:val="00C72C94"/>
    <w:rsid w:val="00C74C59"/>
    <w:rsid w:val="00C83982"/>
    <w:rsid w:val="00C83A5F"/>
    <w:rsid w:val="00C85056"/>
    <w:rsid w:val="00C86F83"/>
    <w:rsid w:val="00C87090"/>
    <w:rsid w:val="00C87D71"/>
    <w:rsid w:val="00C90D05"/>
    <w:rsid w:val="00C924DC"/>
    <w:rsid w:val="00C924FB"/>
    <w:rsid w:val="00CA1DC4"/>
    <w:rsid w:val="00CA5760"/>
    <w:rsid w:val="00CB0B37"/>
    <w:rsid w:val="00CB107D"/>
    <w:rsid w:val="00CB10F5"/>
    <w:rsid w:val="00CB1FA3"/>
    <w:rsid w:val="00CB2339"/>
    <w:rsid w:val="00CB3225"/>
    <w:rsid w:val="00CB3896"/>
    <w:rsid w:val="00CB5478"/>
    <w:rsid w:val="00CB64B8"/>
    <w:rsid w:val="00CB6C6A"/>
    <w:rsid w:val="00CB6F3E"/>
    <w:rsid w:val="00CB762A"/>
    <w:rsid w:val="00CC0138"/>
    <w:rsid w:val="00CC2BC0"/>
    <w:rsid w:val="00CC4159"/>
    <w:rsid w:val="00CC557C"/>
    <w:rsid w:val="00CC69AA"/>
    <w:rsid w:val="00CC7BED"/>
    <w:rsid w:val="00CD046C"/>
    <w:rsid w:val="00CD0B1C"/>
    <w:rsid w:val="00CD2BEF"/>
    <w:rsid w:val="00CD4C2F"/>
    <w:rsid w:val="00CD4C91"/>
    <w:rsid w:val="00CD5480"/>
    <w:rsid w:val="00CD59C0"/>
    <w:rsid w:val="00CD5B4D"/>
    <w:rsid w:val="00CD6888"/>
    <w:rsid w:val="00CE213F"/>
    <w:rsid w:val="00CE6DDD"/>
    <w:rsid w:val="00CF2F37"/>
    <w:rsid w:val="00CF3C9F"/>
    <w:rsid w:val="00CF53EA"/>
    <w:rsid w:val="00CF5A95"/>
    <w:rsid w:val="00CF6004"/>
    <w:rsid w:val="00D00948"/>
    <w:rsid w:val="00D01BC0"/>
    <w:rsid w:val="00D01E0A"/>
    <w:rsid w:val="00D02B95"/>
    <w:rsid w:val="00D05129"/>
    <w:rsid w:val="00D075FF"/>
    <w:rsid w:val="00D10ADD"/>
    <w:rsid w:val="00D14511"/>
    <w:rsid w:val="00D154A1"/>
    <w:rsid w:val="00D20794"/>
    <w:rsid w:val="00D249CB"/>
    <w:rsid w:val="00D2578E"/>
    <w:rsid w:val="00D264C9"/>
    <w:rsid w:val="00D31A74"/>
    <w:rsid w:val="00D33935"/>
    <w:rsid w:val="00D34688"/>
    <w:rsid w:val="00D37937"/>
    <w:rsid w:val="00D40C1B"/>
    <w:rsid w:val="00D41E3B"/>
    <w:rsid w:val="00D45595"/>
    <w:rsid w:val="00D45638"/>
    <w:rsid w:val="00D5127D"/>
    <w:rsid w:val="00D52DDC"/>
    <w:rsid w:val="00D53907"/>
    <w:rsid w:val="00D54673"/>
    <w:rsid w:val="00D55CDF"/>
    <w:rsid w:val="00D5620A"/>
    <w:rsid w:val="00D568A3"/>
    <w:rsid w:val="00D569A8"/>
    <w:rsid w:val="00D62775"/>
    <w:rsid w:val="00D63FF2"/>
    <w:rsid w:val="00D64D19"/>
    <w:rsid w:val="00D6523E"/>
    <w:rsid w:val="00D659E9"/>
    <w:rsid w:val="00D66EAD"/>
    <w:rsid w:val="00D67A9B"/>
    <w:rsid w:val="00D70742"/>
    <w:rsid w:val="00D71418"/>
    <w:rsid w:val="00D86D40"/>
    <w:rsid w:val="00D91BE5"/>
    <w:rsid w:val="00D9218E"/>
    <w:rsid w:val="00D943FC"/>
    <w:rsid w:val="00D946F5"/>
    <w:rsid w:val="00D949AD"/>
    <w:rsid w:val="00D97896"/>
    <w:rsid w:val="00DA1E72"/>
    <w:rsid w:val="00DA3745"/>
    <w:rsid w:val="00DA780D"/>
    <w:rsid w:val="00DA7BAB"/>
    <w:rsid w:val="00DA7E62"/>
    <w:rsid w:val="00DB0CFF"/>
    <w:rsid w:val="00DB314F"/>
    <w:rsid w:val="00DB3714"/>
    <w:rsid w:val="00DB486C"/>
    <w:rsid w:val="00DB5D50"/>
    <w:rsid w:val="00DB6F62"/>
    <w:rsid w:val="00DB7806"/>
    <w:rsid w:val="00DB7A26"/>
    <w:rsid w:val="00DC0D19"/>
    <w:rsid w:val="00DC109B"/>
    <w:rsid w:val="00DC2BEF"/>
    <w:rsid w:val="00DC37A5"/>
    <w:rsid w:val="00DC46E1"/>
    <w:rsid w:val="00DC65DE"/>
    <w:rsid w:val="00DC77F5"/>
    <w:rsid w:val="00DC7E51"/>
    <w:rsid w:val="00DC7EAA"/>
    <w:rsid w:val="00DD0B7D"/>
    <w:rsid w:val="00DD18C0"/>
    <w:rsid w:val="00DD2BE8"/>
    <w:rsid w:val="00DD2F36"/>
    <w:rsid w:val="00DD743A"/>
    <w:rsid w:val="00DE251C"/>
    <w:rsid w:val="00DE2604"/>
    <w:rsid w:val="00DE7811"/>
    <w:rsid w:val="00DE7C2E"/>
    <w:rsid w:val="00DE7DEE"/>
    <w:rsid w:val="00DF21D1"/>
    <w:rsid w:val="00DF443D"/>
    <w:rsid w:val="00DF46A4"/>
    <w:rsid w:val="00DF51B9"/>
    <w:rsid w:val="00DF5602"/>
    <w:rsid w:val="00DF5B8F"/>
    <w:rsid w:val="00DF5CB0"/>
    <w:rsid w:val="00DF60E0"/>
    <w:rsid w:val="00DF6EDC"/>
    <w:rsid w:val="00DF7F2E"/>
    <w:rsid w:val="00E00243"/>
    <w:rsid w:val="00E0099B"/>
    <w:rsid w:val="00E10D47"/>
    <w:rsid w:val="00E11915"/>
    <w:rsid w:val="00E20C6D"/>
    <w:rsid w:val="00E20F84"/>
    <w:rsid w:val="00E25545"/>
    <w:rsid w:val="00E2623F"/>
    <w:rsid w:val="00E26364"/>
    <w:rsid w:val="00E263C6"/>
    <w:rsid w:val="00E303F5"/>
    <w:rsid w:val="00E30BCB"/>
    <w:rsid w:val="00E324DE"/>
    <w:rsid w:val="00E32A54"/>
    <w:rsid w:val="00E343A4"/>
    <w:rsid w:val="00E348D8"/>
    <w:rsid w:val="00E35046"/>
    <w:rsid w:val="00E3642E"/>
    <w:rsid w:val="00E368DC"/>
    <w:rsid w:val="00E37CBC"/>
    <w:rsid w:val="00E40D90"/>
    <w:rsid w:val="00E41783"/>
    <w:rsid w:val="00E430EC"/>
    <w:rsid w:val="00E44BB5"/>
    <w:rsid w:val="00E46540"/>
    <w:rsid w:val="00E5148E"/>
    <w:rsid w:val="00E51750"/>
    <w:rsid w:val="00E52718"/>
    <w:rsid w:val="00E54A8D"/>
    <w:rsid w:val="00E557B0"/>
    <w:rsid w:val="00E55EBA"/>
    <w:rsid w:val="00E6172F"/>
    <w:rsid w:val="00E627A4"/>
    <w:rsid w:val="00E62C05"/>
    <w:rsid w:val="00E669D0"/>
    <w:rsid w:val="00E67221"/>
    <w:rsid w:val="00E67855"/>
    <w:rsid w:val="00E70857"/>
    <w:rsid w:val="00E756FF"/>
    <w:rsid w:val="00E761F9"/>
    <w:rsid w:val="00E763D0"/>
    <w:rsid w:val="00E77767"/>
    <w:rsid w:val="00E800D5"/>
    <w:rsid w:val="00E8024C"/>
    <w:rsid w:val="00E81971"/>
    <w:rsid w:val="00E81C18"/>
    <w:rsid w:val="00E83463"/>
    <w:rsid w:val="00E9383E"/>
    <w:rsid w:val="00E94BD2"/>
    <w:rsid w:val="00EA0916"/>
    <w:rsid w:val="00EA0947"/>
    <w:rsid w:val="00EA0964"/>
    <w:rsid w:val="00EA138F"/>
    <w:rsid w:val="00EA1554"/>
    <w:rsid w:val="00EA3F1F"/>
    <w:rsid w:val="00EA741D"/>
    <w:rsid w:val="00EA7F19"/>
    <w:rsid w:val="00EB0228"/>
    <w:rsid w:val="00EB0553"/>
    <w:rsid w:val="00EB0911"/>
    <w:rsid w:val="00EB34AA"/>
    <w:rsid w:val="00EB5629"/>
    <w:rsid w:val="00EB5E95"/>
    <w:rsid w:val="00EB7221"/>
    <w:rsid w:val="00EC0BA4"/>
    <w:rsid w:val="00EC2494"/>
    <w:rsid w:val="00EC280E"/>
    <w:rsid w:val="00EC3F0C"/>
    <w:rsid w:val="00EC771D"/>
    <w:rsid w:val="00ED0B11"/>
    <w:rsid w:val="00ED2C1D"/>
    <w:rsid w:val="00ED3731"/>
    <w:rsid w:val="00ED73EE"/>
    <w:rsid w:val="00EE08AD"/>
    <w:rsid w:val="00EE2FC3"/>
    <w:rsid w:val="00EE3527"/>
    <w:rsid w:val="00EE5065"/>
    <w:rsid w:val="00EE76AF"/>
    <w:rsid w:val="00EF06B3"/>
    <w:rsid w:val="00EF0DB9"/>
    <w:rsid w:val="00EF0F04"/>
    <w:rsid w:val="00EF1632"/>
    <w:rsid w:val="00EF1FB9"/>
    <w:rsid w:val="00EF2002"/>
    <w:rsid w:val="00EF26F4"/>
    <w:rsid w:val="00EF4C03"/>
    <w:rsid w:val="00EF5C4B"/>
    <w:rsid w:val="00F01EB9"/>
    <w:rsid w:val="00F03B6F"/>
    <w:rsid w:val="00F0437A"/>
    <w:rsid w:val="00F0474E"/>
    <w:rsid w:val="00F103A6"/>
    <w:rsid w:val="00F13836"/>
    <w:rsid w:val="00F14968"/>
    <w:rsid w:val="00F174C5"/>
    <w:rsid w:val="00F2133D"/>
    <w:rsid w:val="00F2154B"/>
    <w:rsid w:val="00F222EB"/>
    <w:rsid w:val="00F231A8"/>
    <w:rsid w:val="00F27C87"/>
    <w:rsid w:val="00F305D6"/>
    <w:rsid w:val="00F315E9"/>
    <w:rsid w:val="00F3233F"/>
    <w:rsid w:val="00F326B8"/>
    <w:rsid w:val="00F45050"/>
    <w:rsid w:val="00F47421"/>
    <w:rsid w:val="00F50977"/>
    <w:rsid w:val="00F51BE2"/>
    <w:rsid w:val="00F56649"/>
    <w:rsid w:val="00F60ADD"/>
    <w:rsid w:val="00F611F2"/>
    <w:rsid w:val="00F617C7"/>
    <w:rsid w:val="00F62348"/>
    <w:rsid w:val="00F66222"/>
    <w:rsid w:val="00F701CA"/>
    <w:rsid w:val="00F70364"/>
    <w:rsid w:val="00F735B2"/>
    <w:rsid w:val="00F738B2"/>
    <w:rsid w:val="00F73BB9"/>
    <w:rsid w:val="00F8139F"/>
    <w:rsid w:val="00F85038"/>
    <w:rsid w:val="00F853E1"/>
    <w:rsid w:val="00F909B9"/>
    <w:rsid w:val="00F91631"/>
    <w:rsid w:val="00F9435B"/>
    <w:rsid w:val="00FA0C81"/>
    <w:rsid w:val="00FA290C"/>
    <w:rsid w:val="00FA5172"/>
    <w:rsid w:val="00FA66A4"/>
    <w:rsid w:val="00FA7437"/>
    <w:rsid w:val="00FA7897"/>
    <w:rsid w:val="00FB1A8C"/>
    <w:rsid w:val="00FB2246"/>
    <w:rsid w:val="00FB30A2"/>
    <w:rsid w:val="00FB5B44"/>
    <w:rsid w:val="00FB70BD"/>
    <w:rsid w:val="00FB7352"/>
    <w:rsid w:val="00FC0CF3"/>
    <w:rsid w:val="00FC18D3"/>
    <w:rsid w:val="00FC1AD0"/>
    <w:rsid w:val="00FC551E"/>
    <w:rsid w:val="00FC568A"/>
    <w:rsid w:val="00FC5BAB"/>
    <w:rsid w:val="00FD0EF9"/>
    <w:rsid w:val="00FD278F"/>
    <w:rsid w:val="00FD4026"/>
    <w:rsid w:val="00FD5336"/>
    <w:rsid w:val="00FD5B48"/>
    <w:rsid w:val="00FE145F"/>
    <w:rsid w:val="00FE1856"/>
    <w:rsid w:val="00FE3065"/>
    <w:rsid w:val="00FE47F8"/>
    <w:rsid w:val="00FE776D"/>
    <w:rsid w:val="00FF1A64"/>
    <w:rsid w:val="00FF32C4"/>
    <w:rsid w:val="00FF3BB2"/>
    <w:rsid w:val="00FF471E"/>
    <w:rsid w:val="00FF4C71"/>
    <w:rsid w:val="00F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70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D1A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D1A"/>
    <w:rPr>
      <w:rFonts w:ascii="Verdana" w:eastAsia="微軟正黑體" w:hAnsi="Verdana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99"/>
    <w:qFormat/>
    <w:rsid w:val="00A2514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B2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F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5B22"/>
    <w:rPr>
      <w:rFonts w:cs="Times New Roman"/>
      <w:kern w:val="2"/>
    </w:rPr>
  </w:style>
  <w:style w:type="paragraph" w:customStyle="1" w:styleId="1">
    <w:name w:val="清單段落1"/>
    <w:basedOn w:val="Normal"/>
    <w:uiPriority w:val="99"/>
    <w:rsid w:val="00AF5B22"/>
    <w:pPr>
      <w:ind w:leftChars="200" w:left="480"/>
    </w:pPr>
  </w:style>
  <w:style w:type="paragraph" w:styleId="BodyTextIndent2">
    <w:name w:val="Body Text Indent 2"/>
    <w:basedOn w:val="Normal"/>
    <w:link w:val="BodyTextIndent2Char"/>
    <w:uiPriority w:val="99"/>
    <w:rsid w:val="00AF5B22"/>
    <w:pPr>
      <w:spacing w:after="120" w:line="480" w:lineRule="auto"/>
      <w:ind w:leftChars="200" w:left="480"/>
    </w:pPr>
    <w:rPr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5B2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84D1A"/>
    <w:pPr>
      <w:spacing w:after="120"/>
      <w:ind w:leftChars="200" w:left="480"/>
    </w:pPr>
    <w:rPr>
      <w:rFonts w:ascii="Verdana" w:eastAsia="微軟正黑體" w:hAnsi="Verdan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84D1A"/>
    <w:rPr>
      <w:rFonts w:ascii="Verdana" w:eastAsia="微軟正黑體" w:hAnsi="Verdana" w:cs="Times New Roman"/>
      <w:kern w:val="2"/>
      <w:sz w:val="16"/>
      <w:szCs w:val="16"/>
    </w:rPr>
  </w:style>
  <w:style w:type="paragraph" w:styleId="BlockText">
    <w:name w:val="Block Text"/>
    <w:basedOn w:val="Normal"/>
    <w:uiPriority w:val="99"/>
    <w:rsid w:val="00584D1A"/>
    <w:pPr>
      <w:adjustRightInd w:val="0"/>
      <w:spacing w:line="480" w:lineRule="exact"/>
      <w:ind w:left="2160" w:right="638" w:hangingChars="675" w:hanging="2160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2">
    <w:name w:val="清單段落2"/>
    <w:basedOn w:val="Normal"/>
    <w:uiPriority w:val="99"/>
    <w:rsid w:val="00095F22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095F22"/>
    <w:rPr>
      <w:rFonts w:cs="Times New Roman"/>
      <w:b/>
      <w:bCs/>
    </w:rPr>
  </w:style>
  <w:style w:type="character" w:customStyle="1" w:styleId="style31">
    <w:name w:val="style31"/>
    <w:basedOn w:val="DefaultParagraphFont"/>
    <w:uiPriority w:val="99"/>
    <w:rsid w:val="00095F22"/>
    <w:rPr>
      <w:rFonts w:cs="Times New Roman"/>
      <w:color w:val="009900"/>
    </w:rPr>
  </w:style>
  <w:style w:type="character" w:customStyle="1" w:styleId="style7">
    <w:name w:val="style7"/>
    <w:basedOn w:val="DefaultParagraphFont"/>
    <w:uiPriority w:val="99"/>
    <w:rsid w:val="00095F2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E62C05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62C0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E62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C05"/>
    <w:rPr>
      <w:rFonts w:cs="Times New Roman"/>
      <w:kern w:val="2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F49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799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99F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270ABD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642</Words>
  <Characters>3665</Characters>
  <Application>Microsoft Office Outlook</Application>
  <DocSecurity>0</DocSecurity>
  <Lines>0</Lines>
  <Paragraphs>0</Paragraphs>
  <ScaleCrop>false</ScaleCrop>
  <Company>ILC.EDU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amy197149</cp:lastModifiedBy>
  <cp:revision>3</cp:revision>
  <cp:lastPrinted>2016-01-15T02:26:00Z</cp:lastPrinted>
  <dcterms:created xsi:type="dcterms:W3CDTF">2016-01-19T05:27:00Z</dcterms:created>
  <dcterms:modified xsi:type="dcterms:W3CDTF">2016-02-15T02:53:00Z</dcterms:modified>
</cp:coreProperties>
</file>