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2" w:rsidRPr="005D76E6" w:rsidRDefault="00D40082" w:rsidP="0085364B">
      <w:pPr>
        <w:spacing w:before="240"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</w:t>
      </w:r>
      <w:r w:rsidRPr="005D76E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15</w:t>
      </w:r>
      <w:r w:rsidRPr="005D76E6">
        <w:rPr>
          <w:rFonts w:hint="eastAsia"/>
          <w:b/>
          <w:sz w:val="36"/>
          <w:szCs w:val="36"/>
        </w:rPr>
        <w:t>馥郁金陵攝影比賽</w:t>
      </w:r>
      <w:r>
        <w:rPr>
          <w:rFonts w:hint="eastAsia"/>
          <w:b/>
          <w:sz w:val="36"/>
          <w:szCs w:val="36"/>
        </w:rPr>
        <w:t>」實施</w:t>
      </w:r>
      <w:r w:rsidRPr="005D76E6">
        <w:rPr>
          <w:rFonts w:hint="eastAsia"/>
          <w:b/>
          <w:sz w:val="36"/>
          <w:szCs w:val="36"/>
        </w:rPr>
        <w:t>辦法</w:t>
      </w:r>
    </w:p>
    <w:p w:rsidR="00D40082" w:rsidRDefault="00D40082" w:rsidP="000460A4">
      <w:pPr>
        <w:spacing w:before="240" w:line="440" w:lineRule="exact"/>
        <w:ind w:left="31680" w:rightChars="-30" w:right="31680" w:hangingChars="700" w:firstLine="31680"/>
        <w:jc w:val="both"/>
        <w:rPr>
          <w:b/>
          <w:sz w:val="28"/>
          <w:szCs w:val="28"/>
        </w:rPr>
      </w:pPr>
      <w:r w:rsidRPr="001304CC">
        <w:rPr>
          <w:rFonts w:hint="eastAsia"/>
          <w:b/>
          <w:sz w:val="28"/>
          <w:szCs w:val="28"/>
        </w:rPr>
        <w:t>一、主</w:t>
      </w:r>
      <w:r>
        <w:rPr>
          <w:b/>
          <w:sz w:val="28"/>
          <w:szCs w:val="28"/>
        </w:rPr>
        <w:t xml:space="preserve">    </w:t>
      </w:r>
      <w:r w:rsidRPr="001304CC">
        <w:rPr>
          <w:rFonts w:hint="eastAsia"/>
          <w:b/>
          <w:sz w:val="28"/>
          <w:szCs w:val="28"/>
        </w:rPr>
        <w:t>旨：</w:t>
      </w:r>
      <w:r>
        <w:rPr>
          <w:rFonts w:hint="eastAsia"/>
          <w:b/>
          <w:sz w:val="28"/>
          <w:szCs w:val="28"/>
        </w:rPr>
        <w:t>看著照片是否讓你驚覺歲月的痕跡，人們灰白的頭髮充滿故事性，</w:t>
      </w:r>
    </w:p>
    <w:p w:rsidR="00D40082" w:rsidRDefault="00D40082" w:rsidP="000460A4">
      <w:pPr>
        <w:spacing w:line="440" w:lineRule="exact"/>
        <w:ind w:left="31680" w:rightChars="-30" w:right="31680" w:hangingChars="700" w:firstLine="31680"/>
        <w:rPr>
          <w:rFonts w:ascii="Verdana" w:hAnsi="Verdana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有成熟的智慧、也有淡淡的惆悵</w:t>
      </w:r>
      <w:r>
        <w:rPr>
          <w:b/>
          <w:sz w:val="28"/>
          <w:szCs w:val="28"/>
        </w:rPr>
        <w:t>………</w:t>
      </w:r>
      <w:r>
        <w:rPr>
          <w:rFonts w:hint="eastAsia"/>
          <w:sz w:val="28"/>
          <w:szCs w:val="28"/>
        </w:rPr>
        <w:t>，</w:t>
      </w:r>
      <w:r w:rsidRPr="00C97BBF">
        <w:rPr>
          <w:rFonts w:hint="eastAsia"/>
          <w:b/>
          <w:sz w:val="28"/>
          <w:szCs w:val="28"/>
        </w:rPr>
        <w:t>輔導室誠摯邀請</w:t>
      </w:r>
      <w:r>
        <w:rPr>
          <w:rFonts w:hint="eastAsia"/>
          <w:b/>
          <w:sz w:val="28"/>
          <w:szCs w:val="28"/>
        </w:rPr>
        <w:t>你們</w:t>
      </w:r>
      <w:r w:rsidRPr="00C97BBF">
        <w:rPr>
          <w:rFonts w:ascii="Verdana" w:hAnsi="Verdana" w:cs="Arial" w:hint="eastAsia"/>
          <w:b/>
          <w:sz w:val="28"/>
          <w:szCs w:val="28"/>
        </w:rPr>
        <w:t>透過</w:t>
      </w:r>
    </w:p>
    <w:p w:rsidR="00D40082" w:rsidRPr="00C97BBF" w:rsidRDefault="00D40082" w:rsidP="000460A4">
      <w:pPr>
        <w:spacing w:line="440" w:lineRule="exact"/>
        <w:ind w:left="31680" w:rightChars="-30" w:right="31680" w:hangingChars="700" w:firstLine="31680"/>
        <w:rPr>
          <w:rFonts w:ascii="新細明體" w:eastAsia="新細明體" w:hAnsi="新細明體" w:cs="新細明體"/>
          <w:b/>
        </w:rPr>
      </w:pPr>
      <w:r>
        <w:rPr>
          <w:b/>
          <w:sz w:val="28"/>
          <w:szCs w:val="28"/>
        </w:rPr>
        <w:t xml:space="preserve">              </w:t>
      </w:r>
      <w:r>
        <w:rPr>
          <w:rFonts w:ascii="Verdana" w:hAnsi="Verdana" w:cs="Arial" w:hint="eastAsia"/>
          <w:b/>
          <w:sz w:val="28"/>
          <w:szCs w:val="28"/>
        </w:rPr>
        <w:t>鏡頭</w:t>
      </w:r>
      <w:r w:rsidRPr="00C97BBF">
        <w:rPr>
          <w:rFonts w:ascii="Verdana" w:hAnsi="Verdana" w:cs="Arial" w:hint="eastAsia"/>
          <w:b/>
          <w:sz w:val="28"/>
          <w:szCs w:val="28"/>
        </w:rPr>
        <w:t>與我們分享</w:t>
      </w:r>
      <w:r w:rsidRPr="00EE311E">
        <w:rPr>
          <w:rFonts w:hAnsi="標楷體" w:cs="細明體" w:hint="eastAsia"/>
          <w:b/>
          <w:sz w:val="28"/>
          <w:szCs w:val="28"/>
        </w:rPr>
        <w:t>銀髮的美麗與哀愁</w:t>
      </w:r>
      <w:r w:rsidRPr="00C97BBF">
        <w:rPr>
          <w:rFonts w:hint="eastAsia"/>
          <w:b/>
          <w:sz w:val="28"/>
          <w:szCs w:val="28"/>
        </w:rPr>
        <w:t>。</w:t>
      </w:r>
    </w:p>
    <w:p w:rsidR="00D40082" w:rsidRDefault="00D40082" w:rsidP="00FD09B1">
      <w:pPr>
        <w:widowControl/>
        <w:rPr>
          <w:sz w:val="28"/>
          <w:szCs w:val="28"/>
        </w:rPr>
      </w:pPr>
      <w:r w:rsidRPr="00FD09B1">
        <w:rPr>
          <w:rFonts w:ascii="新細明體" w:eastAsia="新細明體" w:hAnsi="新細明體" w:cs="新細明體"/>
        </w:rPr>
        <w:t> </w:t>
      </w:r>
      <w:r w:rsidRPr="001304CC">
        <w:rPr>
          <w:rFonts w:hint="eastAsia"/>
          <w:b/>
          <w:sz w:val="28"/>
          <w:szCs w:val="28"/>
        </w:rPr>
        <w:t>二、主辦單位：</w:t>
      </w:r>
      <w:r w:rsidRPr="00703FDA">
        <w:rPr>
          <w:rFonts w:hint="eastAsia"/>
          <w:sz w:val="28"/>
          <w:szCs w:val="28"/>
        </w:rPr>
        <w:t>金陵女中</w:t>
      </w:r>
      <w:r>
        <w:rPr>
          <w:rFonts w:hint="eastAsia"/>
          <w:sz w:val="28"/>
          <w:szCs w:val="28"/>
        </w:rPr>
        <w:t>輔導室</w:t>
      </w:r>
    </w:p>
    <w:p w:rsidR="00D40082" w:rsidRPr="001304CC" w:rsidRDefault="00D40082" w:rsidP="000460A4">
      <w:pPr>
        <w:spacing w:line="400" w:lineRule="exact"/>
        <w:ind w:left="31680" w:hangingChars="500" w:firstLine="31680"/>
        <w:rPr>
          <w:b/>
          <w:sz w:val="28"/>
          <w:szCs w:val="28"/>
        </w:rPr>
      </w:pPr>
      <w:r w:rsidRPr="001304CC">
        <w:rPr>
          <w:rFonts w:hint="eastAsia"/>
          <w:b/>
          <w:sz w:val="28"/>
          <w:szCs w:val="28"/>
        </w:rPr>
        <w:t>三、比賽辦法：</w:t>
      </w:r>
      <w:r w:rsidRPr="001304CC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D40082" w:rsidRPr="00B41EA2" w:rsidRDefault="00D40082" w:rsidP="000460A4">
      <w:pPr>
        <w:tabs>
          <w:tab w:val="num" w:pos="1980"/>
        </w:tabs>
        <w:spacing w:line="440" w:lineRule="exact"/>
        <w:ind w:firstLineChars="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、參加對象：基北區各國、高中之師生及家長</w:t>
      </w:r>
    </w:p>
    <w:p w:rsidR="00D40082" w:rsidRDefault="00D40082" w:rsidP="000460A4">
      <w:pPr>
        <w:tabs>
          <w:tab w:val="num" w:pos="1980"/>
        </w:tabs>
        <w:spacing w:line="440" w:lineRule="exact"/>
        <w:ind w:firstLineChars="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、組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別：國中組、高中組、社會組</w:t>
      </w:r>
    </w:p>
    <w:p w:rsidR="00D40082" w:rsidRDefault="00D40082" w:rsidP="000460A4">
      <w:pPr>
        <w:tabs>
          <w:tab w:val="num" w:pos="1980"/>
        </w:tabs>
        <w:spacing w:line="560" w:lineRule="exact"/>
        <w:ind w:leftChars="58" w:left="31680" w:hangingChars="6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、主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題：</w:t>
      </w:r>
      <w:r>
        <w:rPr>
          <w:rFonts w:hAnsi="標楷體" w:cs="細明體" w:hint="eastAsia"/>
          <w:b/>
          <w:sz w:val="36"/>
          <w:szCs w:val="36"/>
        </w:rPr>
        <w:t>『銀髮的美麗與哀愁』</w:t>
      </w:r>
    </w:p>
    <w:p w:rsidR="00D40082" w:rsidRDefault="00D40082" w:rsidP="000460A4">
      <w:pPr>
        <w:tabs>
          <w:tab w:val="num" w:pos="1980"/>
        </w:tabs>
        <w:spacing w:line="400" w:lineRule="exact"/>
        <w:ind w:leftChars="58" w:left="31680" w:hangingChars="6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、作品規格：所有作品一律不得裝裱、加色、格放、電腦合成、彩繪作品，沖洗尺寸為</w:t>
      </w:r>
      <w:r>
        <w:rPr>
          <w:sz w:val="28"/>
          <w:szCs w:val="28"/>
        </w:rPr>
        <w:t>5X7</w:t>
      </w:r>
      <w:r>
        <w:rPr>
          <w:rFonts w:hint="eastAsia"/>
          <w:sz w:val="28"/>
          <w:szCs w:val="28"/>
        </w:rPr>
        <w:t>相片。</w:t>
      </w:r>
    </w:p>
    <w:p w:rsidR="00D40082" w:rsidRPr="00973292" w:rsidRDefault="00D40082" w:rsidP="000460A4">
      <w:pPr>
        <w:tabs>
          <w:tab w:val="num" w:pos="1980"/>
        </w:tabs>
        <w:spacing w:line="400" w:lineRule="exact"/>
        <w:ind w:leftChars="58" w:left="31680" w:rightChars="-105" w:right="31680" w:hangingChars="650" w:firstLine="3168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、評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審：</w:t>
      </w:r>
      <w:r w:rsidRPr="00973292">
        <w:rPr>
          <w:rFonts w:hint="eastAsia"/>
          <w:spacing w:val="-6"/>
          <w:sz w:val="28"/>
          <w:szCs w:val="28"/>
        </w:rPr>
        <w:t>聘請具攝影專長之校內外人士評分，若作品未達評審標準，各獎項得從缺。</w:t>
      </w:r>
    </w:p>
    <w:p w:rsidR="00D40082" w:rsidRDefault="00D40082" w:rsidP="000460A4">
      <w:pPr>
        <w:tabs>
          <w:tab w:val="num" w:pos="1980"/>
        </w:tabs>
        <w:spacing w:line="400" w:lineRule="exact"/>
        <w:ind w:rightChars="-109" w:right="31680" w:firstLineChars="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、說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明：</w:t>
      </w:r>
      <w:r>
        <w:rPr>
          <w:sz w:val="28"/>
          <w:szCs w:val="28"/>
        </w:rPr>
        <w:t>(1)</w:t>
      </w:r>
      <w:r>
        <w:rPr>
          <w:rFonts w:hint="eastAsia"/>
          <w:sz w:val="28"/>
          <w:szCs w:val="28"/>
        </w:rPr>
        <w:t>參賽件數每人限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張以下，作品不論錄取與否，一律不退件。</w:t>
      </w:r>
    </w:p>
    <w:p w:rsidR="00D40082" w:rsidRDefault="00D40082" w:rsidP="000460A4">
      <w:pPr>
        <w:tabs>
          <w:tab w:val="num" w:pos="1980"/>
        </w:tabs>
        <w:spacing w:line="400" w:lineRule="exact"/>
        <w:ind w:leftChars="813" w:left="31680" w:hangingChars="1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>參賽作品須為親自拍攝且限未曾參加其他攝影比賽獲獎或公開發表，違者經查證屬實，得取消參賽資格，如已領取獎項者，得追回原獎項。</w:t>
      </w:r>
    </w:p>
    <w:p w:rsidR="00D40082" w:rsidRDefault="00D40082" w:rsidP="000460A4">
      <w:pPr>
        <w:tabs>
          <w:tab w:val="num" w:pos="1980"/>
        </w:tabs>
        <w:spacing w:line="400" w:lineRule="exact"/>
        <w:ind w:leftChars="813" w:left="31680" w:hangingChars="150" w:firstLine="31680"/>
        <w:jc w:val="both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hint="eastAsia"/>
          <w:sz w:val="28"/>
          <w:szCs w:val="28"/>
        </w:rPr>
        <w:t>得獎作品及其原稿底片著作財產權歸金陵所有，本校依著作權法有重製、公開展示及不限次數、時間、方式使用之權利。</w:t>
      </w:r>
    </w:p>
    <w:p w:rsidR="00D40082" w:rsidRDefault="00D40082" w:rsidP="000460A4">
      <w:pPr>
        <w:spacing w:before="240" w:line="480" w:lineRule="exact"/>
        <w:ind w:left="31680" w:hangingChars="700" w:firstLine="31680"/>
        <w:jc w:val="both"/>
        <w:rPr>
          <w:sz w:val="28"/>
          <w:szCs w:val="28"/>
        </w:rPr>
      </w:pPr>
      <w:r w:rsidRPr="00703FDA">
        <w:rPr>
          <w:rFonts w:hint="eastAsia"/>
          <w:b/>
          <w:sz w:val="28"/>
          <w:szCs w:val="28"/>
        </w:rPr>
        <w:t>四、收件日期：</w:t>
      </w:r>
      <w:r>
        <w:rPr>
          <w:rFonts w:hint="eastAsia"/>
          <w:sz w:val="28"/>
          <w:szCs w:val="28"/>
        </w:rPr>
        <w:t>即日起至</w:t>
      </w:r>
      <w:r>
        <w:rPr>
          <w:b/>
          <w:sz w:val="28"/>
          <w:szCs w:val="28"/>
        </w:rPr>
        <w:t>104</w:t>
      </w:r>
      <w:r w:rsidRPr="00484C88"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6</w:t>
      </w:r>
      <w:r w:rsidRPr="00484C88"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1</w:t>
      </w:r>
      <w:r w:rsidRPr="00484C88">
        <w:rPr>
          <w:rFonts w:hint="eastAsia"/>
          <w:b/>
          <w:sz w:val="28"/>
          <w:szCs w:val="28"/>
        </w:rPr>
        <w:t>日</w:t>
      </w:r>
      <w:r>
        <w:rPr>
          <w:rFonts w:hint="eastAsia"/>
          <w:sz w:val="28"/>
          <w:szCs w:val="28"/>
        </w:rPr>
        <w:t>止，參賽表請至金陵輔導室網頁下載，作品郵寄至金陵女中輔導室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地址：新北市三重區重新路五段</w:t>
      </w:r>
      <w:r>
        <w:rPr>
          <w:sz w:val="28"/>
          <w:szCs w:val="28"/>
        </w:rPr>
        <w:t>656</w:t>
      </w:r>
      <w:r>
        <w:rPr>
          <w:rFonts w:hint="eastAsia"/>
          <w:sz w:val="28"/>
          <w:szCs w:val="28"/>
        </w:rPr>
        <w:t>號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，若有任何問題，請來電洽詢</w:t>
      </w:r>
      <w:r>
        <w:rPr>
          <w:sz w:val="28"/>
          <w:szCs w:val="28"/>
        </w:rPr>
        <w:t>(TEL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29956776*183</w:t>
      </w:r>
      <w:r>
        <w:rPr>
          <w:rFonts w:hint="eastAsia"/>
          <w:sz w:val="28"/>
          <w:szCs w:val="28"/>
        </w:rPr>
        <w:t>，聯絡人：連千惠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D40082" w:rsidRPr="00EE311E" w:rsidRDefault="00D40082" w:rsidP="00037FEE">
      <w:pPr>
        <w:spacing w:line="600" w:lineRule="exact"/>
        <w:rPr>
          <w:rFonts w:hAnsi="標楷體" w:cs="Times New Roman"/>
          <w:kern w:val="2"/>
          <w:szCs w:val="22"/>
        </w:rPr>
      </w:pPr>
      <w:r>
        <w:rPr>
          <w:rFonts w:hint="eastAsia"/>
          <w:b/>
          <w:sz w:val="28"/>
          <w:szCs w:val="28"/>
        </w:rPr>
        <w:t>五、得獎公告：</w:t>
      </w:r>
      <w:r>
        <w:rPr>
          <w:rFonts w:hAnsi="標楷體" w:cs="Times New Roman"/>
          <w:kern w:val="2"/>
          <w:sz w:val="28"/>
          <w:szCs w:val="28"/>
        </w:rPr>
        <w:t>104</w:t>
      </w:r>
      <w:r w:rsidRPr="00EE311E">
        <w:rPr>
          <w:rFonts w:hAnsi="標楷體" w:cs="Times New Roman" w:hint="eastAsia"/>
          <w:kern w:val="2"/>
          <w:sz w:val="28"/>
          <w:szCs w:val="28"/>
        </w:rPr>
        <w:t>年</w:t>
      </w:r>
      <w:r>
        <w:rPr>
          <w:rFonts w:hAnsi="標楷體" w:cs="Times New Roman"/>
          <w:kern w:val="2"/>
          <w:sz w:val="28"/>
          <w:szCs w:val="28"/>
        </w:rPr>
        <w:t>6</w:t>
      </w:r>
      <w:r w:rsidRPr="00EE311E">
        <w:rPr>
          <w:rFonts w:hAnsi="標楷體" w:cs="Times New Roman" w:hint="eastAsia"/>
          <w:kern w:val="2"/>
          <w:sz w:val="28"/>
          <w:szCs w:val="28"/>
        </w:rPr>
        <w:t>月</w:t>
      </w:r>
      <w:r>
        <w:rPr>
          <w:rFonts w:hAnsi="標楷體" w:cs="Times New Roman"/>
          <w:kern w:val="2"/>
          <w:sz w:val="28"/>
          <w:szCs w:val="28"/>
        </w:rPr>
        <w:t>17</w:t>
      </w:r>
      <w:r w:rsidRPr="00EE311E">
        <w:rPr>
          <w:rFonts w:hAnsi="標楷體" w:cs="Times New Roman" w:hint="eastAsia"/>
          <w:kern w:val="2"/>
          <w:sz w:val="28"/>
          <w:szCs w:val="28"/>
        </w:rPr>
        <w:t>日</w:t>
      </w:r>
      <w:r>
        <w:rPr>
          <w:rFonts w:hAnsi="標楷體" w:cs="Times New Roman" w:hint="eastAsia"/>
          <w:kern w:val="2"/>
          <w:sz w:val="28"/>
          <w:szCs w:val="28"/>
        </w:rPr>
        <w:t>前於金陵網頁公告，並聯絡得獎者提供照片原始檔。</w:t>
      </w:r>
    </w:p>
    <w:p w:rsidR="00D40082" w:rsidRPr="00703FDA" w:rsidRDefault="00D40082" w:rsidP="000460A4">
      <w:pPr>
        <w:spacing w:before="240" w:line="400" w:lineRule="exact"/>
        <w:ind w:left="31680" w:hangingChars="700" w:firstLine="3168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Pr="00703FDA">
        <w:rPr>
          <w:rFonts w:hint="eastAsia"/>
          <w:b/>
          <w:sz w:val="28"/>
          <w:szCs w:val="28"/>
        </w:rPr>
        <w:t>、獎勵辦法：</w:t>
      </w:r>
    </w:p>
    <w:p w:rsidR="00D40082" w:rsidRDefault="00D40082" w:rsidP="000460A4">
      <w:pPr>
        <w:spacing w:line="400" w:lineRule="exact"/>
        <w:ind w:leftChars="640"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、各組取前三名及佳作數名。</w:t>
      </w:r>
    </w:p>
    <w:p w:rsidR="00D40082" w:rsidRDefault="00D40082" w:rsidP="000460A4">
      <w:pPr>
        <w:spacing w:line="400" w:lineRule="exact"/>
        <w:ind w:leftChars="640" w:left="31680" w:hangingChars="15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、第一名頒發獎狀乙只，獎金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元。</w:t>
      </w:r>
    </w:p>
    <w:p w:rsidR="00D40082" w:rsidRDefault="00D40082" w:rsidP="000460A4">
      <w:pPr>
        <w:spacing w:line="400" w:lineRule="exact"/>
        <w:ind w:leftChars="816" w:left="31680"/>
        <w:rPr>
          <w:sz w:val="28"/>
          <w:szCs w:val="28"/>
        </w:rPr>
      </w:pPr>
      <w:r>
        <w:rPr>
          <w:rFonts w:hint="eastAsia"/>
          <w:sz w:val="28"/>
          <w:szCs w:val="28"/>
        </w:rPr>
        <w:t>第二名頒發獎狀乙只，獎金</w:t>
      </w:r>
      <w:r>
        <w:rPr>
          <w:sz w:val="28"/>
          <w:szCs w:val="28"/>
        </w:rPr>
        <w:t>500</w:t>
      </w:r>
      <w:r>
        <w:rPr>
          <w:rFonts w:hint="eastAsia"/>
          <w:sz w:val="28"/>
          <w:szCs w:val="28"/>
        </w:rPr>
        <w:t>元。</w:t>
      </w:r>
    </w:p>
    <w:p w:rsidR="00D40082" w:rsidRDefault="00D40082" w:rsidP="000460A4">
      <w:pPr>
        <w:spacing w:line="400" w:lineRule="exact"/>
        <w:ind w:leftChars="816" w:left="31680"/>
        <w:rPr>
          <w:sz w:val="28"/>
          <w:szCs w:val="28"/>
        </w:rPr>
      </w:pPr>
      <w:r>
        <w:rPr>
          <w:rFonts w:hint="eastAsia"/>
          <w:sz w:val="28"/>
          <w:szCs w:val="28"/>
        </w:rPr>
        <w:t>第三名頒發獎狀乙只，獎金</w:t>
      </w:r>
      <w:r>
        <w:rPr>
          <w:sz w:val="28"/>
          <w:szCs w:val="28"/>
        </w:rPr>
        <w:t>300</w:t>
      </w:r>
      <w:r>
        <w:rPr>
          <w:rFonts w:hint="eastAsia"/>
          <w:sz w:val="28"/>
          <w:szCs w:val="28"/>
        </w:rPr>
        <w:t>元。</w:t>
      </w:r>
    </w:p>
    <w:p w:rsidR="00D40082" w:rsidRDefault="00D40082" w:rsidP="000460A4">
      <w:pPr>
        <w:spacing w:line="400" w:lineRule="exact"/>
        <w:ind w:leftChars="816" w:left="31680"/>
        <w:rPr>
          <w:sz w:val="28"/>
          <w:szCs w:val="28"/>
        </w:rPr>
      </w:pPr>
      <w:r>
        <w:rPr>
          <w:rFonts w:hint="eastAsia"/>
          <w:sz w:val="28"/>
          <w:szCs w:val="28"/>
        </w:rPr>
        <w:t>佳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作頒發獎狀乙只。</w:t>
      </w:r>
    </w:p>
    <w:p w:rsidR="00D40082" w:rsidRDefault="00D40082" w:rsidP="006A0E5F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七</w:t>
      </w:r>
      <w:r w:rsidRPr="001304CC"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本辦法經呈請校長核定後實施，修正時亦同。</w:t>
      </w:r>
    </w:p>
    <w:p w:rsidR="00D40082" w:rsidRPr="00351608" w:rsidRDefault="00D40082" w:rsidP="000460A4">
      <w:pPr>
        <w:spacing w:before="240" w:line="440" w:lineRule="exact"/>
        <w:ind w:firstLineChars="50" w:firstLine="31680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</w:t>
      </w:r>
      <w:r w:rsidRPr="00351608">
        <w:rPr>
          <w:rFonts w:hint="eastAsia"/>
          <w:sz w:val="28"/>
          <w:szCs w:val="28"/>
        </w:rPr>
        <w:t>輔導室</w:t>
      </w:r>
      <w:r>
        <w:rPr>
          <w:sz w:val="28"/>
          <w:szCs w:val="28"/>
        </w:rPr>
        <w:t>104.4.22</w:t>
      </w:r>
    </w:p>
    <w:p w:rsidR="00D40082" w:rsidRDefault="00D40082" w:rsidP="000460A4">
      <w:pPr>
        <w:spacing w:line="440" w:lineRule="exact"/>
        <w:ind w:firstLineChars="50" w:firstLine="31680"/>
        <w:jc w:val="center"/>
        <w:rPr>
          <w:b/>
          <w:sz w:val="32"/>
          <w:szCs w:val="32"/>
        </w:rPr>
      </w:pPr>
    </w:p>
    <w:p w:rsidR="00D40082" w:rsidRPr="00615022" w:rsidRDefault="00D40082" w:rsidP="000460A4">
      <w:pPr>
        <w:spacing w:line="440" w:lineRule="exact"/>
        <w:ind w:firstLineChars="50" w:firstLine="31680"/>
        <w:jc w:val="center"/>
        <w:rPr>
          <w:b/>
          <w:sz w:val="32"/>
          <w:szCs w:val="32"/>
        </w:rPr>
      </w:pPr>
      <w:r w:rsidRPr="00615022">
        <w:rPr>
          <w:rFonts w:hint="eastAsia"/>
          <w:b/>
          <w:sz w:val="32"/>
          <w:szCs w:val="32"/>
        </w:rPr>
        <w:t>「</w:t>
      </w:r>
      <w:r w:rsidRPr="0061502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15</w:t>
      </w:r>
      <w:r w:rsidRPr="00615022">
        <w:rPr>
          <w:rFonts w:hint="eastAsia"/>
          <w:b/>
          <w:sz w:val="32"/>
          <w:szCs w:val="32"/>
        </w:rPr>
        <w:t>馥郁金陵攝影比賽」報名表</w:t>
      </w:r>
    </w:p>
    <w:p w:rsidR="00D40082" w:rsidRDefault="00D40082" w:rsidP="000460A4">
      <w:pPr>
        <w:spacing w:line="200" w:lineRule="exact"/>
        <w:ind w:left="31680" w:hangingChars="200" w:firstLine="3168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060"/>
        <w:gridCol w:w="993"/>
        <w:gridCol w:w="1335"/>
        <w:gridCol w:w="1418"/>
        <w:gridCol w:w="2693"/>
      </w:tblGrid>
      <w:tr w:rsidR="00D40082" w:rsidRPr="003460A6" w:rsidTr="002B162F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hint="eastAsia"/>
                <w:sz w:val="28"/>
                <w:szCs w:val="28"/>
              </w:rPr>
              <w:t>作品編號</w:t>
            </w:r>
          </w:p>
        </w:tc>
        <w:tc>
          <w:tcPr>
            <w:tcW w:w="2060" w:type="dxa"/>
            <w:vAlign w:val="bottom"/>
          </w:tcPr>
          <w:p w:rsidR="00D40082" w:rsidRPr="003460A6" w:rsidRDefault="00D40082" w:rsidP="003460A6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3460A6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3460A6">
              <w:rPr>
                <w:rFonts w:ascii="新細明體" w:eastAsia="新細明體" w:hAnsi="新細明體" w:hint="eastAsia"/>
                <w:sz w:val="16"/>
                <w:szCs w:val="16"/>
              </w:rPr>
              <w:t>此欄無須填寫</w:t>
            </w:r>
            <w:r w:rsidRPr="003460A6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參賽組別</w:t>
            </w:r>
          </w:p>
        </w:tc>
        <w:tc>
          <w:tcPr>
            <w:tcW w:w="4111" w:type="dxa"/>
            <w:gridSpan w:val="2"/>
            <w:vAlign w:val="center"/>
          </w:tcPr>
          <w:p w:rsidR="00D40082" w:rsidRPr="003460A6" w:rsidRDefault="00D40082" w:rsidP="003460A6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國中組</w:t>
            </w:r>
            <w:r w:rsidRPr="003460A6">
              <w:rPr>
                <w:sz w:val="28"/>
                <w:szCs w:val="28"/>
              </w:rPr>
              <w:t xml:space="preserve">  </w:t>
            </w: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高中組</w:t>
            </w:r>
          </w:p>
          <w:p w:rsidR="00D40082" w:rsidRPr="003460A6" w:rsidRDefault="00D40082" w:rsidP="003460A6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>
              <w:rPr>
                <w:rFonts w:hint="eastAsia"/>
                <w:sz w:val="28"/>
                <w:szCs w:val="28"/>
              </w:rPr>
              <w:t>社會</w:t>
            </w:r>
            <w:r w:rsidRPr="003460A6">
              <w:rPr>
                <w:rFonts w:hint="eastAsia"/>
                <w:sz w:val="28"/>
                <w:szCs w:val="28"/>
              </w:rPr>
              <w:t>組</w:t>
            </w:r>
            <w:r w:rsidRPr="0089467D">
              <w:t>(</w:t>
            </w:r>
            <w:r w:rsidRPr="0089467D">
              <w:rPr>
                <w:rFonts w:hint="eastAsia"/>
              </w:rPr>
              <w:t>教職員、家長、校友</w:t>
            </w:r>
            <w:r w:rsidRPr="0089467D">
              <w:t>)</w:t>
            </w:r>
          </w:p>
        </w:tc>
      </w:tr>
      <w:tr w:rsidR="00D40082" w:rsidRPr="003460A6" w:rsidTr="002B162F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2060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335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2B162F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88" w:type="dxa"/>
            <w:gridSpan w:val="3"/>
            <w:vAlign w:val="center"/>
          </w:tcPr>
          <w:p w:rsidR="00D40082" w:rsidRPr="003460A6" w:rsidRDefault="00D40082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2B162F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2B162F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拍攝地點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3460A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2B162F">
        <w:trPr>
          <w:trHeight w:val="3373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3460A6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照片</w:t>
            </w:r>
            <w:r>
              <w:rPr>
                <w:rFonts w:hint="eastAsia"/>
                <w:sz w:val="28"/>
                <w:szCs w:val="28"/>
              </w:rPr>
              <w:t>說明</w:t>
            </w:r>
          </w:p>
          <w:p w:rsidR="00D40082" w:rsidRPr="003460A6" w:rsidRDefault="00D40082" w:rsidP="00027064">
            <w:pPr>
              <w:spacing w:line="4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ascii="新細明體" w:eastAsia="新細明體" w:hAnsi="新細明體"/>
                <w:sz w:val="20"/>
                <w:szCs w:val="20"/>
              </w:rPr>
              <w:t>(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請簡述關於影像所要呈現的</w:t>
            </w:r>
            <w:r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『銀髮的美麗與哀愁</w:t>
            </w:r>
            <w:r w:rsidRPr="00703FDA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』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的意涵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，書寫文體不限，新詩、短文…皆可，字數最多</w:t>
            </w:r>
            <w:r w:rsidRPr="003460A6">
              <w:rPr>
                <w:rFonts w:ascii="新細明體" w:eastAsia="新細明體" w:hAnsi="新細明體"/>
                <w:sz w:val="20"/>
                <w:szCs w:val="20"/>
              </w:rPr>
              <w:t>150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字為限。</w:t>
            </w:r>
            <w:r w:rsidRPr="003460A6">
              <w:rPr>
                <w:rFonts w:ascii="新細明體" w:eastAsia="新細明體" w:hAnsi="新細明體"/>
                <w:sz w:val="20"/>
                <w:szCs w:val="20"/>
              </w:rPr>
              <w:t>)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3460A6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40082" w:rsidRDefault="00D40082" w:rsidP="00D40082">
      <w:pPr>
        <w:spacing w:before="240" w:line="440" w:lineRule="exact"/>
        <w:ind w:left="31680" w:hangingChars="200" w:firstLine="31680"/>
        <w:rPr>
          <w:b/>
          <w:sz w:val="28"/>
          <w:szCs w:val="28"/>
        </w:rPr>
      </w:pPr>
    </w:p>
    <w:p w:rsidR="00D40082" w:rsidRDefault="00D40082" w:rsidP="000460A4">
      <w:pPr>
        <w:spacing w:line="440" w:lineRule="exact"/>
        <w:ind w:left="31680" w:hangingChars="200" w:firstLine="31680"/>
        <w:rPr>
          <w:sz w:val="28"/>
          <w:szCs w:val="28"/>
        </w:rPr>
      </w:pPr>
    </w:p>
    <w:p w:rsidR="00D40082" w:rsidRPr="00615022" w:rsidRDefault="00D40082" w:rsidP="000460A4">
      <w:pPr>
        <w:spacing w:before="240" w:line="440" w:lineRule="exact"/>
        <w:ind w:firstLineChars="50" w:firstLine="31680"/>
        <w:jc w:val="center"/>
        <w:rPr>
          <w:b/>
          <w:sz w:val="32"/>
          <w:szCs w:val="32"/>
        </w:rPr>
      </w:pPr>
      <w:r w:rsidRPr="00615022">
        <w:rPr>
          <w:rFonts w:hint="eastAsia"/>
          <w:b/>
          <w:sz w:val="32"/>
          <w:szCs w:val="32"/>
        </w:rPr>
        <w:t>「</w:t>
      </w:r>
      <w:r w:rsidRPr="0061502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15</w:t>
      </w:r>
      <w:r w:rsidRPr="00615022">
        <w:rPr>
          <w:rFonts w:hint="eastAsia"/>
          <w:b/>
          <w:sz w:val="32"/>
          <w:szCs w:val="32"/>
        </w:rPr>
        <w:t>馥郁金陵攝影比賽」報名表</w:t>
      </w:r>
    </w:p>
    <w:p w:rsidR="00D40082" w:rsidRDefault="00D40082" w:rsidP="000460A4">
      <w:pPr>
        <w:spacing w:line="200" w:lineRule="exact"/>
        <w:ind w:left="31680" w:hangingChars="200" w:firstLine="3168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060"/>
        <w:gridCol w:w="993"/>
        <w:gridCol w:w="1335"/>
        <w:gridCol w:w="1418"/>
        <w:gridCol w:w="2693"/>
      </w:tblGrid>
      <w:tr w:rsidR="00D40082" w:rsidRPr="003460A6" w:rsidTr="005A2067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hint="eastAsia"/>
                <w:sz w:val="28"/>
                <w:szCs w:val="28"/>
              </w:rPr>
              <w:t>作品編號</w:t>
            </w:r>
          </w:p>
        </w:tc>
        <w:tc>
          <w:tcPr>
            <w:tcW w:w="2060" w:type="dxa"/>
            <w:vAlign w:val="bottom"/>
          </w:tcPr>
          <w:p w:rsidR="00D40082" w:rsidRPr="003460A6" w:rsidRDefault="00D40082" w:rsidP="005A2067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3460A6">
              <w:rPr>
                <w:rFonts w:ascii="新細明體" w:eastAsia="新細明體" w:hAnsi="新細明體"/>
                <w:sz w:val="16"/>
                <w:szCs w:val="16"/>
              </w:rPr>
              <w:t>(</w:t>
            </w:r>
            <w:r w:rsidRPr="003460A6">
              <w:rPr>
                <w:rFonts w:ascii="新細明體" w:eastAsia="新細明體" w:hAnsi="新細明體" w:hint="eastAsia"/>
                <w:sz w:val="16"/>
                <w:szCs w:val="16"/>
              </w:rPr>
              <w:t>此欄無須填寫</w:t>
            </w:r>
            <w:r w:rsidRPr="003460A6">
              <w:rPr>
                <w:rFonts w:ascii="新細明體" w:eastAsia="新細明體" w:hAnsi="新細明體"/>
                <w:sz w:val="16"/>
                <w:szCs w:val="16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參賽組別</w:t>
            </w:r>
          </w:p>
        </w:tc>
        <w:tc>
          <w:tcPr>
            <w:tcW w:w="4111" w:type="dxa"/>
            <w:gridSpan w:val="2"/>
            <w:vAlign w:val="center"/>
          </w:tcPr>
          <w:p w:rsidR="00D40082" w:rsidRPr="003460A6" w:rsidRDefault="00D40082" w:rsidP="005A2067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國中組</w:t>
            </w:r>
            <w:r w:rsidRPr="003460A6">
              <w:rPr>
                <w:sz w:val="28"/>
                <w:szCs w:val="28"/>
              </w:rPr>
              <w:t xml:space="preserve">  </w:t>
            </w:r>
            <w:r w:rsidRPr="003460A6">
              <w:rPr>
                <w:rFonts w:hint="eastAsia"/>
                <w:sz w:val="34"/>
                <w:szCs w:val="34"/>
              </w:rPr>
              <w:t>□</w:t>
            </w:r>
            <w:r w:rsidRPr="003460A6">
              <w:rPr>
                <w:rFonts w:hint="eastAsia"/>
                <w:sz w:val="28"/>
                <w:szCs w:val="28"/>
              </w:rPr>
              <w:t>高中組</w:t>
            </w:r>
          </w:p>
          <w:p w:rsidR="00D40082" w:rsidRPr="003460A6" w:rsidRDefault="00D40082" w:rsidP="005A2067">
            <w:pPr>
              <w:spacing w:line="400" w:lineRule="exact"/>
              <w:rPr>
                <w:sz w:val="28"/>
                <w:szCs w:val="28"/>
              </w:rPr>
            </w:pPr>
            <w:r w:rsidRPr="003460A6">
              <w:rPr>
                <w:rFonts w:hint="eastAsia"/>
                <w:sz w:val="34"/>
                <w:szCs w:val="34"/>
              </w:rPr>
              <w:t>□</w:t>
            </w:r>
            <w:r>
              <w:rPr>
                <w:rFonts w:hint="eastAsia"/>
                <w:sz w:val="28"/>
                <w:szCs w:val="28"/>
              </w:rPr>
              <w:t>社會</w:t>
            </w:r>
            <w:r w:rsidRPr="003460A6">
              <w:rPr>
                <w:rFonts w:hint="eastAsia"/>
                <w:sz w:val="28"/>
                <w:szCs w:val="28"/>
              </w:rPr>
              <w:t>組</w:t>
            </w:r>
            <w:r w:rsidRPr="0089467D">
              <w:t>(</w:t>
            </w:r>
            <w:r w:rsidRPr="0089467D">
              <w:rPr>
                <w:rFonts w:hint="eastAsia"/>
              </w:rPr>
              <w:t>教職員、家長、校友</w:t>
            </w:r>
            <w:r w:rsidRPr="0089467D">
              <w:t>)</w:t>
            </w:r>
          </w:p>
        </w:tc>
      </w:tr>
      <w:tr w:rsidR="00D40082" w:rsidRPr="003460A6" w:rsidTr="005A2067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校名</w:t>
            </w:r>
          </w:p>
        </w:tc>
        <w:tc>
          <w:tcPr>
            <w:tcW w:w="2060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1335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班級</w:t>
            </w:r>
          </w:p>
        </w:tc>
        <w:tc>
          <w:tcPr>
            <w:tcW w:w="2693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5A2067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388" w:type="dxa"/>
            <w:gridSpan w:val="3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5A2067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5A2067">
        <w:trPr>
          <w:trHeight w:val="510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拍攝地點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5A206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40082" w:rsidRPr="003460A6" w:rsidTr="005A2067">
        <w:trPr>
          <w:trHeight w:val="3373"/>
          <w:jc w:val="center"/>
        </w:trPr>
        <w:tc>
          <w:tcPr>
            <w:tcW w:w="1734" w:type="dxa"/>
            <w:vAlign w:val="center"/>
          </w:tcPr>
          <w:p w:rsidR="00D40082" w:rsidRPr="003460A6" w:rsidRDefault="00D40082" w:rsidP="005A2067">
            <w:pPr>
              <w:spacing w:line="400" w:lineRule="exact"/>
              <w:jc w:val="distribute"/>
              <w:rPr>
                <w:sz w:val="28"/>
                <w:szCs w:val="28"/>
              </w:rPr>
            </w:pPr>
            <w:r w:rsidRPr="003460A6">
              <w:rPr>
                <w:rFonts w:hint="eastAsia"/>
                <w:sz w:val="28"/>
                <w:szCs w:val="28"/>
              </w:rPr>
              <w:t>照片</w:t>
            </w:r>
            <w:r>
              <w:rPr>
                <w:rFonts w:hint="eastAsia"/>
                <w:sz w:val="28"/>
                <w:szCs w:val="28"/>
              </w:rPr>
              <w:t>說明</w:t>
            </w:r>
          </w:p>
          <w:p w:rsidR="00D40082" w:rsidRPr="003460A6" w:rsidRDefault="00D40082" w:rsidP="005A2067">
            <w:pPr>
              <w:spacing w:line="400" w:lineRule="exact"/>
              <w:jc w:val="both"/>
              <w:rPr>
                <w:rFonts w:ascii="新細明體" w:eastAsia="新細明體" w:hAnsi="新細明體"/>
                <w:sz w:val="20"/>
                <w:szCs w:val="20"/>
              </w:rPr>
            </w:pPr>
            <w:r w:rsidRPr="003460A6">
              <w:rPr>
                <w:rFonts w:ascii="新細明體" w:eastAsia="新細明體" w:hAnsi="新細明體"/>
                <w:sz w:val="20"/>
                <w:szCs w:val="20"/>
              </w:rPr>
              <w:t>(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請簡述關於影像所要呈現的</w:t>
            </w:r>
            <w:r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『銀髮的美麗與哀愁</w:t>
            </w:r>
            <w:r w:rsidRPr="00703FDA">
              <w:rPr>
                <w:rFonts w:ascii="新細明體" w:eastAsia="新細明體" w:hAnsi="新細明體" w:hint="eastAsia"/>
                <w:b/>
                <w:sz w:val="20"/>
                <w:szCs w:val="20"/>
              </w:rPr>
              <w:t>』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>的意涵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，書寫文體不限，新詩、短文…皆可，字數最多</w:t>
            </w:r>
            <w:r w:rsidRPr="003460A6">
              <w:rPr>
                <w:rFonts w:ascii="新細明體" w:eastAsia="新細明體" w:hAnsi="新細明體"/>
                <w:sz w:val="20"/>
                <w:szCs w:val="20"/>
              </w:rPr>
              <w:t>150</w:t>
            </w:r>
            <w:r w:rsidRPr="003460A6">
              <w:rPr>
                <w:rFonts w:ascii="新細明體" w:eastAsia="新細明體" w:hAnsi="新細明體" w:hint="eastAsia"/>
                <w:sz w:val="20"/>
                <w:szCs w:val="20"/>
              </w:rPr>
              <w:t>字為限。</w:t>
            </w:r>
            <w:r w:rsidRPr="003460A6">
              <w:rPr>
                <w:rFonts w:ascii="新細明體" w:eastAsia="新細明體" w:hAnsi="新細明體"/>
                <w:sz w:val="20"/>
                <w:szCs w:val="20"/>
              </w:rPr>
              <w:t>)</w:t>
            </w:r>
          </w:p>
        </w:tc>
        <w:tc>
          <w:tcPr>
            <w:tcW w:w="8499" w:type="dxa"/>
            <w:gridSpan w:val="5"/>
            <w:vAlign w:val="center"/>
          </w:tcPr>
          <w:p w:rsidR="00D40082" w:rsidRPr="003460A6" w:rsidRDefault="00D40082" w:rsidP="005A206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D40082" w:rsidRDefault="00D40082" w:rsidP="00D40082">
      <w:pPr>
        <w:spacing w:line="80" w:lineRule="exact"/>
        <w:ind w:left="31680" w:hangingChars="200" w:firstLine="31680"/>
      </w:pPr>
    </w:p>
    <w:sectPr w:rsidR="00D40082" w:rsidSect="0085364B">
      <w:pgSz w:w="11906" w:h="16838"/>
      <w:pgMar w:top="851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082" w:rsidRDefault="00D40082" w:rsidP="00F832EF">
      <w:r>
        <w:separator/>
      </w:r>
    </w:p>
  </w:endnote>
  <w:endnote w:type="continuationSeparator" w:id="0">
    <w:p w:rsidR="00D40082" w:rsidRDefault="00D40082" w:rsidP="00F8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082" w:rsidRDefault="00D40082" w:rsidP="00F832EF">
      <w:r>
        <w:separator/>
      </w:r>
    </w:p>
  </w:footnote>
  <w:footnote w:type="continuationSeparator" w:id="0">
    <w:p w:rsidR="00D40082" w:rsidRDefault="00D40082" w:rsidP="00F832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B3E"/>
    <w:multiLevelType w:val="hybridMultilevel"/>
    <w:tmpl w:val="9ADECF8E"/>
    <w:lvl w:ilvl="0" w:tplc="8E420770">
      <w:start w:val="1"/>
      <w:numFmt w:val="decimal"/>
      <w:lvlText w:val="%1、"/>
      <w:lvlJc w:val="left"/>
      <w:pPr>
        <w:tabs>
          <w:tab w:val="num" w:pos="1940"/>
        </w:tabs>
        <w:ind w:left="1940" w:hanging="4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0"/>
        </w:tabs>
        <w:ind w:left="2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60"/>
        </w:tabs>
        <w:ind w:left="3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80"/>
        </w:tabs>
        <w:ind w:left="5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60"/>
        </w:tabs>
        <w:ind w:left="5860" w:hanging="480"/>
      </w:pPr>
      <w:rPr>
        <w:rFonts w:cs="Times New Roman"/>
      </w:rPr>
    </w:lvl>
  </w:abstractNum>
  <w:abstractNum w:abstractNumId="1">
    <w:nsid w:val="0B963CA7"/>
    <w:multiLevelType w:val="hybridMultilevel"/>
    <w:tmpl w:val="57EECB82"/>
    <w:lvl w:ilvl="0" w:tplc="7C80C4AA">
      <w:start w:val="1"/>
      <w:numFmt w:val="decimal"/>
      <w:lvlText w:val="(%1)"/>
      <w:lvlJc w:val="left"/>
      <w:pPr>
        <w:tabs>
          <w:tab w:val="num" w:pos="1282"/>
        </w:tabs>
        <w:ind w:left="128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2">
    <w:nsid w:val="6BD35374"/>
    <w:multiLevelType w:val="multilevel"/>
    <w:tmpl w:val="EE2A7258"/>
    <w:lvl w:ilvl="0">
      <w:start w:val="1"/>
      <w:numFmt w:val="decimal"/>
      <w:lvlText w:val="(%1)"/>
      <w:lvlJc w:val="left"/>
      <w:pPr>
        <w:tabs>
          <w:tab w:val="num" w:pos="2260"/>
        </w:tabs>
        <w:ind w:left="226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2500"/>
        </w:tabs>
        <w:ind w:left="25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80"/>
        </w:tabs>
        <w:ind w:left="2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60"/>
        </w:tabs>
        <w:ind w:left="3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940"/>
        </w:tabs>
        <w:ind w:left="39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20"/>
        </w:tabs>
        <w:ind w:left="4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0"/>
        </w:tabs>
        <w:ind w:left="4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380"/>
        </w:tabs>
        <w:ind w:left="53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60"/>
        </w:tabs>
        <w:ind w:left="586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509"/>
    <w:rsid w:val="00002D70"/>
    <w:rsid w:val="00006F6F"/>
    <w:rsid w:val="000109B5"/>
    <w:rsid w:val="00027064"/>
    <w:rsid w:val="00037FEE"/>
    <w:rsid w:val="00044ED4"/>
    <w:rsid w:val="000460A4"/>
    <w:rsid w:val="00057307"/>
    <w:rsid w:val="000A1ED9"/>
    <w:rsid w:val="000B60C4"/>
    <w:rsid w:val="00107D07"/>
    <w:rsid w:val="00107D31"/>
    <w:rsid w:val="001160FF"/>
    <w:rsid w:val="00124520"/>
    <w:rsid w:val="001304CC"/>
    <w:rsid w:val="00153B28"/>
    <w:rsid w:val="001633B6"/>
    <w:rsid w:val="00164572"/>
    <w:rsid w:val="00177E3D"/>
    <w:rsid w:val="0019560E"/>
    <w:rsid w:val="001B2AA0"/>
    <w:rsid w:val="001E42FF"/>
    <w:rsid w:val="00227BB4"/>
    <w:rsid w:val="00232F9F"/>
    <w:rsid w:val="002627B8"/>
    <w:rsid w:val="0029470C"/>
    <w:rsid w:val="002B162F"/>
    <w:rsid w:val="002C0F93"/>
    <w:rsid w:val="002E0C69"/>
    <w:rsid w:val="002E65D2"/>
    <w:rsid w:val="003057E8"/>
    <w:rsid w:val="003204C6"/>
    <w:rsid w:val="003248EB"/>
    <w:rsid w:val="003460A6"/>
    <w:rsid w:val="00351608"/>
    <w:rsid w:val="003561D2"/>
    <w:rsid w:val="00361FBB"/>
    <w:rsid w:val="0036431B"/>
    <w:rsid w:val="0037069F"/>
    <w:rsid w:val="00381785"/>
    <w:rsid w:val="00381DF1"/>
    <w:rsid w:val="003B074F"/>
    <w:rsid w:val="003B13A6"/>
    <w:rsid w:val="003D2297"/>
    <w:rsid w:val="004108C3"/>
    <w:rsid w:val="00430A7D"/>
    <w:rsid w:val="00436928"/>
    <w:rsid w:val="00470BC9"/>
    <w:rsid w:val="00470D6B"/>
    <w:rsid w:val="0048350A"/>
    <w:rsid w:val="00484C88"/>
    <w:rsid w:val="004978E1"/>
    <w:rsid w:val="004A2F6D"/>
    <w:rsid w:val="004B3E04"/>
    <w:rsid w:val="004D5393"/>
    <w:rsid w:val="00517D95"/>
    <w:rsid w:val="00527EE5"/>
    <w:rsid w:val="00547100"/>
    <w:rsid w:val="0055018E"/>
    <w:rsid w:val="00563C0B"/>
    <w:rsid w:val="00564154"/>
    <w:rsid w:val="005763B5"/>
    <w:rsid w:val="00591E7F"/>
    <w:rsid w:val="00594CD8"/>
    <w:rsid w:val="00596EF4"/>
    <w:rsid w:val="005A2067"/>
    <w:rsid w:val="005A34F0"/>
    <w:rsid w:val="005D01CE"/>
    <w:rsid w:val="005D704E"/>
    <w:rsid w:val="005D76E6"/>
    <w:rsid w:val="005E7BE7"/>
    <w:rsid w:val="005F23EA"/>
    <w:rsid w:val="005F27F7"/>
    <w:rsid w:val="005F4436"/>
    <w:rsid w:val="005F770A"/>
    <w:rsid w:val="00615022"/>
    <w:rsid w:val="00636DDD"/>
    <w:rsid w:val="00652984"/>
    <w:rsid w:val="0065467E"/>
    <w:rsid w:val="00655EDE"/>
    <w:rsid w:val="00676BEE"/>
    <w:rsid w:val="006A0E5F"/>
    <w:rsid w:val="006C5158"/>
    <w:rsid w:val="006C53E9"/>
    <w:rsid w:val="006E1F41"/>
    <w:rsid w:val="006E595F"/>
    <w:rsid w:val="006E7115"/>
    <w:rsid w:val="006F43EE"/>
    <w:rsid w:val="006F6DFD"/>
    <w:rsid w:val="00703FDA"/>
    <w:rsid w:val="00724705"/>
    <w:rsid w:val="00736385"/>
    <w:rsid w:val="007925E6"/>
    <w:rsid w:val="007A4F40"/>
    <w:rsid w:val="007C0DF1"/>
    <w:rsid w:val="007D3706"/>
    <w:rsid w:val="007E78C7"/>
    <w:rsid w:val="00815857"/>
    <w:rsid w:val="0082363D"/>
    <w:rsid w:val="00843495"/>
    <w:rsid w:val="008460CC"/>
    <w:rsid w:val="008467C0"/>
    <w:rsid w:val="0085364B"/>
    <w:rsid w:val="00870DFD"/>
    <w:rsid w:val="00871F7F"/>
    <w:rsid w:val="00877726"/>
    <w:rsid w:val="00887C79"/>
    <w:rsid w:val="0089467D"/>
    <w:rsid w:val="00897655"/>
    <w:rsid w:val="00953030"/>
    <w:rsid w:val="00954884"/>
    <w:rsid w:val="00973292"/>
    <w:rsid w:val="00982D2B"/>
    <w:rsid w:val="009B316A"/>
    <w:rsid w:val="009D76F6"/>
    <w:rsid w:val="00A10150"/>
    <w:rsid w:val="00A17ED5"/>
    <w:rsid w:val="00A20125"/>
    <w:rsid w:val="00A45DAC"/>
    <w:rsid w:val="00A76217"/>
    <w:rsid w:val="00A80397"/>
    <w:rsid w:val="00A83AA6"/>
    <w:rsid w:val="00A90E0A"/>
    <w:rsid w:val="00A9773E"/>
    <w:rsid w:val="00AA2960"/>
    <w:rsid w:val="00AE2124"/>
    <w:rsid w:val="00B063E6"/>
    <w:rsid w:val="00B1026E"/>
    <w:rsid w:val="00B16776"/>
    <w:rsid w:val="00B41EA2"/>
    <w:rsid w:val="00B42069"/>
    <w:rsid w:val="00B52E5B"/>
    <w:rsid w:val="00B66D3E"/>
    <w:rsid w:val="00B676A8"/>
    <w:rsid w:val="00B74A39"/>
    <w:rsid w:val="00BB7667"/>
    <w:rsid w:val="00BC2226"/>
    <w:rsid w:val="00C05209"/>
    <w:rsid w:val="00C07473"/>
    <w:rsid w:val="00C11739"/>
    <w:rsid w:val="00C23C57"/>
    <w:rsid w:val="00C50AB1"/>
    <w:rsid w:val="00C64C31"/>
    <w:rsid w:val="00C77D62"/>
    <w:rsid w:val="00C97BBF"/>
    <w:rsid w:val="00CC5A1F"/>
    <w:rsid w:val="00CD6F91"/>
    <w:rsid w:val="00CE378C"/>
    <w:rsid w:val="00CF49AA"/>
    <w:rsid w:val="00D236B8"/>
    <w:rsid w:val="00D315F6"/>
    <w:rsid w:val="00D34E0D"/>
    <w:rsid w:val="00D371D2"/>
    <w:rsid w:val="00D40082"/>
    <w:rsid w:val="00D457F1"/>
    <w:rsid w:val="00D45B8D"/>
    <w:rsid w:val="00D45C90"/>
    <w:rsid w:val="00D53BE6"/>
    <w:rsid w:val="00D817A2"/>
    <w:rsid w:val="00DA155E"/>
    <w:rsid w:val="00DE67FF"/>
    <w:rsid w:val="00E17378"/>
    <w:rsid w:val="00E5439A"/>
    <w:rsid w:val="00E728D5"/>
    <w:rsid w:val="00E733CC"/>
    <w:rsid w:val="00EB3177"/>
    <w:rsid w:val="00EC7D3C"/>
    <w:rsid w:val="00ED36B1"/>
    <w:rsid w:val="00EE311E"/>
    <w:rsid w:val="00EE37B7"/>
    <w:rsid w:val="00F026CA"/>
    <w:rsid w:val="00F162A5"/>
    <w:rsid w:val="00F16670"/>
    <w:rsid w:val="00F174C7"/>
    <w:rsid w:val="00F27531"/>
    <w:rsid w:val="00F832EF"/>
    <w:rsid w:val="00F854F0"/>
    <w:rsid w:val="00F93509"/>
    <w:rsid w:val="00FC0FE0"/>
    <w:rsid w:val="00FC6B16"/>
    <w:rsid w:val="00FD09B1"/>
    <w:rsid w:val="00FF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FF"/>
    <w:pPr>
      <w:widowControl w:val="0"/>
    </w:pPr>
    <w:rPr>
      <w:rFonts w:ascii="標楷體" w:eastAsia="標楷體" w:cs="標楷體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04C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0520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32E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32EF"/>
    <w:rPr>
      <w:rFonts w:ascii="標楷體" w:eastAsia="標楷體"/>
    </w:rPr>
  </w:style>
  <w:style w:type="paragraph" w:styleId="Footer">
    <w:name w:val="footer"/>
    <w:basedOn w:val="Normal"/>
    <w:link w:val="FooterChar"/>
    <w:uiPriority w:val="99"/>
    <w:rsid w:val="00F832EF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32EF"/>
    <w:rPr>
      <w:rFonts w:ascii="標楷體" w:eastAsia="標楷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168</Words>
  <Characters>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「2007馥郁金陵」攝影比賽辦法</dc:title>
  <dc:subject/>
  <dc:creator>couse1</dc:creator>
  <cp:keywords/>
  <dc:description/>
  <cp:lastModifiedBy>amy197149</cp:lastModifiedBy>
  <cp:revision>2</cp:revision>
  <cp:lastPrinted>2015-04-22T03:34:00Z</cp:lastPrinted>
  <dcterms:created xsi:type="dcterms:W3CDTF">2015-05-13T06:20:00Z</dcterms:created>
  <dcterms:modified xsi:type="dcterms:W3CDTF">2015-05-13T06:20:00Z</dcterms:modified>
</cp:coreProperties>
</file>