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682"/>
        <w:gridCol w:w="1994"/>
        <w:gridCol w:w="2268"/>
        <w:gridCol w:w="2196"/>
        <w:gridCol w:w="880"/>
        <w:gridCol w:w="2443"/>
      </w:tblGrid>
      <w:tr w:rsidR="002F4791" w:rsidRPr="00C5766C">
        <w:trPr>
          <w:trHeight w:val="974"/>
          <w:jc w:val="center"/>
        </w:trPr>
        <w:tc>
          <w:tcPr>
            <w:tcW w:w="11239" w:type="dxa"/>
            <w:gridSpan w:val="7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C5766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林口區公所暨林口戶政事務所</w:t>
            </w:r>
            <w:r w:rsidRPr="00C5766C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103</w:t>
            </w:r>
            <w:r w:rsidRPr="00C5766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</w:t>
            </w:r>
            <w:r w:rsidRPr="00C5766C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5</w:t>
            </w:r>
            <w:r w:rsidRPr="00C5766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月份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提供學生校外公共服務學習時段表</w:t>
            </w:r>
          </w:p>
        </w:tc>
      </w:tr>
      <w:tr w:rsidR="002F4791" w:rsidRPr="00C5766C">
        <w:trPr>
          <w:trHeight w:val="1008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sz w:val="32"/>
                <w:szCs w:val="32"/>
              </w:rPr>
              <w:t>星期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sz w:val="32"/>
                <w:szCs w:val="32"/>
              </w:rPr>
              <w:t>服務時間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Pr="00C5766C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sz w:val="32"/>
                <w:szCs w:val="32"/>
              </w:rPr>
              <w:t>使用樓層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sz w:val="32"/>
                <w:szCs w:val="32"/>
              </w:rPr>
              <w:t>服務內容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sz w:val="32"/>
                <w:szCs w:val="32"/>
              </w:rPr>
              <w:t>需求人數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5766C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2F4791" w:rsidRPr="00C5766C">
        <w:trPr>
          <w:trHeight w:val="1503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5/3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5/3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模範母親表揚大會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5/3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模範母親表揚大會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5/3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健康檢查報告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5/10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5/17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5/17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太極拳表演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5/18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招生抽籤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5/24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5/25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弦樂團表演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5/25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招生抽籤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5/31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5/31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保母在職訓練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F4791" w:rsidRPr="00C5766C">
        <w:trPr>
          <w:trHeight w:val="1441"/>
          <w:jc w:val="center"/>
        </w:trPr>
        <w:tc>
          <w:tcPr>
            <w:tcW w:w="77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5/31</w:t>
            </w:r>
          </w:p>
        </w:tc>
        <w:tc>
          <w:tcPr>
            <w:tcW w:w="682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bookmarkStart w:id="0" w:name="_GoBack"/>
            <w:bookmarkEnd w:id="0"/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5766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保母在職訓練</w:t>
            </w:r>
            <w:r w:rsidRPr="00C5766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766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2F4791" w:rsidRPr="00C5766C" w:rsidRDefault="002F4791" w:rsidP="00C5766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</w:tbl>
    <w:p w:rsidR="002F4791" w:rsidRDefault="002F4791" w:rsidP="0061262E">
      <w:pPr>
        <w:spacing w:line="240" w:lineRule="atLeast"/>
        <w:rPr>
          <w:rFonts w:ascii="標楷體" w:eastAsia="標楷體" w:hAnsi="標楷體" w:cs="Times New Roman"/>
        </w:rPr>
      </w:pPr>
    </w:p>
    <w:sectPr w:rsidR="002F4791" w:rsidSect="006554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91" w:rsidRDefault="002F4791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F4791" w:rsidRDefault="002F4791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91" w:rsidRDefault="002F4791">
    <w:pPr>
      <w:pStyle w:val="Footer"/>
      <w:jc w:val="center"/>
      <w:rPr>
        <w:rFonts w:cs="Times New Roman"/>
      </w:rPr>
    </w:pPr>
    <w:fldSimple w:instr="PAGE   \* MERGEFORMAT">
      <w:r w:rsidRPr="00417634">
        <w:rPr>
          <w:noProof/>
          <w:lang w:val="zh-TW"/>
        </w:rPr>
        <w:t>1</w:t>
      </w:r>
    </w:fldSimple>
  </w:p>
  <w:p w:rsidR="002F4791" w:rsidRDefault="002F479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91" w:rsidRDefault="002F4791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F4791" w:rsidRDefault="002F4791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672"/>
    <w:multiLevelType w:val="hybridMultilevel"/>
    <w:tmpl w:val="DC52D3C8"/>
    <w:lvl w:ilvl="0" w:tplc="B39ABF42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20AAE"/>
    <w:rsid w:val="0002519B"/>
    <w:rsid w:val="000577AD"/>
    <w:rsid w:val="0006512C"/>
    <w:rsid w:val="00072ACC"/>
    <w:rsid w:val="000A1979"/>
    <w:rsid w:val="000B55D7"/>
    <w:rsid w:val="001518C2"/>
    <w:rsid w:val="00176DF9"/>
    <w:rsid w:val="001C126D"/>
    <w:rsid w:val="001C3217"/>
    <w:rsid w:val="001C4657"/>
    <w:rsid w:val="001E36DA"/>
    <w:rsid w:val="001E630D"/>
    <w:rsid w:val="00240DF2"/>
    <w:rsid w:val="002538AF"/>
    <w:rsid w:val="00264E46"/>
    <w:rsid w:val="002B547C"/>
    <w:rsid w:val="002F4791"/>
    <w:rsid w:val="003026EA"/>
    <w:rsid w:val="003876CD"/>
    <w:rsid w:val="003A217E"/>
    <w:rsid w:val="003A28B1"/>
    <w:rsid w:val="003F0412"/>
    <w:rsid w:val="003F0732"/>
    <w:rsid w:val="00417634"/>
    <w:rsid w:val="00450D37"/>
    <w:rsid w:val="00461B91"/>
    <w:rsid w:val="004A57A9"/>
    <w:rsid w:val="004B2BD8"/>
    <w:rsid w:val="004B4092"/>
    <w:rsid w:val="00504201"/>
    <w:rsid w:val="00544754"/>
    <w:rsid w:val="00566429"/>
    <w:rsid w:val="00593EDC"/>
    <w:rsid w:val="005A1121"/>
    <w:rsid w:val="005F581A"/>
    <w:rsid w:val="00603A32"/>
    <w:rsid w:val="0061262E"/>
    <w:rsid w:val="00625096"/>
    <w:rsid w:val="00630D52"/>
    <w:rsid w:val="0064218B"/>
    <w:rsid w:val="0064785E"/>
    <w:rsid w:val="00655463"/>
    <w:rsid w:val="00696BF5"/>
    <w:rsid w:val="00702F9E"/>
    <w:rsid w:val="00745769"/>
    <w:rsid w:val="0074686B"/>
    <w:rsid w:val="00764B49"/>
    <w:rsid w:val="007665AB"/>
    <w:rsid w:val="00770708"/>
    <w:rsid w:val="00784236"/>
    <w:rsid w:val="00790619"/>
    <w:rsid w:val="007C5404"/>
    <w:rsid w:val="007E18EB"/>
    <w:rsid w:val="007E6C2D"/>
    <w:rsid w:val="007F460E"/>
    <w:rsid w:val="007F6779"/>
    <w:rsid w:val="0080758B"/>
    <w:rsid w:val="00824CBA"/>
    <w:rsid w:val="008324BD"/>
    <w:rsid w:val="00874CA4"/>
    <w:rsid w:val="00880693"/>
    <w:rsid w:val="008B2B15"/>
    <w:rsid w:val="008B432D"/>
    <w:rsid w:val="008D02B4"/>
    <w:rsid w:val="008D5353"/>
    <w:rsid w:val="00902036"/>
    <w:rsid w:val="00911702"/>
    <w:rsid w:val="009316A3"/>
    <w:rsid w:val="0095258F"/>
    <w:rsid w:val="00967FDB"/>
    <w:rsid w:val="009903C3"/>
    <w:rsid w:val="00993BDF"/>
    <w:rsid w:val="009A20CD"/>
    <w:rsid w:val="009A25B4"/>
    <w:rsid w:val="009D5446"/>
    <w:rsid w:val="009E2D7D"/>
    <w:rsid w:val="009F088E"/>
    <w:rsid w:val="00A00388"/>
    <w:rsid w:val="00A515D2"/>
    <w:rsid w:val="00A56253"/>
    <w:rsid w:val="00AB599A"/>
    <w:rsid w:val="00AC694A"/>
    <w:rsid w:val="00AD1FDD"/>
    <w:rsid w:val="00AD76A2"/>
    <w:rsid w:val="00B11645"/>
    <w:rsid w:val="00B54EC2"/>
    <w:rsid w:val="00B828FE"/>
    <w:rsid w:val="00B86AC5"/>
    <w:rsid w:val="00BA10A7"/>
    <w:rsid w:val="00BA1921"/>
    <w:rsid w:val="00C5766C"/>
    <w:rsid w:val="00C6559A"/>
    <w:rsid w:val="00C757CF"/>
    <w:rsid w:val="00CE7F2E"/>
    <w:rsid w:val="00D17BAF"/>
    <w:rsid w:val="00D20598"/>
    <w:rsid w:val="00D278C2"/>
    <w:rsid w:val="00D426F2"/>
    <w:rsid w:val="00D607FC"/>
    <w:rsid w:val="00D761DD"/>
    <w:rsid w:val="00DA4C27"/>
    <w:rsid w:val="00DF0D9F"/>
    <w:rsid w:val="00DF3C0B"/>
    <w:rsid w:val="00E00E00"/>
    <w:rsid w:val="00E0793D"/>
    <w:rsid w:val="00E31672"/>
    <w:rsid w:val="00E621B4"/>
    <w:rsid w:val="00E94C1B"/>
    <w:rsid w:val="00EA3A07"/>
    <w:rsid w:val="00EB303E"/>
    <w:rsid w:val="00EC6537"/>
    <w:rsid w:val="00EE341F"/>
    <w:rsid w:val="00EE79AF"/>
    <w:rsid w:val="00EF3B98"/>
    <w:rsid w:val="00EF3EA1"/>
    <w:rsid w:val="00F12428"/>
    <w:rsid w:val="00F15139"/>
    <w:rsid w:val="00F82AEB"/>
    <w:rsid w:val="00F96D28"/>
    <w:rsid w:val="00FA5ADA"/>
    <w:rsid w:val="00FC0704"/>
    <w:rsid w:val="00FC226D"/>
    <w:rsid w:val="00FD2CE5"/>
    <w:rsid w:val="00FE1BA5"/>
    <w:rsid w:val="00FE38B7"/>
    <w:rsid w:val="00FF3027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7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7F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CE7F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103</Words>
  <Characters>588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林口區公所暨林口戶政事務所103年5月份</dc:title>
  <dc:subject/>
  <dc:creator>黃月秋</dc:creator>
  <cp:keywords/>
  <dc:description/>
  <cp:lastModifiedBy>lulume</cp:lastModifiedBy>
  <cp:revision>2</cp:revision>
  <cp:lastPrinted>2013-11-29T07:55:00Z</cp:lastPrinted>
  <dcterms:created xsi:type="dcterms:W3CDTF">2014-04-24T01:54:00Z</dcterms:created>
  <dcterms:modified xsi:type="dcterms:W3CDTF">2014-04-24T01:54:00Z</dcterms:modified>
</cp:coreProperties>
</file>